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A481" w14:textId="77777777" w:rsidR="00891A80" w:rsidRPr="009B30EE" w:rsidRDefault="00891A80" w:rsidP="009B53B9">
      <w:pPr>
        <w:pBdr>
          <w:bottom w:val="single" w:sz="4" w:space="1" w:color="auto"/>
        </w:pBdr>
        <w:jc w:val="center"/>
        <w:rPr>
          <w:rFonts w:ascii="AiPaiNutaaq" w:hAnsi="AiPaiNutaaq"/>
          <w:b/>
          <w:caps/>
          <w:snapToGrid w:val="0"/>
          <w:sz w:val="16"/>
          <w:szCs w:val="16"/>
          <w:lang w:val="en-CA"/>
        </w:rPr>
      </w:pPr>
    </w:p>
    <w:p w14:paraId="71259519" w14:textId="7589A784" w:rsidR="006C7454" w:rsidRDefault="006C7454" w:rsidP="009B53B9">
      <w:pPr>
        <w:pBdr>
          <w:bottom w:val="single" w:sz="4" w:space="1" w:color="auto"/>
        </w:pBdr>
        <w:jc w:val="center"/>
        <w:rPr>
          <w:rFonts w:ascii="AiPaiNutaaq" w:hAnsi="AiPaiNutaaq"/>
          <w:b/>
          <w:caps/>
          <w:snapToGrid w:val="0"/>
          <w:sz w:val="40"/>
          <w:szCs w:val="40"/>
          <w:lang w:val="en-CA"/>
        </w:rPr>
      </w:pPr>
      <w:proofErr w:type="spellStart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ᑮᓇᐅᔭᓂᒃ</w:t>
      </w:r>
      <w:proofErr w:type="spellEnd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 xml:space="preserve"> </w:t>
      </w:r>
      <w:proofErr w:type="spellStart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ᑐᑦᓯᕋᐅᑎ</w:t>
      </w:r>
      <w:proofErr w:type="spellEnd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 xml:space="preserve"> </w:t>
      </w:r>
      <w:proofErr w:type="spellStart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ᐃᓗᓯᕐᒨᓕᖓᔪ</w:t>
      </w:r>
      <w:r w:rsidR="00BB77C1"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ᓄᑦ</w:t>
      </w:r>
      <w:proofErr w:type="spellEnd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 xml:space="preserve"> </w:t>
      </w:r>
      <w:proofErr w:type="spellStart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ᓱᖃᑦᓯᒍᑎᓄᑦ</w:t>
      </w:r>
      <w:proofErr w:type="spellEnd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 xml:space="preserve"> </w:t>
      </w:r>
      <w:proofErr w:type="spellStart"/>
      <w:r>
        <w:rPr>
          <w:rFonts w:ascii="AiPaiNutaaq" w:hAnsi="AiPaiNutaaq"/>
          <w:b/>
          <w:caps/>
          <w:snapToGrid w:val="0"/>
          <w:sz w:val="40"/>
          <w:szCs w:val="40"/>
          <w:lang w:val="en-CA"/>
        </w:rPr>
        <w:t>ᓄᓇᕕᒻᒥ</w:t>
      </w:r>
      <w:proofErr w:type="spellEnd"/>
    </w:p>
    <w:p w14:paraId="306829EA" w14:textId="044E20FE" w:rsidR="00A2767C" w:rsidRPr="006C7454" w:rsidRDefault="006C7454" w:rsidP="006C7454">
      <w:pPr>
        <w:pBdr>
          <w:bottom w:val="single" w:sz="4" w:space="1" w:color="auto"/>
        </w:pBdr>
        <w:jc w:val="center"/>
        <w:rPr>
          <w:rFonts w:ascii="AiPaiNutaaq" w:hAnsi="AiPaiNutaaq"/>
          <w:b/>
          <w:caps/>
          <w:snapToGrid w:val="0"/>
          <w:sz w:val="32"/>
          <w:szCs w:val="32"/>
          <w:lang w:val="en-CA"/>
        </w:rPr>
      </w:pPr>
      <w:proofErr w:type="spellStart"/>
      <w:r w:rsidRPr="006C7454">
        <w:rPr>
          <w:rFonts w:ascii="AiPaiNutaaq" w:hAnsi="AiPaiNutaaq"/>
          <w:b/>
          <w:caps/>
          <w:snapToGrid w:val="0"/>
          <w:sz w:val="32"/>
          <w:szCs w:val="32"/>
          <w:lang w:val="en-CA"/>
        </w:rPr>
        <w:t>ᓇᐅᓕᒫᓂᒃ</w:t>
      </w:r>
      <w:proofErr w:type="spellEnd"/>
      <w:r w:rsidRPr="006C7454">
        <w:rPr>
          <w:rFonts w:ascii="AiPaiNutaaq" w:hAnsi="AiPaiNutaaq"/>
          <w:b/>
          <w:caps/>
          <w:snapToGrid w:val="0"/>
          <w:sz w:val="32"/>
          <w:szCs w:val="32"/>
          <w:lang w:val="en-CA"/>
        </w:rPr>
        <w:t xml:space="preserve"> </w:t>
      </w:r>
      <w:proofErr w:type="spellStart"/>
      <w:r w:rsidRPr="006C7454">
        <w:rPr>
          <w:rFonts w:ascii="AiPaiNutaaq" w:hAnsi="AiPaiNutaaq"/>
          <w:b/>
          <w:caps/>
          <w:snapToGrid w:val="0"/>
          <w:sz w:val="32"/>
          <w:szCs w:val="32"/>
          <w:lang w:val="en-CA"/>
        </w:rPr>
        <w:t>ᐃᓗᓯᓕᕆᓂᕐᒧᑦ</w:t>
      </w:r>
      <w:proofErr w:type="spellEnd"/>
      <w:r w:rsidRPr="006C7454">
        <w:rPr>
          <w:rFonts w:ascii="AiPaiNutaaq" w:hAnsi="AiPaiNutaaq"/>
          <w:b/>
          <w:caps/>
          <w:snapToGrid w:val="0"/>
          <w:sz w:val="32"/>
          <w:szCs w:val="32"/>
          <w:lang w:val="en-CA"/>
        </w:rPr>
        <w:t xml:space="preserve"> 20</w:t>
      </w:r>
      <w:r>
        <w:rPr>
          <w:rFonts w:ascii="AiPaiNutaaq" w:hAnsi="AiPaiNutaaq"/>
          <w:b/>
          <w:caps/>
          <w:snapToGrid w:val="0"/>
          <w:sz w:val="32"/>
          <w:szCs w:val="32"/>
          <w:lang w:val="en-CA"/>
        </w:rPr>
        <w:t>25-2026</w:t>
      </w:r>
    </w:p>
    <w:p w14:paraId="271CBBFE" w14:textId="77777777" w:rsidR="009B53B9" w:rsidRPr="009B30EE" w:rsidRDefault="009B53B9" w:rsidP="009B53B9">
      <w:pPr>
        <w:pBdr>
          <w:bottom w:val="single" w:sz="4" w:space="1" w:color="auto"/>
        </w:pBdr>
        <w:jc w:val="center"/>
        <w:rPr>
          <w:rFonts w:ascii="AiPaiNutaaq" w:hAnsi="AiPaiNutaaq"/>
          <w:b/>
          <w:caps/>
          <w:snapToGrid w:val="0"/>
          <w:sz w:val="16"/>
          <w:szCs w:val="16"/>
          <w:lang w:val="en-CA"/>
        </w:rPr>
      </w:pPr>
    </w:p>
    <w:p w14:paraId="1464CBC7" w14:textId="77777777" w:rsidR="00C843B8" w:rsidRPr="009B30EE" w:rsidRDefault="00C843B8" w:rsidP="00C843B8">
      <w:pPr>
        <w:jc w:val="center"/>
        <w:rPr>
          <w:rFonts w:ascii="AiPaiNutaaq" w:hAnsi="AiPaiNutaaq"/>
          <w:snapToGrid w:val="0"/>
          <w:sz w:val="16"/>
          <w:szCs w:val="16"/>
          <w:lang w:val="en-CA"/>
        </w:rPr>
      </w:pPr>
    </w:p>
    <w:p w14:paraId="79EA5639" w14:textId="793CA084" w:rsidR="007A2655" w:rsidRPr="009B30EE" w:rsidRDefault="006C7454" w:rsidP="007A2655">
      <w:pPr>
        <w:pStyle w:val="ListNumber"/>
        <w:numPr>
          <w:ilvl w:val="0"/>
          <w:numId w:val="0"/>
        </w:numPr>
        <w:ind w:left="284" w:hanging="284"/>
        <w:jc w:val="left"/>
        <w:rPr>
          <w:rFonts w:ascii="AiPaiNutaaq" w:hAnsi="AiPaiNutaaq" w:cs="Calibri"/>
          <w:snapToGrid w:val="0"/>
          <w:sz w:val="28"/>
          <w:szCs w:val="28"/>
        </w:rPr>
      </w:pPr>
      <w:proofErr w:type="spellStart"/>
      <w:r>
        <w:rPr>
          <w:rFonts w:ascii="AiPaiNutaaq" w:hAnsi="AiPaiNutaaq" w:cs="Calibri"/>
          <w:b/>
          <w:snapToGrid w:val="0"/>
          <w:sz w:val="28"/>
          <w:szCs w:val="28"/>
        </w:rPr>
        <w:t>ᐊᑭᓕᕐᑕᐅᒍᓐᓇᑐᑦ</w:t>
      </w:r>
      <w:proofErr w:type="spellEnd"/>
    </w:p>
    <w:p w14:paraId="22C781EC" w14:textId="25E0BFE9" w:rsidR="006C7454" w:rsidRDefault="00871883" w:rsidP="007A2655">
      <w:pPr>
        <w:pStyle w:val="ListContinue"/>
        <w:ind w:left="0"/>
        <w:rPr>
          <w:rFonts w:ascii="AiPaiNutaaq" w:hAnsi="AiPaiNutaaq" w:cs="Calibri"/>
          <w:sz w:val="21"/>
          <w:szCs w:val="21"/>
          <w:lang w:val="en-CA" w:eastAsia="fr-FR"/>
        </w:rPr>
      </w:pP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ᐃᓗᓯᕐᒨᓕᖓᔪᓂᒃ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ᓱᖃᑦᓯᓂᖃᕐᑎᓯᓂᕐᒧᑦ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ᐱᕙᓪᓕᐊᑎᑦᓯᓂᕐᒧᑦ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ᓄᓇᕕᒻᒥ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ᓄᓇᓕᓐᓂ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,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ᐊᒥᓱᑦ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ᑮᓇᐅᔭᕐᑑᑏᑦ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ᐅᑎᕐᕕᐅᒍᑎᐅᒍᓐᓇᑐᑦ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ᓇᐅᓕᒫᑦ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ᐃᓗᓯᓕᕆᕐᒧᑦ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ᑮᓇᐅᔭᖃᕐᑎᓯᓂᖓᒍᑦ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>.</w:t>
      </w:r>
    </w:p>
    <w:p w14:paraId="4A291149" w14:textId="77777777" w:rsidR="00871883" w:rsidRDefault="00871883" w:rsidP="007A2655">
      <w:pPr>
        <w:pStyle w:val="ListContinue"/>
        <w:ind w:left="0"/>
        <w:rPr>
          <w:rFonts w:ascii="AiPaiNutaaq" w:hAnsi="AiPaiNutaaq" w:cs="Calibri"/>
          <w:sz w:val="21"/>
          <w:szCs w:val="21"/>
          <w:lang w:val="en-CA" w:eastAsia="fr-FR"/>
        </w:rPr>
      </w:pP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ᐊᑖᓂ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ᐊᓪᓚᓯᒪᔪᑦ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sz w:val="21"/>
          <w:szCs w:val="21"/>
          <w:lang w:val="en-CA" w:eastAsia="fr-FR"/>
        </w:rPr>
        <w:t>ᓱᓇᒥᑦᓯᖏᑦᑐᑦ</w:t>
      </w:r>
      <w:proofErr w:type="spellEnd"/>
      <w:r>
        <w:rPr>
          <w:rFonts w:ascii="AiPaiNutaaq" w:hAnsi="AiPaiNutaaq" w:cs="Calibri"/>
          <w:sz w:val="21"/>
          <w:szCs w:val="21"/>
          <w:lang w:val="en-CA" w:eastAsia="fr-FR"/>
        </w:rPr>
        <w:t xml:space="preserve"> </w:t>
      </w:r>
      <w:proofErr w:type="spellStart"/>
      <w:r>
        <w:rPr>
          <w:rFonts w:ascii="AiPaiNutaaq" w:hAnsi="AiPaiNutaaq" w:cs="Calibri"/>
          <w:b/>
          <w:bCs/>
          <w:sz w:val="21"/>
          <w:szCs w:val="21"/>
          <w:u w:val="single"/>
          <w:lang w:val="en-CA" w:eastAsia="fr-FR"/>
        </w:rPr>
        <w:t>ᑮᓇᐅᔭᕐᑑᑎᐅᕐᖃᔭᖕᖏᑐᓂᒃ</w:t>
      </w:r>
      <w:proofErr w:type="spellEnd"/>
      <w:r>
        <w:rPr>
          <w:rFonts w:ascii="AiPaiNutaaq" w:hAnsi="AiPaiNutaaq" w:cs="Calibri"/>
          <w:b/>
          <w:bCs/>
          <w:sz w:val="21"/>
          <w:szCs w:val="21"/>
          <w:u w:val="single"/>
          <w:lang w:val="en-CA" w:eastAsia="fr-FR"/>
        </w:rPr>
        <w:t>:</w:t>
      </w:r>
    </w:p>
    <w:p w14:paraId="3A2F0FA8" w14:textId="5B39976B" w:rsidR="00871883" w:rsidRPr="002246B6" w:rsidRDefault="002246B6" w:rsidP="00687D36">
      <w:pPr>
        <w:pStyle w:val="NoSpacing"/>
        <w:numPr>
          <w:ilvl w:val="0"/>
          <w:numId w:val="32"/>
        </w:numPr>
        <w:rPr>
          <w:b/>
          <w:bCs/>
          <w:u w:val="single"/>
        </w:rPr>
      </w:pPr>
      <w:proofErr w:type="spellStart"/>
      <w:proofErr w:type="gramStart"/>
      <w:r>
        <w:rPr>
          <w:rFonts w:ascii="Gadugi" w:hAnsi="Gadugi" w:cs="Gadugi"/>
        </w:rPr>
        <w:t>ᐱᓇᓲᑎᓄᑦ</w:t>
      </w:r>
      <w:proofErr w:type="spellEnd"/>
      <w:proofErr w:type="gramEnd"/>
      <w:r>
        <w:t xml:space="preserve"> </w:t>
      </w:r>
      <w:proofErr w:type="spellStart"/>
      <w:r>
        <w:rPr>
          <w:rFonts w:ascii="Gadugi" w:hAnsi="Gadugi" w:cs="Gadugi"/>
        </w:rPr>
        <w:t>ᑮᓇᐅᔭᕐᑑᑏᑦ</w:t>
      </w:r>
      <w:proofErr w:type="spellEnd"/>
      <w:r>
        <w:t xml:space="preserve">, </w:t>
      </w:r>
      <w:proofErr w:type="spellStart"/>
      <w:r>
        <w:rPr>
          <w:rFonts w:ascii="Gadugi" w:hAnsi="Gadugi" w:cs="Gadugi"/>
        </w:rPr>
        <w:t>ᐃᓚᐅᑎᓪᓗᒋᑦ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ᐃᓪᓗᐃᑦ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ᐃᖏᕐᕋᐅᑏᓪᓗ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ᓴᓇᔭᐅᓂᖏᑦᑕ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ᐊᑭᖏᑦ</w:t>
      </w:r>
      <w:proofErr w:type="spellEnd"/>
      <w:r>
        <w:t>;</w:t>
      </w:r>
    </w:p>
    <w:p w14:paraId="4CBF49A0" w14:textId="49D6A464" w:rsidR="002246B6" w:rsidRPr="002246B6" w:rsidRDefault="002246B6" w:rsidP="00687D36">
      <w:pPr>
        <w:pStyle w:val="NoSpacing"/>
        <w:numPr>
          <w:ilvl w:val="0"/>
          <w:numId w:val="32"/>
        </w:numPr>
        <w:rPr>
          <w:b/>
          <w:bCs/>
          <w:u w:val="single"/>
        </w:rPr>
      </w:pPr>
      <w:proofErr w:type="spellStart"/>
      <w:proofErr w:type="gramStart"/>
      <w:r>
        <w:rPr>
          <w:rFonts w:ascii="Gadugi" w:hAnsi="Gadugi" w:cs="Gadugi"/>
        </w:rPr>
        <w:t>ᐃᓚᐅᖕᖑᐊᓂᕐᒧᑦ</w:t>
      </w:r>
      <w:proofErr w:type="spellEnd"/>
      <w:proofErr w:type="gramEnd"/>
      <w:r>
        <w:t xml:space="preserve"> </w:t>
      </w:r>
      <w:proofErr w:type="spellStart"/>
      <w:r>
        <w:rPr>
          <w:rFonts w:ascii="Gadugi" w:hAnsi="Gadugi" w:cs="Gadugi"/>
        </w:rPr>
        <w:t>ᓵᓚᖃᐅᑏᑦ</w:t>
      </w:r>
      <w:proofErr w:type="spellEnd"/>
      <w:r>
        <w:t xml:space="preserve">, </w:t>
      </w:r>
      <w:proofErr w:type="spellStart"/>
      <w:r>
        <w:rPr>
          <w:rFonts w:ascii="Gadugi" w:hAnsi="Gadugi" w:cs="Gadugi"/>
        </w:rPr>
        <w:t>ᑮᓇᐅᔭᑐᐃᓐᓇᐅᒍᑎᒃ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ᐱᐅᒃᑯᑎᐅᒍᑎᓪᓘᓃᑦ</w:t>
      </w:r>
      <w:proofErr w:type="spellEnd"/>
    </w:p>
    <w:p w14:paraId="4A6D5FD4" w14:textId="26D67241" w:rsidR="002246B6" w:rsidRPr="002246B6" w:rsidRDefault="002246B6" w:rsidP="00687D36">
      <w:pPr>
        <w:pStyle w:val="NoSpacing"/>
        <w:numPr>
          <w:ilvl w:val="0"/>
          <w:numId w:val="32"/>
        </w:numPr>
        <w:rPr>
          <w:b/>
          <w:bCs/>
          <w:u w:val="single"/>
        </w:rPr>
      </w:pPr>
      <w:proofErr w:type="spellStart"/>
      <w:proofErr w:type="gramStart"/>
      <w:r>
        <w:rPr>
          <w:rFonts w:ascii="Gadugi" w:hAnsi="Gadugi" w:cs="Gadugi"/>
        </w:rPr>
        <w:t>ᑮᓇᐅᑦᔭᓵᖏᓐᓂᒃ</w:t>
      </w:r>
      <w:proofErr w:type="spellEnd"/>
      <w:proofErr w:type="gramEnd"/>
      <w:r>
        <w:t xml:space="preserve"> </w:t>
      </w:r>
      <w:proofErr w:type="spellStart"/>
      <w:r>
        <w:rPr>
          <w:rFonts w:ascii="Gadugi" w:hAnsi="Gadugi" w:cs="Gadugi"/>
        </w:rPr>
        <w:t>ᐊᑭᓕᕐᑐᐃᓂᖅ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ᐱᓇᓱᑦᑎᒥᒃ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ᐸᕐᓀᑐᕕᓂᕐᒥᒃ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ᐃᓚᐅᔪᕕᓂᕐᒥᓘᓐᓃᑦ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ᓱᖃᑦᓯᓂᕐᒧᑦ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ᐱᓇᓱᒋᐊᓕᖏᑦᑕ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ᐃᓚᒋᔭᖓᓂᒃ</w:t>
      </w:r>
      <w:proofErr w:type="spellEnd"/>
      <w:r>
        <w:t>:</w:t>
      </w:r>
    </w:p>
    <w:p w14:paraId="0BE9DF37" w14:textId="6E9AFD1D" w:rsidR="002246B6" w:rsidRPr="002246B6" w:rsidRDefault="002246B6" w:rsidP="00687D36">
      <w:pPr>
        <w:pStyle w:val="NoSpacing"/>
        <w:numPr>
          <w:ilvl w:val="0"/>
          <w:numId w:val="32"/>
        </w:numPr>
        <w:rPr>
          <w:b/>
          <w:bCs/>
          <w:u w:val="single"/>
        </w:rPr>
      </w:pPr>
      <w:proofErr w:type="spellStart"/>
      <w:proofErr w:type="gramStart"/>
      <w:r>
        <w:rPr>
          <w:rFonts w:ascii="Gadugi" w:hAnsi="Gadugi" w:cs="Gadugi"/>
        </w:rPr>
        <w:t>ᓰᕐᓇᑐᐃᑦ</w:t>
      </w:r>
      <w:proofErr w:type="spellEnd"/>
      <w:proofErr w:type="gramEnd"/>
      <w:r>
        <w:t>;</w:t>
      </w:r>
    </w:p>
    <w:p w14:paraId="2F88033D" w14:textId="13EDE823" w:rsidR="007A2655" w:rsidRPr="00F71C71" w:rsidRDefault="002246B6" w:rsidP="00687D36">
      <w:pPr>
        <w:pStyle w:val="NoSpacing"/>
        <w:numPr>
          <w:ilvl w:val="0"/>
          <w:numId w:val="32"/>
        </w:numPr>
        <w:rPr>
          <w:b/>
          <w:bCs/>
          <w:u w:val="single"/>
        </w:rPr>
      </w:pPr>
      <w:proofErr w:type="spellStart"/>
      <w:proofErr w:type="gramStart"/>
      <w:r>
        <w:rPr>
          <w:rFonts w:ascii="Gadugi" w:hAnsi="Gadugi" w:cs="Gadugi"/>
        </w:rPr>
        <w:t>ᓄᓇᕐᔪᐊᒥ</w:t>
      </w:r>
      <w:proofErr w:type="spellEnd"/>
      <w:proofErr w:type="gramEnd"/>
      <w:r>
        <w:t xml:space="preserve"> </w:t>
      </w:r>
      <w:proofErr w:type="spellStart"/>
      <w:r>
        <w:rPr>
          <w:rFonts w:ascii="Gadugi" w:hAnsi="Gadugi" w:cs="Gadugi"/>
        </w:rPr>
        <w:t>ᐊᐅᓚᓂᕐᒨᓕᖓᔪᑦ</w:t>
      </w:r>
      <w:proofErr w:type="spellEnd"/>
      <w:r>
        <w:t xml:space="preserve"> </w:t>
      </w:r>
      <w:proofErr w:type="spellStart"/>
      <w:r>
        <w:rPr>
          <w:rFonts w:ascii="Gadugi" w:hAnsi="Gadugi" w:cs="Gadugi"/>
        </w:rPr>
        <w:t>ᑮᓇᐅᔭᕐᑑᑏᑦ</w:t>
      </w:r>
      <w:proofErr w:type="spellEnd"/>
      <w:r w:rsidR="007E4FFD">
        <w:t>.</w:t>
      </w:r>
    </w:p>
    <w:p w14:paraId="234FF6D7" w14:textId="77777777" w:rsidR="00DF0420" w:rsidRPr="00687D36" w:rsidRDefault="00DF0420" w:rsidP="007A2655">
      <w:pPr>
        <w:pStyle w:val="ListNumber"/>
        <w:numPr>
          <w:ilvl w:val="0"/>
          <w:numId w:val="0"/>
        </w:numPr>
        <w:ind w:left="284" w:hanging="284"/>
        <w:jc w:val="left"/>
        <w:rPr>
          <w:rFonts w:ascii="AiPaiNutaaq" w:hAnsi="AiPaiNutaaq" w:cs="Calibri"/>
          <w:b/>
          <w:snapToGrid w:val="0"/>
          <w:sz w:val="16"/>
          <w:szCs w:val="16"/>
        </w:rPr>
      </w:pPr>
    </w:p>
    <w:p w14:paraId="0FF11274" w14:textId="6613DE9C" w:rsidR="007A2655" w:rsidRPr="009B30EE" w:rsidRDefault="00BD2FA2" w:rsidP="007A2655">
      <w:pPr>
        <w:pStyle w:val="ListNumber"/>
        <w:numPr>
          <w:ilvl w:val="0"/>
          <w:numId w:val="0"/>
        </w:numPr>
        <w:ind w:left="284" w:hanging="284"/>
        <w:jc w:val="left"/>
        <w:rPr>
          <w:rFonts w:ascii="AiPaiNutaaq" w:hAnsi="AiPaiNutaaq" w:cs="Calibri"/>
          <w:b/>
          <w:snapToGrid w:val="0"/>
          <w:sz w:val="28"/>
          <w:szCs w:val="28"/>
        </w:rPr>
      </w:pPr>
      <w:proofErr w:type="spellStart"/>
      <w:r>
        <w:rPr>
          <w:rFonts w:ascii="AiPaiNutaaq" w:hAnsi="AiPaiNutaaq" w:cs="Calibri"/>
          <w:b/>
          <w:snapToGrid w:val="0"/>
          <w:sz w:val="28"/>
          <w:szCs w:val="28"/>
        </w:rPr>
        <w:t>ᐊᑭᓕᕐᑕᐅᓂᕐᒧᑦ</w:t>
      </w:r>
      <w:proofErr w:type="spellEnd"/>
      <w:r>
        <w:rPr>
          <w:rFonts w:ascii="AiPaiNutaaq" w:hAnsi="AiPaiNutaaq" w:cs="Calibri"/>
          <w:b/>
          <w:snapToGrid w:val="0"/>
          <w:sz w:val="28"/>
          <w:szCs w:val="28"/>
        </w:rPr>
        <w:t xml:space="preserve"> </w:t>
      </w:r>
      <w:proofErr w:type="spellStart"/>
      <w:r>
        <w:rPr>
          <w:rFonts w:ascii="AiPaiNutaaq" w:hAnsi="AiPaiNutaaq" w:cs="Calibri"/>
          <w:b/>
          <w:snapToGrid w:val="0"/>
          <w:sz w:val="28"/>
          <w:szCs w:val="28"/>
        </w:rPr>
        <w:t>ᖃᓄᐃ</w:t>
      </w:r>
      <w:r w:rsidR="00F71C71">
        <w:rPr>
          <w:rFonts w:ascii="AiPaiNutaaq" w:hAnsi="AiPaiNutaaq" w:cs="Calibri"/>
          <w:b/>
          <w:snapToGrid w:val="0"/>
          <w:sz w:val="28"/>
          <w:szCs w:val="28"/>
        </w:rPr>
        <w:t>ᓕᖓᓂᖏᑦ</w:t>
      </w:r>
      <w:proofErr w:type="spellEnd"/>
    </w:p>
    <w:p w14:paraId="2E5DB712" w14:textId="2EF2FAE4" w:rsidR="000E77DA" w:rsidRPr="009B30EE" w:rsidRDefault="000E77DA" w:rsidP="000E77DA">
      <w:pPr>
        <w:pStyle w:val="ListNumber"/>
        <w:numPr>
          <w:ilvl w:val="0"/>
          <w:numId w:val="0"/>
        </w:numPr>
        <w:ind w:left="284" w:hanging="284"/>
        <w:rPr>
          <w:rFonts w:ascii="AiPaiNutaaq" w:hAnsi="AiPaiNutaaq"/>
          <w:b/>
          <w:sz w:val="21"/>
          <w:szCs w:val="21"/>
        </w:rPr>
      </w:pPr>
      <w:r w:rsidRPr="009B30EE">
        <w:rPr>
          <w:rFonts w:ascii="AiPaiNutaaq" w:hAnsi="AiPaiNutaaq"/>
          <w:b/>
          <w:sz w:val="21"/>
          <w:szCs w:val="21"/>
        </w:rPr>
        <w:t xml:space="preserve">1. </w:t>
      </w:r>
      <w:proofErr w:type="spellStart"/>
      <w:r w:rsidR="00016E67">
        <w:rPr>
          <w:rFonts w:ascii="AiPaiNutaaq" w:hAnsi="AiPaiNutaaq"/>
          <w:b/>
          <w:sz w:val="21"/>
          <w:szCs w:val="21"/>
        </w:rPr>
        <w:t>ᐊᑭᓖᒍᑏᑦ</w:t>
      </w:r>
      <w:proofErr w:type="spellEnd"/>
    </w:p>
    <w:p w14:paraId="3B2E0FAA" w14:textId="4245C5A6" w:rsidR="00016E67" w:rsidRDefault="00016E67" w:rsidP="000E77DA">
      <w:pPr>
        <w:pStyle w:val="ListNumber"/>
        <w:numPr>
          <w:ilvl w:val="0"/>
          <w:numId w:val="0"/>
        </w:numPr>
        <w:rPr>
          <w:rFonts w:ascii="AiPaiNutaaq" w:hAnsi="AiPaiNutaaq"/>
          <w:sz w:val="21"/>
          <w:szCs w:val="21"/>
        </w:rPr>
      </w:pPr>
      <w:proofErr w:type="spellStart"/>
      <w:r>
        <w:rPr>
          <w:rFonts w:ascii="AiPaiNutaaq" w:hAnsi="AiPaiNutaaq"/>
          <w:sz w:val="21"/>
          <w:szCs w:val="21"/>
        </w:rPr>
        <w:t>ᐊᑭᓕᕐᑕᐅᖃᑦᑕᓚᖓᔪᑦ</w:t>
      </w:r>
      <w:proofErr w:type="spellEnd"/>
      <w:r>
        <w:rPr>
          <w:rFonts w:ascii="AiPaiNutaaq" w:hAnsi="AiPaiNutaaq"/>
          <w:sz w:val="21"/>
          <w:szCs w:val="21"/>
        </w:rPr>
        <w:t xml:space="preserve"> </w:t>
      </w:r>
      <w:proofErr w:type="spellStart"/>
      <w:r>
        <w:rPr>
          <w:rFonts w:ascii="AiPaiNutaaq" w:hAnsi="AiPaiNutaaq"/>
          <w:sz w:val="21"/>
          <w:szCs w:val="21"/>
        </w:rPr>
        <w:t>ᐊᑭᓖᖁᔨᒍᑏᑦ</w:t>
      </w:r>
      <w:proofErr w:type="spellEnd"/>
      <w:r>
        <w:rPr>
          <w:rFonts w:ascii="AiPaiNutaaq" w:hAnsi="AiPaiNutaaq"/>
          <w:sz w:val="21"/>
          <w:szCs w:val="21"/>
        </w:rPr>
        <w:t xml:space="preserve"> </w:t>
      </w:r>
      <w:proofErr w:type="spellStart"/>
      <w:r>
        <w:rPr>
          <w:rFonts w:ascii="AiPaiNutaaq" w:hAnsi="AiPaiNutaaq"/>
          <w:sz w:val="21"/>
          <w:szCs w:val="21"/>
        </w:rPr>
        <w:t>ᐊᑭᓖᖁᔨᒍᑎᐅᒋᐊᖕᖓᑐᕕᓃᑦ</w:t>
      </w:r>
      <w:proofErr w:type="spellEnd"/>
      <w:r>
        <w:rPr>
          <w:rFonts w:ascii="AiPaiNutaaq" w:hAnsi="AiPaiNutaaq"/>
          <w:sz w:val="21"/>
          <w:szCs w:val="21"/>
        </w:rPr>
        <w:t xml:space="preserve"> </w:t>
      </w:r>
      <w:proofErr w:type="spellStart"/>
      <w:r>
        <w:rPr>
          <w:rFonts w:ascii="AiPaiNutaaq" w:hAnsi="AiPaiNutaaq"/>
          <w:sz w:val="21"/>
          <w:szCs w:val="21"/>
        </w:rPr>
        <w:t>ᐱᔭᐅᓯᒪᓕᕐᐸᑕ</w:t>
      </w:r>
      <w:proofErr w:type="spellEnd"/>
      <w:r>
        <w:rPr>
          <w:rFonts w:ascii="AiPaiNutaaq" w:hAnsi="AiPaiNutaaq"/>
          <w:sz w:val="21"/>
          <w:szCs w:val="21"/>
        </w:rPr>
        <w:t xml:space="preserve"> </w:t>
      </w:r>
      <w:proofErr w:type="spellStart"/>
      <w:r>
        <w:rPr>
          <w:rFonts w:ascii="AiPaiNutaaq" w:hAnsi="AiPaiNutaaq"/>
          <w:sz w:val="21"/>
          <w:szCs w:val="21"/>
        </w:rPr>
        <w:t>ᑭᓯᐊᓂ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ᐊᒻᒪᓗ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ᐊᑑᑎᔭᐅᔪᕕᓂᕐᓂᒃ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ᑐᓴᕐᑎᓯᒍᑎ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ᐱᔭᕇᕐᑕᐅᓯᒪᓕᕐᐸᑦ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ᓱᖃᑦᓯᑎᑦᓯᓂᖅ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ᐅᕝᕙᓘᓐᓃᑦ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ᑮᓇᐅᔭᓕᕆᓐᓇᐅᑉ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ᐊᕐᕌᒍᖓ</w:t>
      </w:r>
      <w:proofErr w:type="spellEnd"/>
      <w:r w:rsidR="002A464A">
        <w:rPr>
          <w:rFonts w:ascii="AiPaiNutaaq" w:hAnsi="AiPaiNutaaq"/>
          <w:sz w:val="21"/>
          <w:szCs w:val="21"/>
        </w:rPr>
        <w:t xml:space="preserve"> </w:t>
      </w:r>
      <w:proofErr w:type="spellStart"/>
      <w:r w:rsidR="002A464A">
        <w:rPr>
          <w:rFonts w:ascii="AiPaiNutaaq" w:hAnsi="AiPaiNutaaq"/>
          <w:sz w:val="21"/>
          <w:szCs w:val="21"/>
        </w:rPr>
        <w:t>ᐃᓱᓕᑉ</w:t>
      </w:r>
      <w:r w:rsidR="00EC4E62">
        <w:rPr>
          <w:rFonts w:ascii="AiPaiNutaaq" w:hAnsi="AiPaiNutaaq"/>
          <w:sz w:val="21"/>
          <w:szCs w:val="21"/>
        </w:rPr>
        <w:t>ᐸᑦ</w:t>
      </w:r>
      <w:proofErr w:type="spellEnd"/>
      <w:r w:rsidR="00EC4E62">
        <w:rPr>
          <w:rFonts w:ascii="AiPaiNutaaq" w:hAnsi="AiPaiNutaaq"/>
          <w:sz w:val="21"/>
          <w:szCs w:val="21"/>
        </w:rPr>
        <w:t xml:space="preserve"> </w:t>
      </w:r>
      <w:proofErr w:type="spellStart"/>
      <w:r w:rsidR="00EC4E62">
        <w:rPr>
          <w:rFonts w:ascii="AiPaiNutaaq" w:hAnsi="AiPaiNutaaq"/>
          <w:sz w:val="21"/>
          <w:szCs w:val="21"/>
        </w:rPr>
        <w:t>ᑮᓇᐅᔭᕐᑑᑎᕕᓃᑦ</w:t>
      </w:r>
      <w:proofErr w:type="spellEnd"/>
      <w:r w:rsidR="00EC4E62">
        <w:rPr>
          <w:rFonts w:ascii="AiPaiNutaaq" w:hAnsi="AiPaiNutaaq"/>
          <w:sz w:val="21"/>
          <w:szCs w:val="21"/>
        </w:rPr>
        <w:t xml:space="preserve"> </w:t>
      </w:r>
      <w:proofErr w:type="spellStart"/>
      <w:r w:rsidR="00EC4E62">
        <w:rPr>
          <w:rFonts w:ascii="AiPaiNutaaq" w:hAnsi="AiPaiNutaaq"/>
          <w:sz w:val="21"/>
          <w:szCs w:val="21"/>
        </w:rPr>
        <w:t>ᓴᕐᕿᑎᑕᐅᑉᐸᑕ</w:t>
      </w:r>
      <w:proofErr w:type="spellEnd"/>
      <w:r w:rsidR="00EC4E62">
        <w:rPr>
          <w:rFonts w:ascii="AiPaiNutaaq" w:hAnsi="AiPaiNutaaq"/>
          <w:sz w:val="21"/>
          <w:szCs w:val="21"/>
        </w:rPr>
        <w:t>.</w:t>
      </w:r>
    </w:p>
    <w:p w14:paraId="5D27FDB4" w14:textId="77777777" w:rsidR="000E77DA" w:rsidRPr="009B30EE" w:rsidRDefault="000E77DA" w:rsidP="000E77DA">
      <w:pPr>
        <w:rPr>
          <w:rFonts w:ascii="AiPaiNutaaq" w:hAnsi="AiPaiNutaaq"/>
          <w:b/>
          <w:sz w:val="16"/>
          <w:szCs w:val="16"/>
          <w:lang w:val="en-CA"/>
        </w:rPr>
      </w:pPr>
    </w:p>
    <w:p w14:paraId="623CD926" w14:textId="04E76932" w:rsidR="000E77DA" w:rsidRPr="009B30EE" w:rsidRDefault="000E77DA" w:rsidP="000E77DA">
      <w:pPr>
        <w:rPr>
          <w:rFonts w:ascii="AiPaiNutaaq" w:hAnsi="AiPaiNutaaq"/>
          <w:b/>
          <w:sz w:val="21"/>
          <w:szCs w:val="21"/>
          <w:lang w:val="en-CA"/>
        </w:rPr>
      </w:pPr>
      <w:r w:rsidRPr="009B30EE">
        <w:rPr>
          <w:rFonts w:ascii="AiPaiNutaaq" w:hAnsi="AiPaiNutaaq"/>
          <w:b/>
          <w:sz w:val="21"/>
          <w:szCs w:val="21"/>
          <w:lang w:val="en-CA"/>
        </w:rPr>
        <w:t xml:space="preserve">2. </w:t>
      </w:r>
      <w:proofErr w:type="spellStart"/>
      <w:r w:rsidR="00EC4E62">
        <w:rPr>
          <w:rFonts w:ascii="AiPaiNutaaq" w:hAnsi="AiPaiNutaaq"/>
          <w:b/>
          <w:sz w:val="21"/>
          <w:szCs w:val="21"/>
          <w:lang w:val="en-CA"/>
        </w:rPr>
        <w:t>ᑮᓇᐅᔭᓕᕆᓐᓇᐅᑉ</w:t>
      </w:r>
      <w:proofErr w:type="spellEnd"/>
      <w:r w:rsidR="00EC4E62">
        <w:rPr>
          <w:rFonts w:ascii="AiPaiNutaaq" w:hAnsi="AiPaiNutaaq"/>
          <w:b/>
          <w:sz w:val="21"/>
          <w:szCs w:val="21"/>
          <w:lang w:val="en-CA"/>
        </w:rPr>
        <w:t xml:space="preserve"> </w:t>
      </w:r>
      <w:proofErr w:type="spellStart"/>
      <w:r w:rsidR="00EC4E62">
        <w:rPr>
          <w:rFonts w:ascii="AiPaiNutaaq" w:hAnsi="AiPaiNutaaq"/>
          <w:b/>
          <w:sz w:val="21"/>
          <w:szCs w:val="21"/>
          <w:lang w:val="en-CA"/>
        </w:rPr>
        <w:t>ᐊᕐᕌᒍᖓ</w:t>
      </w:r>
      <w:proofErr w:type="spellEnd"/>
      <w:r w:rsidR="00EC4E62">
        <w:rPr>
          <w:rFonts w:ascii="AiPaiNutaaq" w:hAnsi="AiPaiNutaaq"/>
          <w:b/>
          <w:sz w:val="21"/>
          <w:szCs w:val="21"/>
          <w:lang w:val="en-CA"/>
        </w:rPr>
        <w:t xml:space="preserve"> </w:t>
      </w:r>
      <w:proofErr w:type="spellStart"/>
      <w:r w:rsidR="00EC4E62">
        <w:rPr>
          <w:rFonts w:ascii="AiPaiNutaaq" w:hAnsi="AiPaiNutaaq"/>
          <w:b/>
          <w:sz w:val="21"/>
          <w:szCs w:val="21"/>
          <w:lang w:val="en-CA"/>
        </w:rPr>
        <w:t>ᐃᓱᓕᑉᐸᑦ</w:t>
      </w:r>
      <w:proofErr w:type="spellEnd"/>
      <w:r w:rsidR="00EC4E62">
        <w:rPr>
          <w:rFonts w:ascii="AiPaiNutaaq" w:hAnsi="AiPaiNutaaq"/>
          <w:b/>
          <w:sz w:val="21"/>
          <w:szCs w:val="21"/>
          <w:lang w:val="en-CA"/>
        </w:rPr>
        <w:t xml:space="preserve"> </w:t>
      </w:r>
      <w:proofErr w:type="spellStart"/>
      <w:r w:rsidR="00EC4E62">
        <w:rPr>
          <w:rFonts w:ascii="AiPaiNutaaq" w:hAnsi="AiPaiNutaaq"/>
          <w:b/>
          <w:sz w:val="21"/>
          <w:szCs w:val="21"/>
          <w:lang w:val="en-CA"/>
        </w:rPr>
        <w:t>ᖃᐅᔨᒋᐊᕐᓂᖅ</w:t>
      </w:r>
      <w:proofErr w:type="spellEnd"/>
      <w:r w:rsidR="00EC4E62">
        <w:rPr>
          <w:rFonts w:ascii="AiPaiNutaaq" w:hAnsi="AiPaiNutaaq"/>
          <w:b/>
          <w:sz w:val="21"/>
          <w:szCs w:val="21"/>
          <w:lang w:val="en-CA"/>
        </w:rPr>
        <w:t xml:space="preserve"> </w:t>
      </w:r>
    </w:p>
    <w:p w14:paraId="6C80F865" w14:textId="3CEC624C" w:rsidR="00EC4E62" w:rsidRDefault="00EC4E62" w:rsidP="000E77DA">
      <w:pPr>
        <w:rPr>
          <w:rFonts w:ascii="AiPaiNutaaq" w:hAnsi="AiPaiNutaaq"/>
          <w:sz w:val="21"/>
          <w:szCs w:val="21"/>
          <w:lang w:val="en-CA"/>
        </w:rPr>
      </w:pPr>
      <w:proofErr w:type="spellStart"/>
      <w:r>
        <w:rPr>
          <w:rFonts w:ascii="AiPaiNutaaq" w:hAnsi="AiPaiNutaaq"/>
          <w:sz w:val="21"/>
          <w:szCs w:val="21"/>
          <w:lang w:val="en-CA"/>
        </w:rPr>
        <w:t>ᑐᑦᓯᕋᐅᑎᓕᐅᕐᑐᕕᓂᖅ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ᑭᐅᓯᒪᖕᖏᐸᑦ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ᑲᒪᔨ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ᖃᐅᔨᓴᕈᑎᖃᕐᑎᓗᒍ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ᑮᓇ</w:t>
      </w:r>
      <w:r w:rsidR="00BB77C1">
        <w:rPr>
          <w:rFonts w:ascii="AiPaiNutaaq" w:hAnsi="AiPaiNutaaq"/>
          <w:sz w:val="21"/>
          <w:szCs w:val="21"/>
          <w:lang w:val="en-CA"/>
        </w:rPr>
        <w:t>ᐅ</w:t>
      </w:r>
      <w:r>
        <w:rPr>
          <w:rFonts w:ascii="AiPaiNutaaq" w:hAnsi="AiPaiNutaaq"/>
          <w:sz w:val="21"/>
          <w:szCs w:val="21"/>
          <w:lang w:val="en-CA"/>
        </w:rPr>
        <w:t>ᔭᓂᒃ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ᓴᓂᕐᕙᑕᐅᓯᒪᔪᓂᒃ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,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ᑲᒪᔨ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ᑮᓇᐅᔭᓂᒃ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ᑐᓂᔨᒍᑎᐅᓯᒪᔪᓂᒃ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ᐊᑐᕐᑕᐅᓯᒪᖕᖏᒋᐊᖏᓐᓂᒃ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ᑐᑭᓯᓯᒪᓕᕐᐸᑦ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ᐊᓯᐊᓄᑦ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ᐱᓇᓱᐊᕋᑦᓴᒧᑦ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ᓅᑦᓯᑐᐃᓐᓇᕆᐊᓕᒃ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.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ᑮᓇᐅᔦᓕᕿᒍᑎᕕᓃᑦ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ᕿᑎᕐᖃᖏᑦ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ᑐᓂᔨᒍᑎᐅᓐᓂᐸᑕ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ᓱᖃᑦᓯᑎᑦᓯᓂᖃᓚᐅᕐᑎᓇᒍ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ᓱᖃᑦᓯᑎᑦᓯᓂᕐᓗ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ᖁᔭᓈᕐᑕᕕᓂᐅᑉᐸᑦ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,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ᑮᓇᐅᔦᑦ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ᐅᑎᕐᑎᑕᐅᒋᐊᖃᓛᕐᑐᑦ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ᐃᓗᓯᓕᕆᔨᒃᑯᓄᑦ</w:t>
      </w:r>
      <w:proofErr w:type="spellEnd"/>
      <w:r>
        <w:rPr>
          <w:rFonts w:ascii="AiPaiNutaaq" w:hAnsi="AiPaiNutaaq"/>
          <w:sz w:val="21"/>
          <w:szCs w:val="21"/>
          <w:lang w:val="en-CA"/>
        </w:rPr>
        <w:t>.</w:t>
      </w:r>
    </w:p>
    <w:p w14:paraId="2BAC8FFF" w14:textId="77777777" w:rsidR="000E77DA" w:rsidRPr="009B30EE" w:rsidRDefault="000E77DA" w:rsidP="000E77DA">
      <w:pPr>
        <w:rPr>
          <w:rFonts w:ascii="AiPaiNutaaq" w:hAnsi="AiPaiNutaaq"/>
          <w:b/>
          <w:sz w:val="16"/>
          <w:szCs w:val="16"/>
          <w:lang w:val="en-CA"/>
        </w:rPr>
      </w:pPr>
    </w:p>
    <w:p w14:paraId="161CEF06" w14:textId="0B060C8E" w:rsidR="000E77DA" w:rsidRPr="009B30EE" w:rsidRDefault="000E77DA" w:rsidP="000E77DA">
      <w:pPr>
        <w:rPr>
          <w:rFonts w:ascii="AiPaiNutaaq" w:hAnsi="AiPaiNutaaq"/>
          <w:b/>
          <w:sz w:val="21"/>
          <w:szCs w:val="21"/>
          <w:lang w:val="en-CA"/>
        </w:rPr>
      </w:pPr>
      <w:r w:rsidRPr="009B30EE">
        <w:rPr>
          <w:rFonts w:ascii="AiPaiNutaaq" w:hAnsi="AiPaiNutaaq"/>
          <w:b/>
          <w:sz w:val="21"/>
          <w:szCs w:val="21"/>
          <w:lang w:val="en-CA"/>
        </w:rPr>
        <w:t>3.</w:t>
      </w:r>
      <w:r w:rsidR="00064F2C">
        <w:rPr>
          <w:rFonts w:ascii="AiPaiNutaaq" w:hAnsi="AiPaiNutaaq"/>
          <w:b/>
          <w:sz w:val="21"/>
          <w:szCs w:val="21"/>
          <w:lang w:val="en-CA"/>
        </w:rPr>
        <w:t xml:space="preserve"> </w:t>
      </w:r>
      <w:proofErr w:type="spellStart"/>
      <w:r w:rsidR="00064F2C">
        <w:rPr>
          <w:rFonts w:ascii="AiPaiNutaaq" w:hAnsi="AiPaiNutaaq"/>
          <w:b/>
          <w:sz w:val="21"/>
          <w:szCs w:val="21"/>
          <w:lang w:val="en-CA"/>
        </w:rPr>
        <w:t>ᐊᑭ</w:t>
      </w:r>
      <w:r w:rsidR="00A64813">
        <w:rPr>
          <w:rFonts w:ascii="AiPaiNutaaq" w:hAnsi="AiPaiNutaaq"/>
          <w:b/>
          <w:sz w:val="21"/>
          <w:szCs w:val="21"/>
          <w:lang w:val="en-CA"/>
        </w:rPr>
        <w:t>ᓖᖁᔨᒋᐊᖕᖓᐅᑏᑦ</w:t>
      </w:r>
      <w:proofErr w:type="spellEnd"/>
    </w:p>
    <w:p w14:paraId="443A1741" w14:textId="56EF09BF" w:rsidR="0067684C" w:rsidRDefault="00A64813" w:rsidP="000E77DA">
      <w:pPr>
        <w:rPr>
          <w:rFonts w:ascii="AiPaiNutaaq" w:hAnsi="AiPaiNutaaq"/>
          <w:sz w:val="21"/>
          <w:szCs w:val="21"/>
          <w:lang w:val="en-CA"/>
        </w:rPr>
      </w:pPr>
      <w:proofErr w:type="spellStart"/>
      <w:r>
        <w:rPr>
          <w:rFonts w:ascii="AiPaiNutaaq" w:hAnsi="AiPaiNutaaq"/>
          <w:sz w:val="21"/>
          <w:szCs w:val="21"/>
          <w:lang w:val="en-CA"/>
        </w:rPr>
        <w:t>ᐊᑭᓖᖁᔨᒋᐊᖕᖓᐅᑎᓂᒃ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ᓂᐅᕕ</w:t>
      </w:r>
      <w:r w:rsidR="00B360C8">
        <w:rPr>
          <w:rFonts w:ascii="AiPaiNutaaq" w:hAnsi="AiPaiNutaaq"/>
          <w:sz w:val="21"/>
          <w:szCs w:val="21"/>
          <w:lang w:val="en-CA"/>
        </w:rPr>
        <w:t>ᕐᓂᐊᕈᑎᕕᓃᓪᓗ</w:t>
      </w:r>
      <w:proofErr w:type="spellEnd"/>
      <w:r w:rsidR="00B360C8"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ᐊᓪᓚᕕᑦᓴᖏᓐᓂᒃ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ᑐᓂᔭᐅᓯᒪᓕᕈᓂ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,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ᑕᒪᒃᑯᐊ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ᕿᒥᕐᕈᔭᐅᓛᕐᑐᑦ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ᑕᒪᒃᑯᓂᖓ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ᑲᒪᔨᒧᑦ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.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ᑮᓇᐅᔭᕐᑑᑎᕕᓃᑦ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ᕿᐱᓗᒋᔭᐅᒍᓐᓇᑐᑦ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ᒪᓕᖕᖏᑐᐊᕈᑎᒃ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ᑐᑦᓯᕋᐅᑎ</w:t>
      </w:r>
      <w:r w:rsidR="00B360C8">
        <w:rPr>
          <w:rFonts w:ascii="AiPaiNutaaq" w:hAnsi="AiPaiNutaaq"/>
          <w:sz w:val="21"/>
          <w:szCs w:val="21"/>
          <w:lang w:val="en-CA"/>
        </w:rPr>
        <w:t>ᓕᐊᖑᓯᒪᔪᒥᒃ</w:t>
      </w:r>
      <w:proofErr w:type="spellEnd"/>
      <w:r w:rsidR="00B360C8"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 w:rsidR="00B360C8">
        <w:rPr>
          <w:rFonts w:ascii="AiPaiNutaaq" w:hAnsi="AiPaiNutaaq"/>
          <w:sz w:val="21"/>
          <w:szCs w:val="21"/>
          <w:lang w:val="en-CA"/>
        </w:rPr>
        <w:t>ᐊᖏᕐᑕᐅᓯᒪᔪᒥᒃ</w:t>
      </w:r>
      <w:proofErr w:type="spellEnd"/>
      <w:r w:rsidR="00B360C8">
        <w:rPr>
          <w:rFonts w:ascii="AiPaiNutaaq" w:hAnsi="AiPaiNutaaq"/>
          <w:sz w:val="21"/>
          <w:szCs w:val="21"/>
          <w:lang w:val="en-CA"/>
        </w:rPr>
        <w:t>.</w:t>
      </w:r>
      <w:r>
        <w:rPr>
          <w:rFonts w:ascii="AiPaiNutaaq" w:hAnsi="AiPaiNutaaq"/>
          <w:sz w:val="21"/>
          <w:szCs w:val="21"/>
          <w:lang w:val="en-CA"/>
        </w:rPr>
        <w:t xml:space="preserve"> </w:t>
      </w:r>
    </w:p>
    <w:p w14:paraId="7F1C6D82" w14:textId="77777777" w:rsidR="007A2655" w:rsidRPr="009B30EE" w:rsidRDefault="007A2655" w:rsidP="007A2655">
      <w:pPr>
        <w:rPr>
          <w:rFonts w:ascii="AiPaiNutaaq" w:hAnsi="AiPaiNutaaq" w:cs="Calibri"/>
          <w:sz w:val="16"/>
          <w:szCs w:val="16"/>
          <w:lang w:val="en-CA"/>
        </w:rPr>
      </w:pPr>
    </w:p>
    <w:p w14:paraId="00A215A2" w14:textId="5383D473" w:rsidR="000E77DA" w:rsidRPr="009B30EE" w:rsidRDefault="00B360C8" w:rsidP="000E77DA">
      <w:pPr>
        <w:rPr>
          <w:rFonts w:ascii="AiPaiNutaaq" w:hAnsi="AiPaiNutaaq"/>
          <w:sz w:val="21"/>
          <w:szCs w:val="21"/>
          <w:lang w:val="en-CA"/>
        </w:rPr>
      </w:pPr>
      <w:proofErr w:type="spellStart"/>
      <w:r>
        <w:rPr>
          <w:rFonts w:ascii="AiPaiNutaaq" w:hAnsi="AiPaiNutaaq"/>
          <w:sz w:val="21"/>
          <w:szCs w:val="21"/>
          <w:lang w:val="en-CA"/>
        </w:rPr>
        <w:t>ᐊᓪᓚᓂᐊᕐᓯᒪᕗᖓ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ᐊᖏᕐᓱᖓᓗ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ᒪᓕᑦᑕᐅᒋᐊᓕᓐᓂᒃ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ᓄᐃᑕᑎᑕᐅᔪᓂ</w:t>
      </w:r>
      <w:r w:rsidR="00BB77C1">
        <w:rPr>
          <w:rFonts w:ascii="AiPaiNutaaq" w:hAnsi="AiPaiNutaaq"/>
          <w:sz w:val="21"/>
          <w:szCs w:val="21"/>
          <w:lang w:val="en-CA"/>
        </w:rPr>
        <w:t>ᒃ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ᑖᒃᑯᐊ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ᐃᓚᖏᓐᓂ</w:t>
      </w:r>
      <w:proofErr w:type="spellEnd"/>
      <w:r>
        <w:rPr>
          <w:rFonts w:ascii="AiPaiNutaaq" w:hAnsi="AiPaiNutaaq"/>
          <w:sz w:val="21"/>
          <w:szCs w:val="21"/>
          <w:lang w:val="en-CA"/>
        </w:rPr>
        <w:t xml:space="preserve"> 3-ᒦᑦᑐᒥ</w:t>
      </w:r>
      <w:r w:rsidR="000E77DA" w:rsidRPr="009B30EE">
        <w:rPr>
          <w:rFonts w:ascii="AiPaiNutaaq" w:hAnsi="AiPaiNutaaq"/>
          <w:sz w:val="21"/>
          <w:szCs w:val="21"/>
          <w:lang w:val="en-CA"/>
        </w:rPr>
        <w:t xml:space="preserve">.  </w:t>
      </w:r>
      <w:r w:rsidR="000E77DA" w:rsidRPr="009B30EE">
        <w:rPr>
          <w:rFonts w:ascii="AiPaiNutaaq" w:hAnsi="AiPaiNutaaq"/>
          <w:sz w:val="21"/>
          <w:szCs w:val="21"/>
          <w:lang w:val="en-CA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0E77DA" w:rsidRPr="009B30EE">
        <w:rPr>
          <w:rFonts w:ascii="AiPaiNutaaq" w:hAnsi="AiPaiNutaaq"/>
          <w:sz w:val="21"/>
          <w:szCs w:val="21"/>
          <w:lang w:val="en-CA"/>
        </w:rPr>
        <w:instrText xml:space="preserve"> FORMCHECKBOX </w:instrText>
      </w:r>
      <w:r w:rsidR="00B66D9F">
        <w:rPr>
          <w:rFonts w:ascii="AiPaiNutaaq" w:hAnsi="AiPaiNutaaq"/>
          <w:sz w:val="21"/>
          <w:szCs w:val="21"/>
          <w:lang w:val="en-CA"/>
        </w:rPr>
      </w:r>
      <w:r w:rsidR="00B66D9F">
        <w:rPr>
          <w:rFonts w:ascii="AiPaiNutaaq" w:hAnsi="AiPaiNutaaq"/>
          <w:sz w:val="21"/>
          <w:szCs w:val="21"/>
          <w:lang w:val="en-CA"/>
        </w:rPr>
        <w:fldChar w:fldCharType="separate"/>
      </w:r>
      <w:r w:rsidR="000E77DA" w:rsidRPr="009B30EE">
        <w:rPr>
          <w:rFonts w:ascii="AiPaiNutaaq" w:hAnsi="AiPaiNutaaq"/>
          <w:sz w:val="21"/>
          <w:szCs w:val="21"/>
          <w:lang w:val="en-CA"/>
        </w:rPr>
        <w:fldChar w:fldCharType="end"/>
      </w:r>
      <w:r w:rsidR="000E77DA" w:rsidRPr="009B30EE">
        <w:rPr>
          <w:rFonts w:ascii="AiPaiNutaaq" w:hAnsi="AiPaiNutaaq"/>
          <w:sz w:val="21"/>
          <w:szCs w:val="21"/>
          <w:lang w:val="en-CA"/>
        </w:rPr>
        <w:t xml:space="preserve"> </w:t>
      </w:r>
      <w:r>
        <w:rPr>
          <w:rFonts w:ascii="AiPaiNutaaq" w:hAnsi="AiPaiNutaaq"/>
          <w:sz w:val="21"/>
          <w:szCs w:val="21"/>
          <w:lang w:val="en-CA"/>
        </w:rPr>
        <w:t>ᐋ</w:t>
      </w:r>
      <w:r w:rsidR="000E77DA" w:rsidRPr="009B30EE">
        <w:rPr>
          <w:rFonts w:ascii="AiPaiNutaaq" w:hAnsi="AiPaiNutaaq"/>
          <w:sz w:val="21"/>
          <w:szCs w:val="21"/>
          <w:lang w:val="en-CA"/>
        </w:rPr>
        <w:t xml:space="preserve">   </w:t>
      </w:r>
      <w:r w:rsidR="000E77DA" w:rsidRPr="009B30EE">
        <w:rPr>
          <w:rFonts w:ascii="AiPaiNutaaq" w:hAnsi="AiPaiNutaaq"/>
          <w:sz w:val="21"/>
          <w:szCs w:val="21"/>
          <w:lang w:val="en-CA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0E77DA" w:rsidRPr="009B30EE">
        <w:rPr>
          <w:rFonts w:ascii="AiPaiNutaaq" w:hAnsi="AiPaiNutaaq"/>
          <w:sz w:val="21"/>
          <w:szCs w:val="21"/>
          <w:lang w:val="en-CA"/>
        </w:rPr>
        <w:instrText xml:space="preserve"> FORMCHECKBOX </w:instrText>
      </w:r>
      <w:r w:rsidR="00B66D9F">
        <w:rPr>
          <w:rFonts w:ascii="AiPaiNutaaq" w:hAnsi="AiPaiNutaaq"/>
          <w:sz w:val="21"/>
          <w:szCs w:val="21"/>
          <w:lang w:val="en-CA"/>
        </w:rPr>
      </w:r>
      <w:r w:rsidR="00B66D9F">
        <w:rPr>
          <w:rFonts w:ascii="AiPaiNutaaq" w:hAnsi="AiPaiNutaaq"/>
          <w:sz w:val="21"/>
          <w:szCs w:val="21"/>
          <w:lang w:val="en-CA"/>
        </w:rPr>
        <w:fldChar w:fldCharType="separate"/>
      </w:r>
      <w:r w:rsidR="000E77DA" w:rsidRPr="009B30EE">
        <w:rPr>
          <w:rFonts w:ascii="AiPaiNutaaq" w:hAnsi="AiPaiNutaaq"/>
          <w:sz w:val="21"/>
          <w:szCs w:val="21"/>
          <w:lang w:val="en-CA"/>
        </w:rPr>
        <w:fldChar w:fldCharType="end"/>
      </w:r>
      <w:r w:rsidR="000E77DA" w:rsidRPr="009B30EE">
        <w:rPr>
          <w:rFonts w:ascii="AiPaiNutaaq" w:hAnsi="AiPaiNutaaq"/>
          <w:sz w:val="21"/>
          <w:szCs w:val="21"/>
          <w:lang w:val="en-CA"/>
        </w:rPr>
        <w:t xml:space="preserve"> </w:t>
      </w:r>
      <w:proofErr w:type="spellStart"/>
      <w:r>
        <w:rPr>
          <w:rFonts w:ascii="AiPaiNutaaq" w:hAnsi="AiPaiNutaaq"/>
          <w:sz w:val="21"/>
          <w:szCs w:val="21"/>
          <w:lang w:val="en-CA"/>
        </w:rPr>
        <w:t>ᐊᐅᑲ</w:t>
      </w:r>
      <w:proofErr w:type="spellEnd"/>
    </w:p>
    <w:tbl>
      <w:tblPr>
        <w:tblW w:w="9464" w:type="dxa"/>
        <w:tblLook w:val="01E0" w:firstRow="1" w:lastRow="1" w:firstColumn="1" w:lastColumn="1" w:noHBand="0" w:noVBand="0"/>
      </w:tblPr>
      <w:tblGrid>
        <w:gridCol w:w="959"/>
        <w:gridCol w:w="6289"/>
        <w:gridCol w:w="2216"/>
      </w:tblGrid>
      <w:tr w:rsidR="007A2655" w:rsidRPr="009B30EE" w14:paraId="5EB0D0D2" w14:textId="77777777" w:rsidTr="000E77DA">
        <w:tc>
          <w:tcPr>
            <w:tcW w:w="959" w:type="dxa"/>
            <w:shd w:val="clear" w:color="auto" w:fill="auto"/>
          </w:tcPr>
          <w:p w14:paraId="65248FA3" w14:textId="58A08A7A" w:rsidR="007A2655" w:rsidRPr="009B30EE" w:rsidRDefault="00B360C8" w:rsidP="003128C6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 w:cs="Calibri"/>
                <w:sz w:val="22"/>
                <w:szCs w:val="22"/>
                <w:lang w:val="en-CA"/>
              </w:rPr>
              <w:t>ᐊᑏᑦ</w:t>
            </w:r>
            <w:proofErr w:type="spellEnd"/>
            <w:r w:rsidR="007A2655" w:rsidRPr="009B30EE">
              <w:rPr>
                <w:rFonts w:ascii="AiPaiNutaaq" w:hAnsi="AiPaiNutaaq" w:cs="Calibr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46A74B5D" w14:textId="77777777" w:rsidR="007A2655" w:rsidRPr="009B30EE" w:rsidRDefault="007A2655" w:rsidP="00F35A9E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14:paraId="1B030A5A" w14:textId="77777777" w:rsidR="007A2655" w:rsidRPr="009B30EE" w:rsidRDefault="007A2655" w:rsidP="00F35A9E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</w:p>
        </w:tc>
      </w:tr>
    </w:tbl>
    <w:p w14:paraId="4047F5FC" w14:textId="77777777" w:rsidR="007A2655" w:rsidRPr="00A90720" w:rsidRDefault="007A2655" w:rsidP="007A2655">
      <w:pPr>
        <w:pStyle w:val="ListContinue"/>
        <w:ind w:left="0"/>
        <w:jc w:val="both"/>
        <w:rPr>
          <w:rFonts w:ascii="AiPaiNutaaq" w:hAnsi="AiPaiNutaaq" w:cs="Calibri"/>
          <w:sz w:val="16"/>
          <w:szCs w:val="16"/>
          <w:lang w:val="en-CA" w:eastAsia="fr-FR"/>
        </w:rPr>
      </w:pPr>
    </w:p>
    <w:p w14:paraId="0A32D667" w14:textId="710059CB" w:rsidR="00CB2E4F" w:rsidRPr="002D4885" w:rsidRDefault="001E7FDB" w:rsidP="002D4885">
      <w:pPr>
        <w:pStyle w:val="ListNumber"/>
        <w:numPr>
          <w:ilvl w:val="0"/>
          <w:numId w:val="0"/>
        </w:numPr>
        <w:ind w:left="284" w:hanging="284"/>
        <w:jc w:val="center"/>
        <w:rPr>
          <w:rStyle w:val="Hyperlink"/>
          <w:rFonts w:ascii="AiPaiNutaaq" w:hAnsi="AiPaiNutaaq" w:cs="Calibri"/>
          <w:b/>
          <w:snapToGrid w:val="0"/>
          <w:color w:val="auto"/>
          <w:sz w:val="26"/>
          <w:szCs w:val="26"/>
          <w:u w:val="none"/>
        </w:rPr>
      </w:pPr>
      <w:proofErr w:type="spellStart"/>
      <w:r w:rsidRPr="001E7FDB">
        <w:rPr>
          <w:rFonts w:ascii="AiPaiNutaaq" w:hAnsi="AiPaiNutaaq" w:cs="Calibri"/>
          <w:b/>
          <w:snapToGrid w:val="0"/>
          <w:sz w:val="26"/>
          <w:szCs w:val="26"/>
        </w:rPr>
        <w:t>ᑐᑭᓯᒋᐊᕆᐊᓪᓚᕈᒪᒍᕕᑦ</w:t>
      </w:r>
      <w:proofErr w:type="spellEnd"/>
      <w:r w:rsidRPr="001E7FDB">
        <w:rPr>
          <w:rFonts w:ascii="AiPaiNutaaq" w:hAnsi="AiPaiNutaaq" w:cs="Calibri"/>
          <w:b/>
          <w:snapToGrid w:val="0"/>
          <w:sz w:val="26"/>
          <w:szCs w:val="26"/>
        </w:rPr>
        <w:t xml:space="preserve">, </w:t>
      </w:r>
      <w:proofErr w:type="spellStart"/>
      <w:r w:rsidRPr="001E7FDB">
        <w:rPr>
          <w:rFonts w:ascii="AiPaiNutaaq" w:hAnsi="AiPaiNutaaq" w:cs="Calibri"/>
          <w:b/>
          <w:snapToGrid w:val="0"/>
          <w:sz w:val="26"/>
          <w:szCs w:val="26"/>
        </w:rPr>
        <w:t>ᐊᓪᓚᒍᓐᓇᑐᑎᑦ</w:t>
      </w:r>
      <w:proofErr w:type="spellEnd"/>
      <w:r w:rsidRPr="001E7FDB">
        <w:rPr>
          <w:rFonts w:ascii="AiPaiNutaaq" w:hAnsi="AiPaiNutaaq" w:cs="Calibri"/>
          <w:b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 w:cs="Calibri"/>
          <w:b/>
          <w:snapToGrid w:val="0"/>
          <w:sz w:val="26"/>
          <w:szCs w:val="26"/>
        </w:rPr>
        <w:t>ᐅᕗᖓ</w:t>
      </w:r>
      <w:proofErr w:type="spellEnd"/>
      <w:r w:rsidR="002009A1" w:rsidRPr="001E7FDB">
        <w:rPr>
          <w:rFonts w:ascii="AiPaiNutaaq" w:hAnsi="AiPaiNutaaq" w:cs="Calibri"/>
          <w:b/>
          <w:snapToGrid w:val="0"/>
          <w:sz w:val="26"/>
          <w:szCs w:val="26"/>
        </w:rPr>
        <w:t xml:space="preserve"> </w:t>
      </w:r>
      <w:hyperlink r:id="rId8" w:history="1">
        <w:r w:rsidR="00212924" w:rsidRPr="001E7FDB">
          <w:rPr>
            <w:rStyle w:val="Hyperlink"/>
            <w:rFonts w:ascii="AiPaiNutaaq" w:hAnsi="AiPaiNutaaq" w:cs="Calibri"/>
            <w:snapToGrid w:val="0"/>
            <w:sz w:val="26"/>
            <w:szCs w:val="26"/>
          </w:rPr>
          <w:t>php.nrbhss@ssss.gouv.qc.ca</w:t>
        </w:r>
      </w:hyperlink>
    </w:p>
    <w:p w14:paraId="555EF4FD" w14:textId="77777777" w:rsidR="00687D36" w:rsidRPr="00A90720" w:rsidRDefault="00687D36" w:rsidP="00687D36">
      <w:pPr>
        <w:pStyle w:val="ListContinue"/>
        <w:rPr>
          <w:sz w:val="16"/>
          <w:szCs w:val="16"/>
          <w:lang w:val="en-CA" w:eastAsia="fr-FR"/>
        </w:rPr>
      </w:pPr>
    </w:p>
    <w:p w14:paraId="56AEB39A" w14:textId="25293384" w:rsidR="00F84FFA" w:rsidRPr="001E7FDB" w:rsidRDefault="001E7FDB" w:rsidP="001E7FDB">
      <w:pPr>
        <w:pStyle w:val="ListNumber"/>
        <w:numPr>
          <w:ilvl w:val="0"/>
          <w:numId w:val="0"/>
        </w:numPr>
        <w:ind w:left="284" w:hanging="284"/>
        <w:jc w:val="center"/>
        <w:rPr>
          <w:rFonts w:ascii="AiPaiNutaaq" w:hAnsi="AiPaiNutaaq"/>
          <w:snapToGrid w:val="0"/>
          <w:sz w:val="26"/>
          <w:szCs w:val="26"/>
        </w:rPr>
      </w:pP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ᑐᑦᓯᕋᐅᑎᒥᒃ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ᑐᓂᓯᒍᓐᓇᑐᑎᑦ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,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ᑖᓐᓇ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ᑕᑕᕐᓴᒐᑦᓴᖅ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ᐱᔭᕇᕐᓗᒍ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ᐊᐅᓪᓚᑎᓗᒍᓗ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ᓱᑲᑦᑐᑰᕈᑎᒃᑯᑦ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ᐅᕗᖓ</w:t>
      </w:r>
      <w:proofErr w:type="spellEnd"/>
      <w:r w:rsidR="00B834BE" w:rsidRPr="001E7FDB">
        <w:rPr>
          <w:rFonts w:ascii="AiPaiNutaaq" w:hAnsi="AiPaiNutaaq"/>
          <w:snapToGrid w:val="0"/>
          <w:sz w:val="26"/>
          <w:szCs w:val="26"/>
        </w:rPr>
        <w:t xml:space="preserve"> 819-964-2711</w:t>
      </w:r>
      <w:r w:rsidR="006561E3"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ᖃᕆᑕᐅᔭᒃᑯᓗᓐᓃᑦ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ᐅᕗᖓ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proofErr w:type="spellStart"/>
      <w:r w:rsidRPr="001E7FDB">
        <w:rPr>
          <w:rFonts w:ascii="AiPaiNutaaq" w:hAnsi="AiPaiNutaaq"/>
          <w:snapToGrid w:val="0"/>
          <w:sz w:val="26"/>
          <w:szCs w:val="26"/>
        </w:rPr>
        <w:t>ᐊᐅᓪᓚᑎᓗᒍ</w:t>
      </w:r>
      <w:proofErr w:type="spellEnd"/>
      <w:r w:rsidRPr="001E7FDB">
        <w:rPr>
          <w:rFonts w:ascii="AiPaiNutaaq" w:hAnsi="AiPaiNutaaq"/>
          <w:snapToGrid w:val="0"/>
          <w:sz w:val="26"/>
          <w:szCs w:val="26"/>
        </w:rPr>
        <w:t xml:space="preserve"> </w:t>
      </w:r>
      <w:hyperlink r:id="rId9" w:history="1">
        <w:r w:rsidRPr="001E7FDB">
          <w:rPr>
            <w:rStyle w:val="Hyperlink"/>
            <w:rFonts w:ascii="AiPaiNutaaq" w:hAnsi="AiPaiNutaaq"/>
            <w:snapToGrid w:val="0"/>
            <w:sz w:val="26"/>
            <w:szCs w:val="26"/>
          </w:rPr>
          <w:t>php.nrbhss@ssss.gouv.qc.ca</w:t>
        </w:r>
      </w:hyperlink>
      <w:r w:rsidR="00666F25" w:rsidRPr="001E7FDB">
        <w:rPr>
          <w:rFonts w:ascii="AiPaiNutaaq" w:hAnsi="AiPaiNutaaq"/>
          <w:snapToGrid w:val="0"/>
          <w:sz w:val="26"/>
          <w:szCs w:val="26"/>
        </w:rPr>
        <w:t>.</w:t>
      </w:r>
    </w:p>
    <w:p w14:paraId="072D00C7" w14:textId="77777777" w:rsidR="009E7ADF" w:rsidRPr="009B30EE" w:rsidRDefault="009E7ADF" w:rsidP="00C843B8">
      <w:pPr>
        <w:jc w:val="center"/>
        <w:rPr>
          <w:rFonts w:ascii="AiPaiNutaaq" w:hAnsi="AiPaiNutaaq"/>
          <w:i/>
          <w:sz w:val="16"/>
          <w:szCs w:val="22"/>
          <w:lang w:val="en-CA"/>
        </w:rPr>
      </w:pPr>
    </w:p>
    <w:p w14:paraId="64837FFF" w14:textId="20B1FEB5" w:rsidR="00CB2E4F" w:rsidRPr="009B30EE" w:rsidRDefault="001E7FDB" w:rsidP="00C843B8">
      <w:pPr>
        <w:jc w:val="center"/>
        <w:rPr>
          <w:rFonts w:ascii="AiPaiNutaaq" w:hAnsi="AiPaiNutaaq"/>
          <w:i/>
          <w:szCs w:val="22"/>
          <w:lang w:val="en-CA"/>
        </w:rPr>
      </w:pPr>
      <w:proofErr w:type="spellStart"/>
      <w:r>
        <w:rPr>
          <w:rFonts w:ascii="AiPaiNutaaq" w:hAnsi="AiPaiNutaaq"/>
          <w:i/>
          <w:szCs w:val="22"/>
          <w:lang w:val="en-CA"/>
        </w:rPr>
        <w:t>ᐱᓇᓱᐊᕋᑦᓭᑦ</w:t>
      </w:r>
      <w:proofErr w:type="spellEnd"/>
      <w:r>
        <w:rPr>
          <w:rFonts w:ascii="AiPaiNutaaq" w:hAnsi="AiPaiNutaaq"/>
          <w:i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i/>
          <w:szCs w:val="22"/>
          <w:lang w:val="en-CA"/>
        </w:rPr>
        <w:t>ᖃᖓᑐᐃᓐᓇᓕᒫᖅ</w:t>
      </w:r>
      <w:proofErr w:type="spellEnd"/>
      <w:r>
        <w:rPr>
          <w:rFonts w:ascii="AiPaiNutaaq" w:hAnsi="AiPaiNutaaq"/>
          <w:i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i/>
          <w:szCs w:val="22"/>
          <w:lang w:val="en-CA"/>
        </w:rPr>
        <w:t>ᐊᕐᕌᒍᒥ</w:t>
      </w:r>
      <w:proofErr w:type="spellEnd"/>
      <w:r>
        <w:rPr>
          <w:rFonts w:ascii="AiPaiNutaaq" w:hAnsi="AiPaiNutaaq"/>
          <w:i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i/>
          <w:szCs w:val="22"/>
          <w:lang w:val="en-CA"/>
        </w:rPr>
        <w:t>ᑐᓂᔨᒍᑎᐅᒍᓐᓇᑐᑦ</w:t>
      </w:r>
      <w:proofErr w:type="spellEnd"/>
      <w:r w:rsidR="00F80447" w:rsidRPr="009B30EE">
        <w:rPr>
          <w:rFonts w:ascii="AiPaiNutaaq" w:hAnsi="AiPaiNutaaq"/>
          <w:i/>
          <w:szCs w:val="22"/>
          <w:lang w:val="en-CA"/>
        </w:rPr>
        <w:t>.</w:t>
      </w:r>
      <w:r w:rsidR="00F80447" w:rsidRPr="009B30EE">
        <w:rPr>
          <w:rFonts w:ascii="AiPaiNutaaq" w:hAnsi="AiPaiNutaaq"/>
          <w:i/>
          <w:szCs w:val="22"/>
          <w:lang w:val="en-CA"/>
        </w:rPr>
        <w:br/>
      </w:r>
      <w:proofErr w:type="spellStart"/>
      <w:r>
        <w:rPr>
          <w:rFonts w:ascii="AiPaiNutaaq" w:hAnsi="AiPaiNutaaq"/>
          <w:i/>
          <w:szCs w:val="22"/>
          <w:lang w:val="en-CA"/>
        </w:rPr>
        <w:t>ᑐᑦᓯᕋᐅᑏᑦ</w:t>
      </w:r>
      <w:proofErr w:type="spellEnd"/>
      <w:r>
        <w:rPr>
          <w:rFonts w:ascii="AiPaiNutaaq" w:hAnsi="AiPaiNutaaq"/>
          <w:i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i/>
          <w:szCs w:val="22"/>
          <w:lang w:val="en-CA"/>
        </w:rPr>
        <w:t>ᐱᓇᓱᐊᕐᑕᐅᓲᑦ</w:t>
      </w:r>
      <w:proofErr w:type="spellEnd"/>
      <w:r>
        <w:rPr>
          <w:rFonts w:ascii="AiPaiNutaaq" w:hAnsi="AiPaiNutaaq"/>
          <w:i/>
          <w:szCs w:val="22"/>
          <w:lang w:val="en-CA"/>
        </w:rPr>
        <w:t xml:space="preserve"> </w:t>
      </w:r>
      <w:r>
        <w:rPr>
          <w:rFonts w:ascii="AiPaiNutaaq" w:hAnsi="AiPaiNutaaq"/>
          <w:b/>
          <w:bCs/>
          <w:i/>
          <w:szCs w:val="22"/>
          <w:lang w:val="en-CA"/>
        </w:rPr>
        <w:t>4-ᒥ 6-ᒧᑦ</w:t>
      </w:r>
      <w:r>
        <w:rPr>
          <w:rFonts w:ascii="AiPaiNutaaq" w:hAnsi="AiPaiNutaaq"/>
          <w:i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i/>
          <w:szCs w:val="22"/>
          <w:lang w:val="en-CA"/>
        </w:rPr>
        <w:t>ᐱᓇᓱᐊᕈᓯᕐᓂᒃ</w:t>
      </w:r>
      <w:proofErr w:type="spellEnd"/>
    </w:p>
    <w:p w14:paraId="23D25233" w14:textId="0491B2BE" w:rsidR="003F09B6" w:rsidRPr="009B30EE" w:rsidRDefault="00CB2E4F" w:rsidP="003F09B6">
      <w:pPr>
        <w:jc w:val="center"/>
        <w:rPr>
          <w:rFonts w:ascii="AiPaiNutaaq" w:hAnsi="AiPaiNutaaq"/>
          <w:i/>
          <w:sz w:val="28"/>
          <w:szCs w:val="28"/>
          <w:lang w:val="en-CA"/>
        </w:rPr>
      </w:pPr>
      <w:r w:rsidRPr="009B30EE">
        <w:rPr>
          <w:rFonts w:ascii="AiPaiNutaaq" w:hAnsi="AiPaiNutaaq"/>
          <w:i/>
          <w:szCs w:val="22"/>
          <w:lang w:val="en-CA"/>
        </w:rPr>
        <w:br w:type="page"/>
      </w:r>
      <w:proofErr w:type="spellStart"/>
      <w:r w:rsidR="001E7FDB">
        <w:rPr>
          <w:rFonts w:ascii="AiPaiNutaaq" w:hAnsi="AiPaiNutaaq"/>
          <w:i/>
          <w:sz w:val="28"/>
          <w:szCs w:val="28"/>
          <w:lang w:val="en-CA"/>
        </w:rPr>
        <w:lastRenderedPageBreak/>
        <w:t>ᐃᓚᖓ</w:t>
      </w:r>
      <w:proofErr w:type="spellEnd"/>
      <w:r w:rsidR="003F09B6" w:rsidRPr="009B30EE">
        <w:rPr>
          <w:rFonts w:ascii="AiPaiNutaaq" w:hAnsi="AiPaiNutaaq"/>
          <w:i/>
          <w:sz w:val="28"/>
          <w:szCs w:val="28"/>
          <w:lang w:val="en-CA"/>
        </w:rPr>
        <w:t xml:space="preserve"> 1 – </w:t>
      </w:r>
      <w:proofErr w:type="spellStart"/>
      <w:r w:rsidR="00A90F97">
        <w:rPr>
          <w:rFonts w:ascii="AiPaiNutaaq" w:hAnsi="AiPaiNutaaq"/>
          <w:i/>
          <w:sz w:val="28"/>
          <w:szCs w:val="28"/>
          <w:lang w:val="en-CA"/>
        </w:rPr>
        <w:t>ᑐᑦᓯᕋᐅᑎᓕᐅᕐᑑᑉ</w:t>
      </w:r>
      <w:proofErr w:type="spellEnd"/>
      <w:r w:rsidR="00A90F97">
        <w:rPr>
          <w:rFonts w:ascii="AiPaiNutaaq" w:hAnsi="AiPaiNutaaq"/>
          <w:i/>
          <w:sz w:val="28"/>
          <w:szCs w:val="28"/>
          <w:lang w:val="en-CA"/>
        </w:rPr>
        <w:t xml:space="preserve"> </w:t>
      </w:r>
      <w:proofErr w:type="spellStart"/>
      <w:r w:rsidR="00A90F97">
        <w:rPr>
          <w:rFonts w:ascii="AiPaiNutaaq" w:hAnsi="AiPaiNutaaq"/>
          <w:i/>
          <w:sz w:val="28"/>
          <w:szCs w:val="28"/>
          <w:lang w:val="en-CA"/>
        </w:rPr>
        <w:t>ᑭᓇᐅᓂᖓ</w:t>
      </w:r>
      <w:proofErr w:type="spellEnd"/>
    </w:p>
    <w:p w14:paraId="56A82BF8" w14:textId="77777777" w:rsidR="00F80447" w:rsidRPr="009B30EE" w:rsidRDefault="00F80447" w:rsidP="00C843B8">
      <w:pPr>
        <w:jc w:val="center"/>
        <w:rPr>
          <w:rFonts w:ascii="AiPaiNutaaq" w:hAnsi="AiPaiNutaaq"/>
          <w:snapToGrid w:val="0"/>
          <w:sz w:val="16"/>
          <w:szCs w:val="16"/>
          <w:lang w:val="en-C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4"/>
        <w:gridCol w:w="214"/>
        <w:gridCol w:w="540"/>
        <w:gridCol w:w="360"/>
        <w:gridCol w:w="1080"/>
        <w:gridCol w:w="1260"/>
        <w:gridCol w:w="1530"/>
        <w:gridCol w:w="3741"/>
      </w:tblGrid>
      <w:tr w:rsidR="00793FCD" w:rsidRPr="009B30EE" w14:paraId="0ACAEE7E" w14:textId="77777777" w:rsidTr="00A8056A"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0D7" w14:textId="70FFEE68" w:rsidR="00793FCD" w:rsidRPr="009B30EE" w:rsidRDefault="00A90F97" w:rsidP="002D1963">
            <w:pPr>
              <w:spacing w:before="40" w:after="40"/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ᑎᒥᐅᔫᑉ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ᑌᔭᐅᒍᓯᖓ</w:t>
            </w:r>
            <w:proofErr w:type="spellEnd"/>
          </w:p>
        </w:tc>
        <w:tc>
          <w:tcPr>
            <w:tcW w:w="797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65C97" w14:textId="437B24D1" w:rsidR="00793FCD" w:rsidRPr="009B30EE" w:rsidRDefault="00793FCD" w:rsidP="005F4181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</w:tr>
      <w:tr w:rsidR="00793FCD" w:rsidRPr="009B30EE" w14:paraId="597E7576" w14:textId="77777777" w:rsidTr="00A8056A"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307D" w14:textId="1B5CF7F9" w:rsidR="00793FCD" w:rsidRPr="009B30EE" w:rsidRDefault="00A90F97" w:rsidP="002D1963">
            <w:pPr>
              <w:spacing w:before="40" w:after="40"/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ᓯᓚᑎᖓ</w:t>
            </w:r>
            <w:proofErr w:type="spellEnd"/>
          </w:p>
        </w:tc>
        <w:tc>
          <w:tcPr>
            <w:tcW w:w="797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C5B4" w14:textId="3B8CC543" w:rsidR="00793FCD" w:rsidRPr="009B30EE" w:rsidRDefault="00793FCD" w:rsidP="005F4181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A8056A" w:rsidRPr="009B30EE" w14:paraId="6415622A" w14:textId="4347E7EE" w:rsidTr="00A8056A">
        <w:trPr>
          <w:trHeight w:val="267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FEE3" w14:textId="037A2DA0" w:rsidR="00A8056A" w:rsidRPr="00A90F97" w:rsidRDefault="00A8056A" w:rsidP="002D1963">
            <w:pPr>
              <w:spacing w:before="40" w:after="40"/>
              <w:rPr>
                <w:rFonts w:ascii="AiPaiNutaaq" w:hAnsi="AiPaiNutaaq"/>
                <w:b/>
                <w:sz w:val="21"/>
                <w:szCs w:val="21"/>
                <w:lang w:val="en-CA"/>
              </w:rPr>
            </w:pPr>
            <w:proofErr w:type="spellStart"/>
            <w:r w:rsidRPr="00A90F97">
              <w:rPr>
                <w:rFonts w:ascii="AiPaiNutaaq" w:hAnsi="AiPaiNutaaq"/>
                <w:b/>
                <w:sz w:val="21"/>
                <w:szCs w:val="21"/>
                <w:lang w:val="en-CA"/>
              </w:rPr>
              <w:t>ᖃᐅᔨᒋᐊᕐᕕᐅ</w:t>
            </w:r>
            <w:r>
              <w:rPr>
                <w:rFonts w:ascii="AiPaiNutaaq" w:hAnsi="AiPaiNutaaq"/>
                <w:b/>
                <w:sz w:val="21"/>
                <w:szCs w:val="21"/>
                <w:lang w:val="en-CA"/>
              </w:rPr>
              <w:t>-</w:t>
            </w:r>
            <w:r w:rsidRPr="00A90F97">
              <w:rPr>
                <w:rFonts w:ascii="AiPaiNutaaq" w:hAnsi="AiPaiNutaaq"/>
                <w:b/>
                <w:sz w:val="21"/>
                <w:szCs w:val="21"/>
                <w:lang w:val="en-CA"/>
              </w:rPr>
              <w:t>ᖃᑦᑕᓚᖓᔪᖅ</w:t>
            </w:r>
            <w:proofErr w:type="spellEnd"/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1D44" w14:textId="1115982F" w:rsidR="00A8056A" w:rsidRPr="009B30EE" w:rsidRDefault="00A8056A" w:rsidP="005F4181">
            <w:pPr>
              <w:spacing w:before="40" w:after="40"/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>ᐊᑎᖓ</w:t>
            </w:r>
            <w:proofErr w:type="spellEnd"/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7046" w14:textId="5AFACFBB" w:rsidR="00A8056A" w:rsidRPr="00A8056A" w:rsidRDefault="00A8056A" w:rsidP="008C40F3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A8056A" w:rsidRPr="009B30EE" w14:paraId="563129ED" w14:textId="77777777" w:rsidTr="00A8056A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BEDE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912A8" w14:textId="2D78C4DB" w:rsidR="00A8056A" w:rsidRPr="00540EAB" w:rsidRDefault="00A8056A" w:rsidP="00A8056A">
            <w:pPr>
              <w:spacing w:before="40" w:after="40"/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>ᐱᓇᓱᒐᖓ</w:t>
            </w:r>
            <w:proofErr w:type="spellEnd"/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09C9" w14:textId="17AE8725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separate"/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A8056A" w:rsidRPr="009B30EE" w14:paraId="62C54203" w14:textId="77777777" w:rsidTr="00A8056A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E3C6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5271A" w14:textId="024DCDA5" w:rsidR="00A8056A" w:rsidRPr="00540EAB" w:rsidRDefault="00A8056A" w:rsidP="00A8056A">
            <w:pPr>
              <w:spacing w:before="40" w:after="40"/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540EAB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>ᖃᕆᑕᐅᔭᑎᒍᑦ</w:t>
            </w:r>
            <w:proofErr w:type="spellEnd"/>
            <w:r w:rsidRPr="00540EAB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540EAB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>ᑐᕌᕈᑎ</w:t>
            </w:r>
            <w:proofErr w:type="spellEnd"/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C1603" w14:textId="1D834AE5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separate"/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A8056A" w:rsidRPr="009B30EE" w14:paraId="49B40BE8" w14:textId="306C8876" w:rsidTr="00A8056A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266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7987" w14:textId="6EE3FB93" w:rsidR="00A8056A" w:rsidRPr="009B30EE" w:rsidRDefault="00A8056A" w:rsidP="00A8056A">
            <w:pPr>
              <w:spacing w:before="40" w:after="40"/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bCs/>
                <w:sz w:val="22"/>
                <w:szCs w:val="22"/>
                <w:lang w:val="en-CA"/>
              </w:rPr>
              <w:t>ᐅᖄᓚᐅᑎ</w:t>
            </w:r>
            <w:proofErr w:type="spellEnd"/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BED09" w14:textId="28653497" w:rsidR="00A8056A" w:rsidRPr="00A8056A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A8056A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A8056A" w:rsidRPr="009B30EE" w14:paraId="0FF9E81A" w14:textId="77777777" w:rsidTr="00A8056A">
        <w:tc>
          <w:tcPr>
            <w:tcW w:w="2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37C" w14:textId="73E0C6E3" w:rsidR="00A8056A" w:rsidRPr="00A90F97" w:rsidRDefault="00A8056A" w:rsidP="00A8056A">
            <w:pPr>
              <w:spacing w:before="40" w:after="40"/>
              <w:rPr>
                <w:rFonts w:ascii="AiPaiNutaaq" w:hAnsi="AiPaiNutaaq"/>
                <w:b/>
                <w:sz w:val="21"/>
                <w:szCs w:val="21"/>
                <w:lang w:val="en-CA"/>
              </w:rPr>
            </w:pPr>
            <w:proofErr w:type="spellStart"/>
            <w:r w:rsidRPr="00A90F97">
              <w:rPr>
                <w:rFonts w:ascii="AiPaiNutaaq" w:hAnsi="AiPaiNutaaq"/>
                <w:b/>
                <w:sz w:val="21"/>
                <w:szCs w:val="21"/>
                <w:lang w:val="en-CA"/>
              </w:rPr>
              <w:t>ᐱᓇᓱᐊᕋᑦᓴᐅᑉ</w:t>
            </w:r>
            <w:proofErr w:type="spellEnd"/>
            <w:r w:rsidRPr="00A90F97">
              <w:rPr>
                <w:rFonts w:ascii="AiPaiNutaaq" w:hAnsi="AiPaiNutaaq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90F97">
              <w:rPr>
                <w:rFonts w:ascii="AiPaiNutaaq" w:hAnsi="AiPaiNutaaq"/>
                <w:b/>
                <w:sz w:val="21"/>
                <w:szCs w:val="21"/>
                <w:lang w:val="en-CA"/>
              </w:rPr>
              <w:t>ᑌᔭᐅᒍᑎᖓ</w:t>
            </w:r>
            <w:proofErr w:type="spellEnd"/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8F7DF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A8056A" w:rsidRPr="009B30EE" w14:paraId="4F7A7AFE" w14:textId="77777777" w:rsidTr="00A8056A"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8DF" w14:textId="45C9AC22" w:rsidR="00A8056A" w:rsidRPr="009B30EE" w:rsidRDefault="00A8056A" w:rsidP="00A8056A">
            <w:pPr>
              <w:spacing w:before="40" w:after="40"/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ᐅᓪᓗ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ᐱᒋᐊᕐᔨᕕᒃ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58B4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B2E0" w14:textId="12D0D12B" w:rsidR="00A8056A" w:rsidRPr="009B30EE" w:rsidRDefault="00A8056A" w:rsidP="00A8056A">
            <w:pPr>
              <w:spacing w:before="40" w:after="40"/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ᐅᓪᓗ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ᐃᓱᓕᕝᕕᒃ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53DA4" w14:textId="77777777" w:rsidR="00A8056A" w:rsidRPr="009B30EE" w:rsidRDefault="00A8056A" w:rsidP="00A8056A">
            <w:pPr>
              <w:spacing w:before="40" w:after="40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28CD47E1" w14:textId="77777777" w:rsidR="00F0301C" w:rsidRPr="009B30EE" w:rsidRDefault="00F0301C" w:rsidP="0066143E">
      <w:pPr>
        <w:ind w:left="900"/>
        <w:rPr>
          <w:rFonts w:ascii="AiPaiNutaaq" w:hAnsi="AiPaiNutaaq"/>
          <w:sz w:val="16"/>
          <w:szCs w:val="16"/>
          <w:lang w:val="en-CA"/>
        </w:rPr>
      </w:pPr>
    </w:p>
    <w:p w14:paraId="664B41E7" w14:textId="6BEEC0BC" w:rsidR="0035612B" w:rsidRPr="009B30EE" w:rsidRDefault="00A90F97" w:rsidP="00FD7C45">
      <w:pPr>
        <w:jc w:val="center"/>
        <w:rPr>
          <w:rFonts w:ascii="AiPaiNutaaq" w:hAnsi="AiPaiNutaaq"/>
          <w:i/>
          <w:sz w:val="28"/>
          <w:szCs w:val="28"/>
          <w:lang w:val="en-CA"/>
        </w:rPr>
      </w:pPr>
      <w:proofErr w:type="spellStart"/>
      <w:r>
        <w:rPr>
          <w:rFonts w:ascii="AiPaiNutaaq" w:hAnsi="AiPaiNutaaq"/>
          <w:i/>
          <w:sz w:val="28"/>
          <w:szCs w:val="28"/>
          <w:lang w:val="en-CA"/>
        </w:rPr>
        <w:t>ᐃᓚᖓ</w:t>
      </w:r>
      <w:proofErr w:type="spellEnd"/>
      <w:r w:rsidR="0035612B" w:rsidRPr="009B30EE">
        <w:rPr>
          <w:rFonts w:ascii="AiPaiNutaaq" w:hAnsi="AiPaiNutaaq"/>
          <w:i/>
          <w:sz w:val="28"/>
          <w:szCs w:val="28"/>
          <w:lang w:val="en-CA"/>
        </w:rPr>
        <w:t xml:space="preserve"> </w:t>
      </w:r>
      <w:r w:rsidR="003F09B6" w:rsidRPr="009B30EE">
        <w:rPr>
          <w:rFonts w:ascii="AiPaiNutaaq" w:hAnsi="AiPaiNutaaq"/>
          <w:i/>
          <w:sz w:val="28"/>
          <w:szCs w:val="28"/>
          <w:lang w:val="en-CA"/>
        </w:rPr>
        <w:t>2</w:t>
      </w:r>
      <w:r w:rsidR="0035612B" w:rsidRPr="009B30EE">
        <w:rPr>
          <w:rFonts w:ascii="AiPaiNutaaq" w:hAnsi="AiPaiNutaaq"/>
          <w:i/>
          <w:sz w:val="28"/>
          <w:szCs w:val="28"/>
          <w:lang w:val="en-CA"/>
        </w:rPr>
        <w:t xml:space="preserve"> – </w:t>
      </w:r>
      <w:proofErr w:type="spellStart"/>
      <w:r>
        <w:rPr>
          <w:rFonts w:ascii="AiPaiNutaaq" w:hAnsi="AiPaiNutaaq"/>
          <w:i/>
          <w:sz w:val="28"/>
          <w:szCs w:val="28"/>
          <w:lang w:val="en-CA"/>
        </w:rPr>
        <w:t>ᓱᖃᑦᓯᑎᑦᓯᒍᑎ</w:t>
      </w:r>
      <w:proofErr w:type="spellEnd"/>
      <w:r>
        <w:rPr>
          <w:rFonts w:ascii="AiPaiNutaaq" w:hAnsi="AiPaiNutaaq"/>
          <w:i/>
          <w:sz w:val="28"/>
          <w:szCs w:val="28"/>
          <w:lang w:val="en-CA"/>
        </w:rPr>
        <w:t xml:space="preserve"> </w:t>
      </w:r>
      <w:proofErr w:type="spellStart"/>
      <w:r w:rsidR="00BB77C1">
        <w:rPr>
          <w:rFonts w:ascii="AiPaiNutaaq" w:hAnsi="AiPaiNutaaq"/>
          <w:i/>
          <w:sz w:val="28"/>
          <w:szCs w:val="28"/>
          <w:lang w:val="en-CA"/>
        </w:rPr>
        <w:t>ᑭ</w:t>
      </w:r>
      <w:r>
        <w:rPr>
          <w:rFonts w:ascii="AiPaiNutaaq" w:hAnsi="AiPaiNutaaq"/>
          <w:i/>
          <w:sz w:val="28"/>
          <w:szCs w:val="28"/>
          <w:lang w:val="en-CA"/>
        </w:rPr>
        <w:t>ᖕᖒᒪᓇᕐᑐᓗ</w:t>
      </w:r>
      <w:proofErr w:type="spellEnd"/>
    </w:p>
    <w:p w14:paraId="702C197A" w14:textId="165E0D2A" w:rsidR="0035612B" w:rsidRPr="009B30EE" w:rsidRDefault="00C36D18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ᐱᑦᔪᑎ</w:t>
      </w:r>
      <w:proofErr w:type="spellEnd"/>
    </w:p>
    <w:p w14:paraId="66DA4000" w14:textId="77777777" w:rsidR="00AD794F" w:rsidRPr="009B30EE" w:rsidRDefault="00AD794F" w:rsidP="00AD794F">
      <w:pPr>
        <w:rPr>
          <w:rFonts w:ascii="AiPaiNutaaq" w:hAnsi="AiPaiNutaaq"/>
          <w:sz w:val="16"/>
          <w:szCs w:val="16"/>
          <w:lang w:val="en-CA"/>
        </w:rPr>
      </w:pPr>
    </w:p>
    <w:tbl>
      <w:tblPr>
        <w:tblW w:w="110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68"/>
        <w:gridCol w:w="2970"/>
        <w:gridCol w:w="4032"/>
      </w:tblGrid>
      <w:tr w:rsidR="00AD794F" w:rsidRPr="009B30EE" w14:paraId="47BC6BFD" w14:textId="77777777" w:rsidTr="00207D38">
        <w:trPr>
          <w:trHeight w:val="81"/>
        </w:trPr>
        <w:tc>
          <w:tcPr>
            <w:tcW w:w="4068" w:type="dxa"/>
            <w:shd w:val="clear" w:color="auto" w:fill="auto"/>
          </w:tcPr>
          <w:p w14:paraId="5DD62261" w14:textId="00F22BFC" w:rsidR="00AD794F" w:rsidRPr="009B30EE" w:rsidRDefault="00AD794F" w:rsidP="002E380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ᓂᕿᑦᓯᐊᑐᖃᑦᑕᕆᐊᖃᕐᓂᒥᒃ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ᖃᐅᔨᓵᕆᒍᑏᑦ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7AF1D008" w14:textId="6F0F67F1" w:rsidR="00AD794F" w:rsidRPr="009B30EE" w:rsidRDefault="00AD794F" w:rsidP="002E380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ᓂᒪᔭᕐᓂᒥᒃ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ᐃᓅᓯᖃᕐᓂᖅ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14:paraId="29C6B938" w14:textId="09D80F50" w:rsidR="00AD794F" w:rsidRPr="009B30EE" w:rsidRDefault="00AD794F" w:rsidP="00A95735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"/>
            <w:r w:rsidR="00ED541D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ᓱᐴᕈᓯᔭᓪᓗᐊᑌᓕᓂᖅ</w:t>
            </w:r>
            <w:proofErr w:type="spellEnd"/>
          </w:p>
        </w:tc>
      </w:tr>
      <w:tr w:rsidR="00AD794F" w:rsidRPr="009B30EE" w14:paraId="6C957DA5" w14:textId="77777777" w:rsidTr="00207D38">
        <w:trPr>
          <w:trHeight w:val="133"/>
        </w:trPr>
        <w:tc>
          <w:tcPr>
            <w:tcW w:w="4068" w:type="dxa"/>
            <w:shd w:val="clear" w:color="auto" w:fill="auto"/>
          </w:tcPr>
          <w:p w14:paraId="2287B02A" w14:textId="754029F0" w:rsidR="00AD794F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ᓂᕿᖃᑦᓯᐊᓂᖅ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4A7DFA46" w14:textId="026FE9CB" w:rsidR="00AD794F" w:rsidRPr="009B30EE" w:rsidRDefault="00AD794F" w:rsidP="002E380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ᐃᓱᒪᑦᓯᐊᓂᖅ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14:paraId="5DF7200D" w14:textId="20655265" w:rsidR="00AD794F" w:rsidRPr="009B30EE" w:rsidRDefault="00FF7283" w:rsidP="00207D3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B46FD6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46FD6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B46FD6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6"/>
            <w:proofErr w:type="spellStart"/>
            <w:r w:rsidR="00B46FD6" w:rsidRPr="00B46FD6">
              <w:rPr>
                <w:rFonts w:ascii="AiPaiNutaaq" w:hAnsi="AiPaiNutaaq"/>
                <w:sz w:val="22"/>
                <w:szCs w:val="22"/>
                <w:lang w:val="en-CA"/>
              </w:rPr>
              <w:t>ᐃᒥᐊᓗᑦᑌᓕᓂᖅ</w:t>
            </w:r>
            <w:proofErr w:type="spellEnd"/>
            <w:r w:rsidR="00B46FD6" w:rsidRPr="00B46FD6">
              <w:rPr>
                <w:rFonts w:ascii="AiPaiNutaaq" w:hAnsi="AiPaiNutaaq"/>
                <w:sz w:val="22"/>
                <w:szCs w:val="22"/>
                <w:lang w:val="en-CA"/>
              </w:rPr>
              <w:t>/</w:t>
            </w:r>
            <w:proofErr w:type="spellStart"/>
            <w:r w:rsidR="00B46FD6" w:rsidRPr="00B46FD6">
              <w:rPr>
                <w:rFonts w:ascii="AiPaiNutaaq" w:hAnsi="AiPaiNutaaq"/>
                <w:sz w:val="22"/>
                <w:szCs w:val="22"/>
                <w:lang w:val="en-CA"/>
              </w:rPr>
              <w:t>ᐋᖓᔮᓐᓇᑐᕐᑑᒪᑦᑌᓕᓂᖅ</w:t>
            </w:r>
            <w:proofErr w:type="spellEnd"/>
          </w:p>
        </w:tc>
      </w:tr>
      <w:tr w:rsidR="00FF7283" w:rsidRPr="009B30EE" w14:paraId="02CC8454" w14:textId="77777777" w:rsidTr="00207D38">
        <w:trPr>
          <w:trHeight w:val="143"/>
        </w:trPr>
        <w:tc>
          <w:tcPr>
            <w:tcW w:w="4068" w:type="dxa"/>
            <w:shd w:val="clear" w:color="auto" w:fill="auto"/>
          </w:tcPr>
          <w:p w14:paraId="3E020480" w14:textId="2982A90D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ᐊᐅᒃᑯᑦ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ᐱᑕᑦᓴᖃᓗᐊᕐᑌᓕᓂᕐᒧᑦ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E736928" w14:textId="1CC51C5C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ᐃᓅᖃᑎᖃᑦᓯᐊᓂᖅ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14:paraId="5C960862" w14:textId="34461D01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ᐅᖁᒣᓪᓘᓂᕐᒥᒃ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ᐊᐅᓚᑦᓯᓂᖅ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ᖃᓄᕐᑑᓂᖅ</w:t>
            </w:r>
            <w:proofErr w:type="spellEnd"/>
          </w:p>
        </w:tc>
      </w:tr>
      <w:tr w:rsidR="00FF7283" w:rsidRPr="009B30EE" w14:paraId="3347DC3D" w14:textId="77777777" w:rsidTr="00207D38">
        <w:trPr>
          <w:trHeight w:val="139"/>
        </w:trPr>
        <w:tc>
          <w:tcPr>
            <w:tcW w:w="4068" w:type="dxa"/>
            <w:shd w:val="clear" w:color="auto" w:fill="auto"/>
          </w:tcPr>
          <w:p w14:paraId="7AFD2D21" w14:textId="4ED13478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ᖃᓂᒃᑯᑦ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ᓱᔪᙰᓐᓂᖅ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ᐊᒻᒪᓗ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ᐃᓗᓯᖅ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5DB9480B" w14:textId="2957D8CF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ᓄᓕᐊᕐᓂᑯᑦ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ᐃᓗᓯᕐᓱᓯᐊᕐᓂᖅ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14:paraId="280DC4E9" w14:textId="31F77873" w:rsidR="00FF7283" w:rsidRPr="009B30EE" w:rsidRDefault="00FF7283" w:rsidP="00FF7283">
            <w:pPr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ᐱᓗᑲᑦᑌᓕᓂᖅ</w:t>
            </w:r>
            <w:proofErr w:type="spellEnd"/>
          </w:p>
        </w:tc>
      </w:tr>
      <w:tr w:rsidR="00FF7283" w:rsidRPr="009B30EE" w14:paraId="5387D994" w14:textId="77777777" w:rsidTr="00207D38">
        <w:trPr>
          <w:trHeight w:val="139"/>
        </w:trPr>
        <w:tc>
          <w:tcPr>
            <w:tcW w:w="7038" w:type="dxa"/>
            <w:gridSpan w:val="2"/>
            <w:shd w:val="clear" w:color="auto" w:fill="auto"/>
          </w:tcPr>
          <w:p w14:paraId="66D8CF79" w14:textId="41F300FD" w:rsidR="00FF7283" w:rsidRPr="009B30EE" w:rsidRDefault="00FF7283" w:rsidP="00EC23A3">
            <w:pPr>
              <w:ind w:left="342" w:hanging="342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ᐁᑦᑐᑑᑕᐅᓲᓂᒃ</w:t>
            </w:r>
            <w:proofErr w:type="spellEnd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F1246">
              <w:rPr>
                <w:rFonts w:ascii="AiPaiNutaaq" w:hAnsi="AiPaiNutaaq"/>
                <w:sz w:val="22"/>
                <w:szCs w:val="22"/>
                <w:lang w:val="en-CA"/>
              </w:rPr>
              <w:t>ᐋᓐᓂᐊᑖᕐᑌᓕᒪᓂ</w:t>
            </w:r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ᒧᑦ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ᐊᒻᒪᓗ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ᐊᐅᓚᑦᓯᓂᖅ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(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ᐃᓚᐅᑎᓕᓗᒋᒃ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ᓴᐴᓗᑦᓯᒋᐊᕐᓂᖅ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,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ᓄᓕᐊᕐᓂᑯᑦ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ᐁᑦᑑᑕᐅᓲᑦ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ᐊᐅᒃᑰᓱᑎᓪᓗ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ᐋᓐᓂᐊᓕᐅᕐᑐᑦ</w:t>
            </w:r>
            <w:proofErr w:type="spellEnd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  <w:tc>
          <w:tcPr>
            <w:tcW w:w="4032" w:type="dxa"/>
            <w:shd w:val="clear" w:color="auto" w:fill="auto"/>
          </w:tcPr>
          <w:p w14:paraId="269C4174" w14:textId="0AE7C86E" w:rsidR="00FF7283" w:rsidRPr="009B30EE" w:rsidRDefault="00FF7283" w:rsidP="00FF7283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4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46FD6">
              <w:rPr>
                <w:rFonts w:ascii="AiPaiNutaaq" w:hAnsi="AiPaiNutaaq"/>
                <w:sz w:val="22"/>
                <w:szCs w:val="22"/>
                <w:lang w:val="en-CA"/>
              </w:rPr>
              <w:t>ᐊᑦᑕᓀᑦᑐᒦᓐᓂᖅ</w:t>
            </w:r>
            <w:proofErr w:type="spellEnd"/>
          </w:p>
        </w:tc>
      </w:tr>
    </w:tbl>
    <w:p w14:paraId="1DB2E5D3" w14:textId="77777777" w:rsidR="005F7D3D" w:rsidRPr="00A0082E" w:rsidRDefault="005F7D3D" w:rsidP="00FF7283">
      <w:pPr>
        <w:tabs>
          <w:tab w:val="left" w:pos="6909"/>
        </w:tabs>
        <w:rPr>
          <w:rFonts w:ascii="AiPaiNutaaq" w:hAnsi="AiPaiNutaaq"/>
          <w:sz w:val="16"/>
          <w:szCs w:val="16"/>
          <w:lang w:val="en-CA"/>
        </w:rPr>
      </w:pPr>
    </w:p>
    <w:p w14:paraId="73278812" w14:textId="1A820922" w:rsidR="004F007E" w:rsidRPr="009B30EE" w:rsidRDefault="008B3211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ᐅᖃᐅᑎᑎᒍᑦ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ᓱᖃᑦᓯᒍᑎᑦᓴᒥᒃ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ᐸᕐᓇᑕᕐᓂᒃ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.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ᖃᓄᖅ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ᓄᓇᓕᑉᐱᑦ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ᖃᓄᐃᖕᖏᓯᐊᕆᐊᖃᕐᓂᖓᓂᒃ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ᐱᐅᓯᐅᒥᑎᑦᓯᓚᖓᕙ</w:t>
      </w:r>
      <w:proofErr w:type="spellEnd"/>
      <w:r w:rsidR="004F007E" w:rsidRPr="009B30EE">
        <w:rPr>
          <w:rFonts w:ascii="AiPaiNutaaq" w:hAnsi="AiPaiNutaaq"/>
          <w:b/>
          <w:sz w:val="22"/>
          <w:szCs w:val="22"/>
          <w:lang w:val="en-CA"/>
        </w:rPr>
        <w:t>?</w:t>
      </w:r>
    </w:p>
    <w:p w14:paraId="4E9C1220" w14:textId="77777777" w:rsidR="004F007E" w:rsidRPr="009B30EE" w:rsidRDefault="004F007E" w:rsidP="004F007E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AF6413" w:rsidRPr="001E7F91" w14:paraId="6E4440A0" w14:textId="77777777" w:rsidTr="00F35A9E">
        <w:tc>
          <w:tcPr>
            <w:tcW w:w="10159" w:type="dxa"/>
            <w:shd w:val="clear" w:color="auto" w:fill="auto"/>
          </w:tcPr>
          <w:p w14:paraId="54702B91" w14:textId="22E8BE3B" w:rsidR="00AF6413" w:rsidRPr="001E7F91" w:rsidRDefault="008B3211" w:rsidP="00F35A9E">
            <w:pPr>
              <w:rPr>
                <w:rFonts w:ascii="AiPaiNutaaq" w:hAnsi="AiPaiNutaaq" w:cs="Calibri"/>
                <w:b/>
                <w:sz w:val="22"/>
                <w:szCs w:val="22"/>
                <w:lang w:val="en-CA"/>
              </w:rPr>
            </w:pPr>
            <w:proofErr w:type="spellStart"/>
            <w:r w:rsidRPr="001E7F91">
              <w:rPr>
                <w:rFonts w:ascii="AiPaiNutaaq" w:hAnsi="AiPaiNutaaq"/>
                <w:b/>
                <w:sz w:val="22"/>
                <w:szCs w:val="22"/>
                <w:lang w:val="en-CA"/>
              </w:rPr>
              <w:t>ᑐᕌᕐᑌᑦ</w:t>
            </w:r>
            <w:proofErr w:type="spellEnd"/>
          </w:p>
        </w:tc>
      </w:tr>
      <w:tr w:rsidR="00AF6413" w:rsidRPr="001E7F91" w14:paraId="2907D675" w14:textId="77777777" w:rsidTr="00DC3BA3">
        <w:trPr>
          <w:trHeight w:val="1016"/>
        </w:trPr>
        <w:tc>
          <w:tcPr>
            <w:tcW w:w="10159" w:type="dxa"/>
            <w:shd w:val="clear" w:color="auto" w:fill="auto"/>
          </w:tcPr>
          <w:p w14:paraId="4B7029FE" w14:textId="77777777" w:rsidR="00AF6413" w:rsidRPr="001E7F91" w:rsidRDefault="00AF6413" w:rsidP="00F35A9E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AF6413" w:rsidRPr="001E7F91" w14:paraId="1F761CEE" w14:textId="77777777" w:rsidTr="00F35A9E">
        <w:tc>
          <w:tcPr>
            <w:tcW w:w="10159" w:type="dxa"/>
            <w:shd w:val="clear" w:color="auto" w:fill="auto"/>
          </w:tcPr>
          <w:p w14:paraId="2CBB1089" w14:textId="5C58FE5D" w:rsidR="00AF6413" w:rsidRPr="001E7F91" w:rsidRDefault="008B3211" w:rsidP="00F35A9E">
            <w:pPr>
              <w:rPr>
                <w:rFonts w:ascii="AiPaiNutaaq" w:hAnsi="AiPaiNutaaq" w:cs="Calibri"/>
                <w:b/>
                <w:sz w:val="22"/>
                <w:szCs w:val="22"/>
                <w:lang w:val="en-CA"/>
              </w:rPr>
            </w:pPr>
            <w:proofErr w:type="spellStart"/>
            <w:r w:rsidRPr="001E7F91">
              <w:rPr>
                <w:rFonts w:ascii="AiPaiNutaaq" w:hAnsi="AiPaiNutaaq"/>
                <w:b/>
                <w:sz w:val="22"/>
                <w:szCs w:val="22"/>
                <w:lang w:val="en-CA"/>
              </w:rPr>
              <w:t>ᓱᖃᑦᓯᑎᑦᓯᒍᑎᐅᑉ</w:t>
            </w:r>
            <w:proofErr w:type="spellEnd"/>
            <w:r w:rsidRPr="001E7F91"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1E7F91">
              <w:rPr>
                <w:rFonts w:ascii="AiPaiNutaaq" w:hAnsi="AiPaiNutaaq"/>
                <w:b/>
                <w:sz w:val="22"/>
                <w:szCs w:val="22"/>
                <w:lang w:val="en-CA"/>
              </w:rPr>
              <w:t>ᖃᓄᐃᑦᑑᓂᖓ</w:t>
            </w:r>
            <w:proofErr w:type="spellEnd"/>
          </w:p>
        </w:tc>
      </w:tr>
      <w:tr w:rsidR="00AF6413" w:rsidRPr="001E7F91" w14:paraId="77BB8288" w14:textId="77777777" w:rsidTr="00DC3BA3">
        <w:trPr>
          <w:trHeight w:val="1547"/>
        </w:trPr>
        <w:tc>
          <w:tcPr>
            <w:tcW w:w="10159" w:type="dxa"/>
            <w:shd w:val="clear" w:color="auto" w:fill="auto"/>
          </w:tcPr>
          <w:p w14:paraId="1140A30A" w14:textId="77777777" w:rsidR="00AF6413" w:rsidRPr="001E7F91" w:rsidRDefault="00AF6413" w:rsidP="00F35A9E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t> </w:t>
            </w:r>
            <w:r w:rsidRPr="001E7F91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F8B9BAE" w14:textId="77777777" w:rsidR="00301EF3" w:rsidRPr="009B30EE" w:rsidRDefault="00301EF3" w:rsidP="00C843B8">
      <w:pPr>
        <w:rPr>
          <w:rFonts w:ascii="AiPaiNutaaq" w:hAnsi="AiPaiNutaaq"/>
          <w:b/>
          <w:sz w:val="16"/>
          <w:szCs w:val="16"/>
          <w:lang w:val="en-CA"/>
        </w:rPr>
      </w:pPr>
    </w:p>
    <w:p w14:paraId="22FE0752" w14:textId="017703C3" w:rsidR="008A5719" w:rsidRPr="009B30EE" w:rsidRDefault="008B3211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ᓇᓪᓕᐊᓂ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ᓄᓇᓕᒻᒥ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(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ᓕᓐᓂ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)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ᐸᕐᓀᕿᑦ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ᓱᖃᑦᓯᑎᑦᓯᒍᑎᑦᓴᑎᓐᓂᒃ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>?</w:t>
      </w:r>
    </w:p>
    <w:tbl>
      <w:tblPr>
        <w:tblW w:w="9045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40"/>
        <w:gridCol w:w="2235"/>
        <w:gridCol w:w="2385"/>
        <w:gridCol w:w="2445"/>
      </w:tblGrid>
      <w:tr w:rsidR="00C92A1A" w:rsidRPr="009B30EE" w14:paraId="0A4D46F8" w14:textId="77777777" w:rsidTr="00DC3BA3">
        <w:trPr>
          <w:trHeight w:val="300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CCBA" w14:textId="27719AD0" w:rsidR="00C92A1A" w:rsidRPr="002911AB" w:rsidRDefault="008B3211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AiPaiNutaaq" w:hAnsi="AiPaiNutaaq" w:cs="Calibri"/>
                <w:sz w:val="22"/>
                <w:szCs w:val="22"/>
              </w:rPr>
              <w:t>ᑕᓯᐊᔭᕐᔪᐊᒥ</w:t>
            </w:r>
            <w:proofErr w:type="spellEnd"/>
            <w:r w:rsidR="00C92A1A"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D87C" w14:textId="3FA55978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Fonts w:ascii="AiPaiNutaaq" w:hAnsi="AiPaiNutaaq"/>
                <w:sz w:val="22"/>
                <w:szCs w:val="22"/>
              </w:rPr>
              <w:t>ᓴ</w:t>
            </w:r>
            <w:r w:rsidR="008B3211" w:rsidRPr="008B3211">
              <w:rPr>
                <w:rFonts w:ascii="AiPaiNutaaq" w:hAnsi="AiPaiNutaaq"/>
              </w:rPr>
              <w:t>ᓪᓗᐃᑦ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C984" w14:textId="4E9DF4A2" w:rsidR="00C92A1A" w:rsidRPr="008B3211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Fonts w:ascii="AiPaiNutaaq" w:hAnsi="AiPaiNutaaq"/>
                <w:sz w:val="22"/>
                <w:szCs w:val="22"/>
              </w:rPr>
              <w:t>ᐃ</w:t>
            </w:r>
            <w:r w:rsidR="008B3211" w:rsidRPr="008B3211">
              <w:rPr>
                <w:rFonts w:ascii="AiPaiNutaaq" w:hAnsi="AiPaiNutaaq"/>
              </w:rPr>
              <w:t>ᕗᔨᕕᒃ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96D6" w14:textId="36C27F57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Style w:val="normaltextrun"/>
                <w:rFonts w:ascii="AiPaiNutaaq" w:hAnsi="AiPaiNutaaq" w:cs="Calibri"/>
              </w:rPr>
              <w:t>ᐊᑯᓕᕕᒃ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</w:tr>
      <w:tr w:rsidR="00C92A1A" w:rsidRPr="009B30EE" w14:paraId="3049612C" w14:textId="77777777" w:rsidTr="00DC3BA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468C" w14:textId="77777777" w:rsidR="00C92A1A" w:rsidRPr="002911AB" w:rsidRDefault="00C92A1A">
            <w:pPr>
              <w:rPr>
                <w:rFonts w:ascii="AiPaiNutaaq" w:hAnsi="AiPaiNutaaq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5A60" w14:textId="1484F843" w:rsidR="00C92A1A" w:rsidRPr="008B3211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ᐳ</w:t>
            </w:r>
            <w:r w:rsidR="008B3211" w:rsidRPr="008B3211">
              <w:rPr>
                <w:rFonts w:ascii="AiPaiNutaaq" w:hAnsi="AiPaiNutaaq"/>
              </w:rPr>
              <w:t>ᕕᕐᓂᑐᖅ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F5D6" w14:textId="10C4F0A6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Fonts w:ascii="AiPaiNutaaq" w:hAnsi="AiPaiNutaaq"/>
                <w:sz w:val="22"/>
                <w:szCs w:val="22"/>
              </w:rPr>
              <w:t>ᐃ</w:t>
            </w:r>
            <w:r w:rsidR="008B3211" w:rsidRPr="008B3211">
              <w:rPr>
                <w:rFonts w:ascii="AiPaiNutaaq" w:hAnsi="AiPaiNutaaq"/>
              </w:rPr>
              <w:t>ᓄᒃᔪᐊᖅ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DC7DE" w14:textId="75C2BC91" w:rsidR="00C92A1A" w:rsidRPr="008B3211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Style w:val="normaltextrun"/>
                <w:rFonts w:ascii="AiPaiNutaaq" w:hAnsi="AiPaiNutaaq" w:cs="Calibri"/>
              </w:rPr>
              <w:t>ᐅᒥᐅᔭᖅ</w:t>
            </w:r>
            <w:proofErr w:type="spellEnd"/>
          </w:p>
        </w:tc>
      </w:tr>
      <w:tr w:rsidR="00C92A1A" w:rsidRPr="009B30EE" w14:paraId="0669671E" w14:textId="77777777" w:rsidTr="00DC3BA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A071" w14:textId="77777777" w:rsidR="00C92A1A" w:rsidRPr="002911AB" w:rsidRDefault="00C92A1A">
            <w:pPr>
              <w:rPr>
                <w:rFonts w:ascii="AiPaiNutaaq" w:hAnsi="AiPaiNutaaq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F28" w14:textId="2242F755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ᑰᑦᔪᐊᕌᐱᒃ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2C8A" w14:textId="77777777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56CA" w14:textId="77777777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</w:tr>
      <w:tr w:rsidR="00C92A1A" w:rsidRPr="009B30EE" w14:paraId="4AB7E4B5" w14:textId="77777777" w:rsidTr="00DC3BA3">
        <w:trPr>
          <w:trHeight w:val="300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AB50" w14:textId="619CC3E0" w:rsidR="00C92A1A" w:rsidRPr="008B3211" w:rsidRDefault="008B3211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proofErr w:type="spellStart"/>
            <w:r w:rsidRPr="008B3211">
              <w:rPr>
                <w:rStyle w:val="normaltextrun"/>
                <w:rFonts w:ascii="AiPaiNutaaq" w:hAnsi="AiPaiNutaaq"/>
              </w:rPr>
              <w:t>ᐅᖓᕙᒥ</w:t>
            </w:r>
            <w:proofErr w:type="spellEnd"/>
            <w:r w:rsidR="00C92A1A" w:rsidRPr="008B3211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E57E" w14:textId="3DBB1D4E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ᑲ</w:t>
            </w:r>
            <w:r w:rsidR="008B3211" w:rsidRPr="008B3211">
              <w:rPr>
                <w:rFonts w:ascii="AiPaiNutaaq" w:hAnsi="AiPaiNutaaq"/>
              </w:rPr>
              <w:t>ᖏᕐᓱᔪᐊᖅ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ECEA" w14:textId="3F69F72C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Style w:val="normaltextrun"/>
                <w:rFonts w:ascii="AiPaiNutaaq" w:hAnsi="AiPaiNutaaq" w:cs="Calibri"/>
              </w:rPr>
              <w:t>ᖁᐊᕐᑕᖅ</w:t>
            </w:r>
            <w:proofErr w:type="spellEnd"/>
            <w:r w:rsidRPr="008B3211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9431" w14:textId="2928477A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ᑲᖏᕐᓱᒃ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</w:tr>
      <w:tr w:rsidR="00C92A1A" w:rsidRPr="009B30EE" w14:paraId="51457CB8" w14:textId="77777777" w:rsidTr="00DC3BA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C37B" w14:textId="77777777" w:rsidR="00C92A1A" w:rsidRPr="002911AB" w:rsidRDefault="00C92A1A">
            <w:pPr>
              <w:rPr>
                <w:rFonts w:ascii="AiPaiNutaaq" w:hAnsi="AiPaiNutaaq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0359" w14:textId="186CFBEE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Style w:val="normaltextrun"/>
                <w:rFonts w:ascii="AiPaiNutaaq" w:hAnsi="AiPaiNutaaq" w:cs="Calibri"/>
              </w:rPr>
              <w:t>ᐊᐅᐸᓗᒃ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59FA" w14:textId="3D765A1B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 w:rsidRPr="008B3211">
              <w:rPr>
                <w:rStyle w:val="normaltextrun"/>
                <w:rFonts w:ascii="AiPaiNutaaq" w:hAnsi="AiPaiNutaaq" w:cs="Calibri"/>
              </w:rPr>
              <w:t>ᑕᓯᐅᔭᖅ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B459" w14:textId="732739A7" w:rsidR="00C92A1A" w:rsidRPr="008B3211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ᑰᑦᔪᐊᖅ</w:t>
            </w:r>
            <w:proofErr w:type="spellEnd"/>
          </w:p>
        </w:tc>
      </w:tr>
      <w:tr w:rsidR="00C92A1A" w:rsidRPr="009B30EE" w14:paraId="1076A42D" w14:textId="77777777" w:rsidTr="00DC3BA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7622" w14:textId="77777777" w:rsidR="00C92A1A" w:rsidRPr="002911AB" w:rsidRDefault="00C92A1A">
            <w:pPr>
              <w:rPr>
                <w:rFonts w:ascii="AiPaiNutaaq" w:hAnsi="AiPaiNutaaq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E7A5" w14:textId="5A215675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9B30EE">
              <w:rPr>
                <w:rFonts w:ascii="AiPaiNutaaq" w:hAnsi="AiPaiNutaaq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</w:rPr>
            </w:r>
            <w:r w:rsidR="00B66D9F">
              <w:rPr>
                <w:rFonts w:ascii="AiPaiNutaaq" w:hAnsi="AiPaiNutaaq"/>
                <w:sz w:val="22"/>
                <w:szCs w:val="22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</w:rPr>
              <w:t>ᑲ</w:t>
            </w:r>
            <w:r w:rsidR="008B3211" w:rsidRPr="008B3211">
              <w:rPr>
                <w:rFonts w:ascii="AiPaiNutaaq" w:hAnsi="AiPaiNutaaq"/>
                <w:sz w:val="22"/>
                <w:szCs w:val="22"/>
              </w:rPr>
              <w:t>ᖏᕐᓱᐊᓗᑦᔪᐊᖅ</w:t>
            </w:r>
            <w:proofErr w:type="spellEnd"/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70FE" w14:textId="77777777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A820" w14:textId="77777777" w:rsidR="00C92A1A" w:rsidRPr="002911AB" w:rsidRDefault="00C92A1A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</w:tr>
      <w:tr w:rsidR="00DC3BA3" w:rsidRPr="009B30EE" w14:paraId="2D7A7C19" w14:textId="77777777" w:rsidTr="00DC3BA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0FF1" w14:textId="4189580F" w:rsidR="00DC3BA3" w:rsidRPr="002911AB" w:rsidRDefault="00DC3BA3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AiPaiNutaaq" w:hAnsi="AiPaiNutaaq" w:cs="Calibri"/>
                <w:sz w:val="22"/>
                <w:szCs w:val="22"/>
              </w:rPr>
            </w:pPr>
            <w:proofErr w:type="spellStart"/>
            <w:r w:rsidRPr="008B3211">
              <w:rPr>
                <w:rStyle w:val="normaltextrun"/>
                <w:rFonts w:ascii="AiPaiNutaaq" w:hAnsi="AiPaiNutaaq" w:cs="Calibri"/>
                <w:sz w:val="22"/>
                <w:szCs w:val="22"/>
              </w:rPr>
              <w:t>ᐊ</w:t>
            </w:r>
            <w:r w:rsidRPr="008B3211">
              <w:rPr>
                <w:rStyle w:val="normaltextrun"/>
                <w:rFonts w:ascii="AiPaiNutaaq" w:hAnsi="AiPaiNutaaq" w:cs="Calibri"/>
              </w:rPr>
              <w:t>ᓯᐊ</w:t>
            </w:r>
            <w:proofErr w:type="spellEnd"/>
            <w:r w:rsidRPr="002911AB">
              <w:rPr>
                <w:rStyle w:val="normaltextrun"/>
                <w:rFonts w:ascii="AiPaiNutaaq" w:hAnsi="AiPaiNutaaq" w:cs="Calibri"/>
                <w:sz w:val="22"/>
                <w:szCs w:val="22"/>
              </w:rPr>
              <w:t>: </w:t>
            </w: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21BDC8" w14:textId="40B98F14" w:rsidR="00DC3BA3" w:rsidRPr="002911AB" w:rsidRDefault="00DC3BA3">
            <w:pPr>
              <w:rPr>
                <w:rFonts w:ascii="AiPaiNutaaq" w:hAnsi="AiPaiNutaaq" w:cs="Calibri"/>
                <w:sz w:val="22"/>
                <w:szCs w:val="22"/>
              </w:rPr>
            </w:pPr>
            <w:r w:rsidRPr="002911AB">
              <w:rPr>
                <w:rStyle w:val="eop"/>
                <w:rFonts w:ascii="AiPaiNutaaq" w:hAnsi="AiPaiNutaaq" w:cs="Calibri"/>
                <w:sz w:val="22"/>
                <w:szCs w:val="22"/>
              </w:rPr>
              <w:t> </w:t>
            </w:r>
          </w:p>
        </w:tc>
      </w:tr>
    </w:tbl>
    <w:p w14:paraId="59E06137" w14:textId="6A65F525" w:rsidR="006324C7" w:rsidRPr="009B30EE" w:rsidRDefault="008B3211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lastRenderedPageBreak/>
        <w:t>ᑭᖑᓂᕐᒥ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ᐊᑑᑎᓯᒪᔭᑎᑦ</w:t>
      </w:r>
      <w:proofErr w:type="spellEnd"/>
    </w:p>
    <w:p w14:paraId="0FFE5054" w14:textId="77777777" w:rsidR="006324C7" w:rsidRPr="009B30EE" w:rsidRDefault="006324C7" w:rsidP="00C843B8">
      <w:pPr>
        <w:rPr>
          <w:rFonts w:ascii="AiPaiNutaaq" w:hAnsi="AiPaiNutaaq"/>
          <w:sz w:val="16"/>
          <w:szCs w:val="16"/>
          <w:lang w:val="en-CA"/>
        </w:rPr>
      </w:pPr>
    </w:p>
    <w:tbl>
      <w:tblPr>
        <w:tblW w:w="10778" w:type="dxa"/>
        <w:tblLook w:val="01E0" w:firstRow="1" w:lastRow="1" w:firstColumn="1" w:lastColumn="1" w:noHBand="0" w:noVBand="0"/>
      </w:tblPr>
      <w:tblGrid>
        <w:gridCol w:w="1045"/>
        <w:gridCol w:w="2297"/>
        <w:gridCol w:w="223"/>
        <w:gridCol w:w="1080"/>
        <w:gridCol w:w="863"/>
        <w:gridCol w:w="4407"/>
        <w:gridCol w:w="863"/>
      </w:tblGrid>
      <w:tr w:rsidR="00A27922" w:rsidRPr="009B30EE" w14:paraId="70D0E77C" w14:textId="77777777" w:rsidTr="009A3E62">
        <w:tc>
          <w:tcPr>
            <w:tcW w:w="3342" w:type="dxa"/>
            <w:gridSpan w:val="2"/>
            <w:shd w:val="clear" w:color="auto" w:fill="auto"/>
          </w:tcPr>
          <w:p w14:paraId="33515E51" w14:textId="1A1A730A" w:rsidR="00A27922" w:rsidRPr="009B30EE" w:rsidRDefault="008B3211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ᑖᒪᓐᓈ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ᐊᑑᑎᔭᐅᒋᐅᕐᖃ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ᓄᓇᓕᓐᓂ</w:t>
            </w:r>
            <w:proofErr w:type="spellEnd"/>
          </w:p>
        </w:tc>
        <w:tc>
          <w:tcPr>
            <w:tcW w:w="2166" w:type="dxa"/>
            <w:gridSpan w:val="3"/>
            <w:shd w:val="clear" w:color="auto" w:fill="auto"/>
          </w:tcPr>
          <w:p w14:paraId="539C2789" w14:textId="5E120EDC" w:rsidR="00A27922" w:rsidRPr="009B30EE" w:rsidRDefault="00A27922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4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8B3211">
              <w:rPr>
                <w:rFonts w:ascii="AiPaiNutaaq" w:hAnsi="AiPaiNutaaq"/>
                <w:sz w:val="22"/>
                <w:szCs w:val="22"/>
                <w:lang w:val="en-CA"/>
              </w:rPr>
              <w:t>ᐋ</w:t>
            </w:r>
          </w:p>
        </w:tc>
        <w:tc>
          <w:tcPr>
            <w:tcW w:w="5270" w:type="dxa"/>
            <w:gridSpan w:val="2"/>
            <w:shd w:val="clear" w:color="auto" w:fill="auto"/>
          </w:tcPr>
          <w:p w14:paraId="72DF0508" w14:textId="57E170F9" w:rsidR="00A27922" w:rsidRPr="009B30EE" w:rsidRDefault="00A27922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8B3211">
              <w:rPr>
                <w:rFonts w:ascii="AiPaiNutaaq" w:hAnsi="AiPaiNutaaq"/>
                <w:sz w:val="22"/>
                <w:szCs w:val="22"/>
                <w:lang w:val="en-CA"/>
              </w:rPr>
              <w:t>ᐊᐅᑲ</w:t>
            </w:r>
            <w:proofErr w:type="spellEnd"/>
          </w:p>
        </w:tc>
      </w:tr>
      <w:tr w:rsidR="00A27922" w:rsidRPr="009B30EE" w14:paraId="54460FCD" w14:textId="77777777" w:rsidTr="00682976">
        <w:trPr>
          <w:trHeight w:val="108"/>
        </w:trPr>
        <w:tc>
          <w:tcPr>
            <w:tcW w:w="3342" w:type="dxa"/>
            <w:gridSpan w:val="2"/>
            <w:shd w:val="clear" w:color="auto" w:fill="auto"/>
          </w:tcPr>
          <w:p w14:paraId="24A65D15" w14:textId="77777777" w:rsidR="00A27922" w:rsidRPr="009B30EE" w:rsidRDefault="00A27922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166" w:type="dxa"/>
            <w:gridSpan w:val="3"/>
            <w:shd w:val="clear" w:color="auto" w:fill="auto"/>
          </w:tcPr>
          <w:p w14:paraId="1D4DB789" w14:textId="77777777" w:rsidR="00A27922" w:rsidRPr="009B30EE" w:rsidRDefault="00A27922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5270" w:type="dxa"/>
            <w:gridSpan w:val="2"/>
            <w:shd w:val="clear" w:color="auto" w:fill="auto"/>
          </w:tcPr>
          <w:p w14:paraId="4986D27E" w14:textId="77777777" w:rsidR="00A27922" w:rsidRPr="009B30EE" w:rsidRDefault="00A27922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</w:tr>
      <w:tr w:rsidR="00A27922" w:rsidRPr="009B30EE" w14:paraId="1C2F8E41" w14:textId="77777777" w:rsidTr="00AC3336">
        <w:trPr>
          <w:gridAfter w:val="1"/>
          <w:wAfter w:w="863" w:type="dxa"/>
        </w:trPr>
        <w:tc>
          <w:tcPr>
            <w:tcW w:w="1045" w:type="dxa"/>
            <w:shd w:val="clear" w:color="auto" w:fill="auto"/>
          </w:tcPr>
          <w:p w14:paraId="49CE5092" w14:textId="6F471F67" w:rsidR="00A27922" w:rsidRPr="009B30EE" w:rsidRDefault="00B91F43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ᐊᐅᑳᕈᕕᑦ</w:t>
            </w:r>
            <w:proofErr w:type="spellEnd"/>
          </w:p>
        </w:tc>
        <w:tc>
          <w:tcPr>
            <w:tcW w:w="3600" w:type="dxa"/>
            <w:gridSpan w:val="3"/>
            <w:shd w:val="clear" w:color="auto" w:fill="auto"/>
          </w:tcPr>
          <w:p w14:paraId="2D67E04A" w14:textId="2E8E733F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sym w:font="Symbol" w:char="F0A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ᖃᖓ</w:t>
            </w:r>
            <w:proofErr w:type="spellEnd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ᑭᖑᓪᓕᐹᒥ</w:t>
            </w:r>
            <w:proofErr w:type="spellEnd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ᐊᑑᑎᔭᕕᓂᖅ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?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EA43D" w14:textId="1E7A0BB8" w:rsidR="00A27922" w:rsidRPr="009B30EE" w:rsidRDefault="00B91F43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ᐊᕐᕌᒍᖓ</w:t>
            </w:r>
            <w:proofErr w:type="spellEnd"/>
            <w:r w:rsidR="00A27922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: </w:t>
            </w:r>
            <w:r w:rsidR="00682976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82976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="00682976"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="00682976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682976"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="00682976"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="00682976"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="00682976"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="00682976"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="00682976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A27922" w:rsidRPr="009B30EE" w14:paraId="797C32BF" w14:textId="77777777" w:rsidTr="00AC3336">
        <w:trPr>
          <w:gridAfter w:val="1"/>
          <w:wAfter w:w="863" w:type="dxa"/>
        </w:trPr>
        <w:tc>
          <w:tcPr>
            <w:tcW w:w="1045" w:type="dxa"/>
            <w:shd w:val="clear" w:color="auto" w:fill="auto"/>
          </w:tcPr>
          <w:p w14:paraId="4C0D1D0D" w14:textId="2D6AA4AC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61D08A8" w14:textId="45495D16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sym w:font="Symbol" w:char="F0A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ᓱᒐᒥ</w:t>
            </w:r>
            <w:proofErr w:type="spellEnd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ᓄᕐᖃᓴᕐᓂᒥᔪᖅ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? 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F8774" w14:textId="670DC3CA" w:rsidR="00A27922" w:rsidRPr="009B30EE" w:rsidRDefault="00A27922" w:rsidP="00A27922">
            <w:pPr>
              <w:ind w:left="-18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A27922" w:rsidRPr="009B30EE" w14:paraId="78782242" w14:textId="77777777" w:rsidTr="00AC3336">
        <w:trPr>
          <w:gridAfter w:val="1"/>
          <w:wAfter w:w="863" w:type="dxa"/>
        </w:trPr>
        <w:tc>
          <w:tcPr>
            <w:tcW w:w="1045" w:type="dxa"/>
            <w:shd w:val="clear" w:color="auto" w:fill="auto"/>
          </w:tcPr>
          <w:p w14:paraId="36988F10" w14:textId="3F24C9B8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BB208FB" w14:textId="52B50E06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sym w:font="Symbol" w:char="F0A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ᓇᓪᓕᐊᓂ</w:t>
            </w:r>
            <w:proofErr w:type="spellEnd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91F43">
              <w:rPr>
                <w:rFonts w:ascii="AiPaiNutaaq" w:hAnsi="AiPaiNutaaq"/>
                <w:sz w:val="22"/>
                <w:szCs w:val="22"/>
                <w:lang w:val="en-CA"/>
              </w:rPr>
              <w:t>ᓄᓇᓕᒻᒥ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? 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9D4DE" w14:textId="7E883DA6" w:rsidR="00A27922" w:rsidRPr="009B30EE" w:rsidRDefault="00A27922" w:rsidP="00A27922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56E01BB" w14:textId="77777777" w:rsidR="006324C7" w:rsidRPr="009B30EE" w:rsidRDefault="006324C7" w:rsidP="00C843B8">
      <w:pPr>
        <w:rPr>
          <w:rFonts w:ascii="AiPaiNutaaq" w:hAnsi="AiPaiNutaaq"/>
          <w:b/>
          <w:sz w:val="16"/>
          <w:szCs w:val="16"/>
          <w:lang w:val="en-CA"/>
        </w:rPr>
      </w:pPr>
    </w:p>
    <w:p w14:paraId="58454324" w14:textId="6C56E4E1" w:rsidR="004F007E" w:rsidRPr="009B30EE" w:rsidRDefault="00A43877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ᐊᑯᓓᑦᑕᓂᖓ</w:t>
      </w:r>
      <w:proofErr w:type="spellEnd"/>
    </w:p>
    <w:p w14:paraId="742D9E9B" w14:textId="77777777" w:rsidR="004F007E" w:rsidRPr="009B30EE" w:rsidRDefault="004F007E" w:rsidP="004F007E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795"/>
        <w:gridCol w:w="1889"/>
        <w:gridCol w:w="2788"/>
        <w:gridCol w:w="1716"/>
      </w:tblGrid>
      <w:tr w:rsidR="004F007E" w:rsidRPr="009B30EE" w14:paraId="4B51451E" w14:textId="77777777" w:rsidTr="006A3156">
        <w:tc>
          <w:tcPr>
            <w:tcW w:w="3795" w:type="dxa"/>
            <w:shd w:val="clear" w:color="auto" w:fill="auto"/>
          </w:tcPr>
          <w:p w14:paraId="152A9B0B" w14:textId="4274BCDB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ᐊᑕᐅᓯᐊᕐᓱᓂ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1E8ABCDB" w14:textId="39D933F4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ᐱᓇᓱᐊᕈᓯᑕᒫᑦ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14:paraId="4B7BD874" w14:textId="639ED591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1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1-2x</w:t>
            </w:r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ᑕᕐᕿᒥ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692BAB23" w14:textId="5E252DD1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ᐱᓕᐅᑦᔨᓂᖅ</w:t>
            </w:r>
            <w:proofErr w:type="spellEnd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</w:p>
        </w:tc>
      </w:tr>
      <w:tr w:rsidR="004F007E" w:rsidRPr="009B30EE" w14:paraId="3D29F988" w14:textId="77777777" w:rsidTr="006A3156">
        <w:tc>
          <w:tcPr>
            <w:tcW w:w="3795" w:type="dxa"/>
            <w:shd w:val="clear" w:color="auto" w:fill="auto"/>
          </w:tcPr>
          <w:p w14:paraId="07D55CDB" w14:textId="2D45CB8E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ᐊᕐᕌᒎᑉ</w:t>
            </w:r>
            <w:proofErr w:type="spellEnd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ᐃᓚᖓᓂ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ᐅᐱᕐᖔᖅ</w:t>
            </w:r>
            <w:proofErr w:type="spellEnd"/>
            <w:r w:rsidR="005421B5">
              <w:rPr>
                <w:rFonts w:ascii="AiPaiNutaaq" w:hAnsi="AiPaiNutaaq"/>
                <w:sz w:val="22"/>
                <w:szCs w:val="22"/>
                <w:lang w:val="en-CA"/>
              </w:rPr>
              <w:t xml:space="preserve">,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ᐅᑭᐊᖅ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…)</w:t>
            </w:r>
          </w:p>
        </w:tc>
        <w:tc>
          <w:tcPr>
            <w:tcW w:w="1889" w:type="dxa"/>
            <w:shd w:val="clear" w:color="auto" w:fill="auto"/>
          </w:tcPr>
          <w:p w14:paraId="1F57DF94" w14:textId="397747C7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ᐃᓕᓐᓂᐊᓇᒥ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14:paraId="0928F614" w14:textId="414639EE" w:rsidR="004F007E" w:rsidRPr="009B30EE" w:rsidRDefault="004F007E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ᐃᓕᓐᓂᐊᓇᐅᑉ</w:t>
            </w:r>
            <w:proofErr w:type="spellEnd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ᐊᕐᕌᒍᖓᓂ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0375116B" w14:textId="46443C62" w:rsidR="004F007E" w:rsidRPr="009B30EE" w:rsidRDefault="00121A99" w:rsidP="00972F3E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A43877">
              <w:rPr>
                <w:rFonts w:ascii="AiPaiNutaaq" w:hAnsi="AiPaiNutaaq"/>
                <w:sz w:val="22"/>
                <w:szCs w:val="22"/>
                <w:lang w:val="en-CA"/>
              </w:rPr>
              <w:t>ᑲᔪᓯᔪᖅ</w:t>
            </w:r>
            <w:proofErr w:type="spellEnd"/>
          </w:p>
        </w:tc>
      </w:tr>
    </w:tbl>
    <w:p w14:paraId="0E56B113" w14:textId="77777777" w:rsidR="004F007E" w:rsidRPr="009B30EE" w:rsidRDefault="004F007E" w:rsidP="004F007E">
      <w:pPr>
        <w:rPr>
          <w:rFonts w:ascii="AiPaiNutaaq" w:hAnsi="AiPaiNutaaq"/>
          <w:b/>
          <w:sz w:val="16"/>
          <w:szCs w:val="16"/>
          <w:lang w:val="en-CA"/>
        </w:rPr>
      </w:pPr>
    </w:p>
    <w:p w14:paraId="2ED3D123" w14:textId="625C0682" w:rsidR="00C843B8" w:rsidRPr="009B30EE" w:rsidRDefault="006E7CE0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ᐅᑭᐅᖏᑎᒍᑦ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ᑐᕌᕐᑕᐅᔪᑦ</w:t>
      </w:r>
      <w:proofErr w:type="spellEnd"/>
    </w:p>
    <w:p w14:paraId="0F0AFE24" w14:textId="77777777" w:rsidR="002D1963" w:rsidRPr="009B30EE" w:rsidRDefault="002D1963" w:rsidP="00C843B8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11538" w:type="dxa"/>
        <w:tblLook w:val="01E0" w:firstRow="1" w:lastRow="1" w:firstColumn="1" w:lastColumn="1" w:noHBand="0" w:noVBand="0"/>
      </w:tblPr>
      <w:tblGrid>
        <w:gridCol w:w="3168"/>
        <w:gridCol w:w="2610"/>
        <w:gridCol w:w="2790"/>
        <w:gridCol w:w="2970"/>
      </w:tblGrid>
      <w:tr w:rsidR="008653F5" w:rsidRPr="009B30EE" w14:paraId="379C81BB" w14:textId="77777777" w:rsidTr="000F304A">
        <w:tc>
          <w:tcPr>
            <w:tcW w:w="3168" w:type="dxa"/>
            <w:shd w:val="clear" w:color="auto" w:fill="auto"/>
          </w:tcPr>
          <w:bookmarkStart w:id="23" w:name="Check34"/>
          <w:p w14:paraId="33C45710" w14:textId="7C475F52" w:rsidR="008653F5" w:rsidRPr="009B30EE" w:rsidRDefault="008653F5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ᐱᐊᕃᑦ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(0-5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ᐅᑭᐅᓖᑦ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  <w:bookmarkStart w:id="24" w:name="Check35"/>
        <w:tc>
          <w:tcPr>
            <w:tcW w:w="2610" w:type="dxa"/>
            <w:shd w:val="clear" w:color="auto" w:fill="auto"/>
          </w:tcPr>
          <w:p w14:paraId="0E4CCC32" w14:textId="344411B7" w:rsidR="008653F5" w:rsidRPr="009B30EE" w:rsidRDefault="008653F5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4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ᐅᕕᒃᑫᑦ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(6-12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ᐅᑭᐅᓖᑦ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3342434D" w14:textId="77B290B1" w:rsidR="008653F5" w:rsidRPr="009B30EE" w:rsidRDefault="008653F5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ᐅᕕᒃᑫᑦ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(13-17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ᐅᑭᐅᓖᑦ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  <w:tc>
          <w:tcPr>
            <w:tcW w:w="2970" w:type="dxa"/>
            <w:shd w:val="clear" w:color="auto" w:fill="auto"/>
          </w:tcPr>
          <w:p w14:paraId="101CB01A" w14:textId="560FE90F" w:rsidR="008653F5" w:rsidRPr="009B30EE" w:rsidRDefault="008653F5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</w:p>
        </w:tc>
      </w:tr>
      <w:bookmarkStart w:id="25" w:name="Check36"/>
      <w:tr w:rsidR="000F304A" w:rsidRPr="009B30EE" w14:paraId="23E2F079" w14:textId="77777777" w:rsidTr="00FA1C2E">
        <w:tc>
          <w:tcPr>
            <w:tcW w:w="3168" w:type="dxa"/>
            <w:shd w:val="clear" w:color="auto" w:fill="auto"/>
          </w:tcPr>
          <w:p w14:paraId="0A29A3D3" w14:textId="49B03B80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ᐃᓄᒻᒪᕇᑦ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(18-59</w: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ᐅᑭᐅᓖᑦ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  <w:bookmarkStart w:id="26" w:name="Check37"/>
        <w:tc>
          <w:tcPr>
            <w:tcW w:w="8370" w:type="dxa"/>
            <w:gridSpan w:val="3"/>
            <w:shd w:val="clear" w:color="auto" w:fill="auto"/>
          </w:tcPr>
          <w:p w14:paraId="396647F2" w14:textId="587A6C3C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ᐃᓄᑐᙯᑦ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(6</w: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t>0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+</w: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t>-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ᓂᒃ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ᐅᑭᐅᓖᑦ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)</w:t>
            </w:r>
          </w:p>
        </w:tc>
      </w:tr>
      <w:bookmarkStart w:id="27" w:name="Check38"/>
      <w:tr w:rsidR="000F304A" w:rsidRPr="009B30EE" w14:paraId="0EAE170C" w14:textId="77777777" w:rsidTr="000F304A">
        <w:tc>
          <w:tcPr>
            <w:tcW w:w="3168" w:type="dxa"/>
            <w:shd w:val="clear" w:color="auto" w:fill="auto"/>
          </w:tcPr>
          <w:p w14:paraId="54301877" w14:textId="0C542E4B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ᐱᐊᕋᑦᓴᓖᑦ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54276425" w14:textId="5FC681BC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ᐊᕐᓀᑦ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639D442" w14:textId="280DB335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ᐊᖑᑏᑦ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7390A245" w14:textId="668262C7" w:rsidR="000F304A" w:rsidRPr="009B30EE" w:rsidRDefault="000F304A" w:rsidP="000F304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ᑭᓇᒃᑯᓕᒫᑦ</w:t>
            </w:r>
            <w:proofErr w:type="spellEnd"/>
          </w:p>
        </w:tc>
      </w:tr>
    </w:tbl>
    <w:p w14:paraId="47B6E314" w14:textId="77777777" w:rsidR="00CD7669" w:rsidRPr="009B30EE" w:rsidRDefault="00CD7669" w:rsidP="003B6CE6">
      <w:pPr>
        <w:rPr>
          <w:rFonts w:ascii="AiPaiNutaaq" w:hAnsi="AiPaiNutaaq"/>
          <w:b/>
          <w:sz w:val="16"/>
          <w:szCs w:val="16"/>
          <w:lang w:val="en-CA"/>
        </w:rPr>
      </w:pPr>
    </w:p>
    <w:p w14:paraId="4E324730" w14:textId="51D78636" w:rsidR="003B6CE6" w:rsidRPr="009B30EE" w:rsidRDefault="006E7CE0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ᖃᑦᓰᑦ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ᐃᓄᐃᑦ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ᐃᓚᐅᓛᕈᓇᐅᕙᑦ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ᑖᑦᓱᒧᖓ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ᓱᖃᑦᓯᑎᑦᓯᓂᕐᒧᑦ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>?</w:t>
      </w:r>
    </w:p>
    <w:p w14:paraId="79E1DCDE" w14:textId="77777777" w:rsidR="003B6CE6" w:rsidRPr="009B30EE" w:rsidRDefault="003B6CE6" w:rsidP="003B6CE6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7"/>
        <w:gridCol w:w="1708"/>
        <w:gridCol w:w="1708"/>
        <w:gridCol w:w="1708"/>
        <w:gridCol w:w="1708"/>
      </w:tblGrid>
      <w:tr w:rsidR="00D245F5" w:rsidRPr="009B30EE" w14:paraId="30CE354B" w14:textId="77777777" w:rsidTr="00D245F5">
        <w:tc>
          <w:tcPr>
            <w:tcW w:w="1707" w:type="dxa"/>
            <w:shd w:val="clear" w:color="auto" w:fill="auto"/>
            <w:vAlign w:val="center"/>
          </w:tcPr>
          <w:p w14:paraId="68E32815" w14:textId="77777777" w:rsidR="00EA1AF6" w:rsidRPr="009B30EE" w:rsidRDefault="00EA1AF6" w:rsidP="00831B5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1-15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D859C25" w14:textId="77777777" w:rsidR="00EA1AF6" w:rsidRPr="009B30EE" w:rsidRDefault="00EA1AF6" w:rsidP="00831B5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16-30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9C43493" w14:textId="77777777" w:rsidR="00EA1AF6" w:rsidRPr="009B30EE" w:rsidRDefault="00EA1AF6" w:rsidP="00831B5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31-45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21AC11" w14:textId="77777777" w:rsidR="00EA1AF6" w:rsidRPr="009B30EE" w:rsidRDefault="00EA1AF6" w:rsidP="00831B5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46-60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1D2D8A7" w14:textId="77777777" w:rsidR="00EA1AF6" w:rsidRPr="009B30EE" w:rsidRDefault="00EA1AF6" w:rsidP="00831B5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6</w:t>
            </w:r>
            <w:r w:rsidR="002D6C45" w:rsidRPr="009B30EE">
              <w:rPr>
                <w:rFonts w:ascii="AiPaiNutaaq" w:hAnsi="AiPaiNutaaq"/>
                <w:sz w:val="22"/>
                <w:szCs w:val="22"/>
                <w:lang w:val="en-CA"/>
              </w:rPr>
              <w:t>1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+</w:t>
            </w:r>
          </w:p>
        </w:tc>
      </w:tr>
    </w:tbl>
    <w:p w14:paraId="71DF41AE" w14:textId="77777777" w:rsidR="00CB410E" w:rsidRPr="009B30EE" w:rsidRDefault="00CB410E" w:rsidP="00C843B8">
      <w:pPr>
        <w:rPr>
          <w:rFonts w:ascii="AiPaiNutaaq" w:hAnsi="AiPaiNutaaq"/>
          <w:b/>
          <w:sz w:val="16"/>
          <w:szCs w:val="16"/>
          <w:lang w:val="en-CA"/>
        </w:rPr>
      </w:pPr>
    </w:p>
    <w:p w14:paraId="1CE79C56" w14:textId="4D479474" w:rsidR="002D1963" w:rsidRPr="009B30EE" w:rsidRDefault="006E7CE0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ᓇᓂ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ᓱᖃᑦᓯᑎᑕᐅᖃᑦᑕᓛᕐᖃᑦ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>?</w:t>
      </w:r>
    </w:p>
    <w:p w14:paraId="7C6546E9" w14:textId="77777777" w:rsidR="00A81002" w:rsidRPr="009B30EE" w:rsidRDefault="00A81002" w:rsidP="00C843B8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1242"/>
        <w:gridCol w:w="1476"/>
        <w:gridCol w:w="1890"/>
        <w:gridCol w:w="2061"/>
        <w:gridCol w:w="2079"/>
      </w:tblGrid>
      <w:tr w:rsidR="00D245F5" w:rsidRPr="009B30EE" w14:paraId="52211C84" w14:textId="77777777" w:rsidTr="00A147C1">
        <w:tc>
          <w:tcPr>
            <w:tcW w:w="2718" w:type="dxa"/>
            <w:gridSpan w:val="2"/>
            <w:shd w:val="clear" w:color="auto" w:fill="auto"/>
            <w:vAlign w:val="center"/>
          </w:tcPr>
          <w:bookmarkStart w:id="28" w:name="Check22"/>
          <w:p w14:paraId="545E5746" w14:textId="156A82BF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8"/>
            <w:r w:rsidR="001040B6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ᑲᑎᖕᖓᔨᒃᑯᓂ</w:t>
            </w:r>
            <w:proofErr w:type="spellEnd"/>
          </w:p>
        </w:tc>
        <w:bookmarkStart w:id="29" w:name="Check25"/>
        <w:tc>
          <w:tcPr>
            <w:tcW w:w="1890" w:type="dxa"/>
            <w:shd w:val="clear" w:color="auto" w:fill="auto"/>
            <w:vAlign w:val="center"/>
          </w:tcPr>
          <w:p w14:paraId="4246F15F" w14:textId="57725E7B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29"/>
            <w:r w:rsidR="001040B6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ᐃᓕᓐᓂᐊᕕᒻᒥ</w:t>
            </w:r>
            <w:proofErr w:type="spellEnd"/>
          </w:p>
        </w:tc>
        <w:bookmarkStart w:id="30" w:name="Check28"/>
        <w:tc>
          <w:tcPr>
            <w:tcW w:w="2061" w:type="dxa"/>
            <w:shd w:val="clear" w:color="auto" w:fill="auto"/>
            <w:vAlign w:val="center"/>
          </w:tcPr>
          <w:p w14:paraId="36A6944B" w14:textId="25430D9E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0"/>
            <w:r w:rsidR="001040B6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ᑲᑎᑦᑕᕕᒻᒥ</w:t>
            </w:r>
            <w:proofErr w:type="spellEnd"/>
          </w:p>
        </w:tc>
        <w:bookmarkStart w:id="31" w:name="Check31"/>
        <w:tc>
          <w:tcPr>
            <w:tcW w:w="2079" w:type="dxa"/>
            <w:shd w:val="clear" w:color="auto" w:fill="auto"/>
            <w:vAlign w:val="center"/>
          </w:tcPr>
          <w:p w14:paraId="2F93BF5D" w14:textId="58E6EACA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1"/>
            <w:r w:rsidR="001040B6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ᐅᕕᒃᑫᑦ</w:t>
            </w:r>
            <w:proofErr w:type="spellEnd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ᐃᓪᓗᖓᓂ</w:t>
            </w:r>
            <w:proofErr w:type="spellEnd"/>
          </w:p>
        </w:tc>
      </w:tr>
      <w:bookmarkStart w:id="32" w:name="Check24"/>
      <w:tr w:rsidR="00D245F5" w:rsidRPr="009B30EE" w14:paraId="69B5943E" w14:textId="77777777" w:rsidTr="00A147C1">
        <w:tc>
          <w:tcPr>
            <w:tcW w:w="2718" w:type="dxa"/>
            <w:gridSpan w:val="2"/>
            <w:shd w:val="clear" w:color="auto" w:fill="auto"/>
            <w:vAlign w:val="center"/>
          </w:tcPr>
          <w:p w14:paraId="5B4FC39A" w14:textId="6F2324B6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2"/>
            <w:r w:rsidR="001040B6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ᓯᐊᕐᕆᔭᕐᕕᒥ</w:t>
            </w:r>
            <w:proofErr w:type="spellEnd"/>
            <w:r w:rsidR="00B85C14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/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ᐃᙯᓕᓴᕐᕕᒥ</w:t>
            </w:r>
            <w:proofErr w:type="spellEnd"/>
          </w:p>
        </w:tc>
        <w:bookmarkStart w:id="33" w:name="Check23"/>
        <w:tc>
          <w:tcPr>
            <w:tcW w:w="1890" w:type="dxa"/>
            <w:shd w:val="clear" w:color="auto" w:fill="auto"/>
            <w:vAlign w:val="center"/>
          </w:tcPr>
          <w:p w14:paraId="1E0FC802" w14:textId="1D92F0D4" w:rsidR="001040B6" w:rsidRPr="009B30EE" w:rsidRDefault="002E6D4C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ᐯᕆᑦᓯᕕᒻᒥ</w:t>
            </w:r>
            <w:proofErr w:type="spellEnd"/>
          </w:p>
        </w:tc>
        <w:bookmarkStart w:id="34" w:name="Check29"/>
        <w:tc>
          <w:tcPr>
            <w:tcW w:w="2061" w:type="dxa"/>
            <w:shd w:val="clear" w:color="auto" w:fill="auto"/>
            <w:vAlign w:val="center"/>
          </w:tcPr>
          <w:p w14:paraId="5E78BF21" w14:textId="49BF1328" w:rsidR="001040B6" w:rsidRPr="009B30EE" w:rsidRDefault="00195FD1" w:rsidP="00A95735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4"/>
            <w:r w:rsidR="0074728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ᓄᓇᒥ</w:t>
            </w:r>
            <w:proofErr w:type="spellEnd"/>
            <w:r w:rsidR="00496018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747280" w:rsidRPr="009B30EE">
              <w:rPr>
                <w:rFonts w:ascii="AiPaiNutaaq" w:hAnsi="AiPaiNutaaq"/>
                <w:sz w:val="22"/>
                <w:szCs w:val="22"/>
                <w:lang w:val="en-CA"/>
              </w:rPr>
              <w:t>/</w:t>
            </w:r>
            <w:r w:rsidR="00496018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ᓯᓚᒥ</w:t>
            </w:r>
            <w:proofErr w:type="spellEnd"/>
          </w:p>
        </w:tc>
        <w:bookmarkStart w:id="35" w:name="Check32"/>
        <w:tc>
          <w:tcPr>
            <w:tcW w:w="2079" w:type="dxa"/>
            <w:shd w:val="clear" w:color="auto" w:fill="auto"/>
            <w:vAlign w:val="center"/>
          </w:tcPr>
          <w:p w14:paraId="59493CFD" w14:textId="478B54A5" w:rsidR="001040B6" w:rsidRPr="009B30EE" w:rsidRDefault="00195FD1" w:rsidP="00CC1C5D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5"/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ᐃᓚᒌᖃᐅᑎᒥ</w:t>
            </w:r>
            <w:proofErr w:type="spellEnd"/>
          </w:p>
        </w:tc>
      </w:tr>
      <w:bookmarkStart w:id="36" w:name="Check27"/>
      <w:tr w:rsidR="00AF7D76" w:rsidRPr="009B30EE" w14:paraId="0029D698" w14:textId="77777777" w:rsidTr="00A147C1">
        <w:tc>
          <w:tcPr>
            <w:tcW w:w="1242" w:type="dxa"/>
            <w:shd w:val="clear" w:color="auto" w:fill="auto"/>
          </w:tcPr>
          <w:p w14:paraId="760502A9" w14:textId="3F16FDF6" w:rsidR="00AF7D76" w:rsidRPr="009B30EE" w:rsidRDefault="00AF7D76" w:rsidP="005F4181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6E7CE0">
              <w:rPr>
                <w:rFonts w:ascii="AiPaiNutaaq" w:hAnsi="AiPaiNutaaq"/>
                <w:sz w:val="22"/>
                <w:szCs w:val="22"/>
                <w:lang w:val="en-CA"/>
              </w:rPr>
              <w:t>ᐊᓯᐊᓂ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: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43FC10" w14:textId="77777777" w:rsidR="00AF7D76" w:rsidRPr="009B30EE" w:rsidRDefault="00AF7D76" w:rsidP="005F4181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01A4475" w14:textId="77777777" w:rsidR="002D1963" w:rsidRPr="009B30EE" w:rsidRDefault="002D1963" w:rsidP="00C843B8">
      <w:pPr>
        <w:rPr>
          <w:rFonts w:ascii="AiPaiNutaaq" w:hAnsi="AiPaiNutaaq"/>
          <w:b/>
          <w:sz w:val="16"/>
          <w:szCs w:val="16"/>
          <w:lang w:val="en-CA"/>
        </w:rPr>
      </w:pPr>
    </w:p>
    <w:p w14:paraId="6AC12208" w14:textId="3ADBCDB9" w:rsidR="00C90041" w:rsidRPr="009B30EE" w:rsidRDefault="006E7CE0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ᐃᑲᔪᕐᑎᒌᓐᓂᖅ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/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ᐃᓚ</w:t>
      </w:r>
      <w:r w:rsidR="004D04E7">
        <w:rPr>
          <w:rFonts w:ascii="AiPaiNutaaq" w:hAnsi="AiPaiNutaaq"/>
          <w:b/>
          <w:sz w:val="22"/>
          <w:szCs w:val="22"/>
          <w:lang w:val="en-CA"/>
        </w:rPr>
        <w:t>ᐅᖃᑕᐅᓂᖅ</w:t>
      </w:r>
      <w:proofErr w:type="spellEnd"/>
    </w:p>
    <w:p w14:paraId="0E4379DB" w14:textId="77777777" w:rsidR="00C90041" w:rsidRPr="009B30EE" w:rsidRDefault="00C90041" w:rsidP="00C843B8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810"/>
        <w:gridCol w:w="3060"/>
        <w:gridCol w:w="24"/>
        <w:gridCol w:w="2766"/>
        <w:gridCol w:w="360"/>
      </w:tblGrid>
      <w:tr w:rsidR="00C9175F" w:rsidRPr="009B30EE" w14:paraId="02C9A84A" w14:textId="77777777" w:rsidTr="00C9175F">
        <w:tc>
          <w:tcPr>
            <w:tcW w:w="2808" w:type="dxa"/>
            <w:shd w:val="clear" w:color="auto" w:fill="auto"/>
          </w:tcPr>
          <w:p w14:paraId="4DA67E14" w14:textId="4AF60310" w:rsidR="00C9175F" w:rsidRPr="009B30EE" w:rsidRDefault="00C9175F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7"/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ᐃᓕᓐᓂᐊᕕᒃ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14:paraId="073FB5F6" w14:textId="59F9FFBE" w:rsidR="00C9175F" w:rsidRPr="009B30EE" w:rsidRDefault="00C9175F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ᑐᑦᓯᐊᕕᒃ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3234590A" w14:textId="6568185F" w:rsidR="00C9175F" w:rsidRPr="009B30EE" w:rsidRDefault="00C9175F" w:rsidP="00A95735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3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ᐃᓚᒌᖃᐅᑎ</w:t>
            </w:r>
            <w:proofErr w:type="spellEnd"/>
          </w:p>
        </w:tc>
        <w:tc>
          <w:tcPr>
            <w:tcW w:w="3150" w:type="dxa"/>
            <w:gridSpan w:val="3"/>
            <w:shd w:val="clear" w:color="auto" w:fill="auto"/>
          </w:tcPr>
          <w:p w14:paraId="03E4FCFA" w14:textId="65A80850" w:rsidR="00C9175F" w:rsidRPr="009B30EE" w:rsidRDefault="00C9175F" w:rsidP="00A95735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ᒪᙯᑦᑎᓂᒃ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ᓴᐳᒻᒥᕕᒃ</w:t>
            </w:r>
            <w:proofErr w:type="spellEnd"/>
          </w:p>
        </w:tc>
      </w:tr>
      <w:tr w:rsidR="00C9175F" w:rsidRPr="009B30EE" w14:paraId="2DB7754D" w14:textId="77777777" w:rsidTr="00C9175F">
        <w:tc>
          <w:tcPr>
            <w:tcW w:w="2808" w:type="dxa"/>
            <w:shd w:val="clear" w:color="auto" w:fill="auto"/>
          </w:tcPr>
          <w:p w14:paraId="0D49CB78" w14:textId="251AE6B8" w:rsidR="00C9175F" w:rsidRPr="009B30EE" w:rsidRDefault="00C9175F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>ᑲᑎᖕᖓᔨᒃᑯᑦ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14:paraId="630F70FE" w14:textId="395BEA47" w:rsidR="00C9175F" w:rsidRPr="009B30EE" w:rsidRDefault="00C9175F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2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2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ᒪᑭᕝᕕᒃ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626EAC29" w14:textId="6B350804" w:rsidR="00C9175F" w:rsidRPr="009B30EE" w:rsidRDefault="00C9175F" w:rsidP="00C9175F">
            <w:pPr>
              <w:ind w:left="336" w:hanging="33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ᖃᓄᐃᖕᖏᓯᐊᓂᕐᓕᕆᕕᒃ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/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ᐋᓐᓂᐊᕕᐊᐱᒃ</w:t>
            </w:r>
            <w:proofErr w:type="spellEnd"/>
          </w:p>
        </w:tc>
        <w:tc>
          <w:tcPr>
            <w:tcW w:w="3150" w:type="dxa"/>
            <w:gridSpan w:val="3"/>
            <w:shd w:val="clear" w:color="auto" w:fill="auto"/>
          </w:tcPr>
          <w:p w14:paraId="1595C51C" w14:textId="13244828" w:rsidR="00C9175F" w:rsidRPr="009B30EE" w:rsidRDefault="00C9175F" w:rsidP="00C843B8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3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4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ᐃᓄᐃᑦ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/ Canadian </w: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t>North</w:t>
            </w:r>
          </w:p>
        </w:tc>
      </w:tr>
      <w:tr w:rsidR="00C9175F" w:rsidRPr="009B30EE" w14:paraId="7B394BE0" w14:textId="77777777" w:rsidTr="00C9175F">
        <w:tc>
          <w:tcPr>
            <w:tcW w:w="2808" w:type="dxa"/>
            <w:shd w:val="clear" w:color="auto" w:fill="auto"/>
          </w:tcPr>
          <w:p w14:paraId="721BD24D" w14:textId="50B94516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>ᑲᑎᕕᒃ</w:t>
            </w:r>
            <w:proofErr w:type="spellEnd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>ᓄᓇᓕᓕᒫᑦ</w:t>
            </w:r>
            <w:proofErr w:type="spellEnd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>ᑲᕙᒪᖓᑦ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14:paraId="305FD12E" w14:textId="01A6D18E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ᐃᕕᒃᑫᑦ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ᐃᓪᓗᖓ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14:paraId="2B8D41D4" w14:textId="77777777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ᐅᕕᒃᑫᑦ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ᑲᑐᑦᔨᖃᑎᒌᓐᓂᖓ</w:t>
            </w:r>
            <w:proofErr w:type="spellEnd"/>
          </w:p>
        </w:tc>
        <w:tc>
          <w:tcPr>
            <w:tcW w:w="3126" w:type="dxa"/>
            <w:gridSpan w:val="2"/>
            <w:shd w:val="clear" w:color="auto" w:fill="auto"/>
          </w:tcPr>
          <w:p w14:paraId="0D406A43" w14:textId="06AD2A0A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ᐊᖑᑏᑦ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ᑲᑎᑦᔨᖃᑎᒌᓐᓂᖓ</w:t>
            </w:r>
            <w:proofErr w:type="spellEnd"/>
          </w:p>
        </w:tc>
      </w:tr>
      <w:tr w:rsidR="00C9175F" w:rsidRPr="009B30EE" w14:paraId="6D5C55F7" w14:textId="77777777" w:rsidTr="00C9175F">
        <w:tc>
          <w:tcPr>
            <w:tcW w:w="2808" w:type="dxa"/>
            <w:shd w:val="clear" w:color="auto" w:fill="auto"/>
          </w:tcPr>
          <w:p w14:paraId="6020D1C6" w14:textId="6EE21D0B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49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ᐯᕆᑦᓯᕕᒃ</w:t>
            </w:r>
            <w:proofErr w:type="spellEnd"/>
          </w:p>
        </w:tc>
        <w:tc>
          <w:tcPr>
            <w:tcW w:w="8100" w:type="dxa"/>
            <w:gridSpan w:val="6"/>
            <w:shd w:val="clear" w:color="auto" w:fill="auto"/>
          </w:tcPr>
          <w:p w14:paraId="5A89A3C3" w14:textId="1ABE3D0A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ᓄᓇᒥᒃ</w:t>
            </w:r>
            <w:proofErr w:type="spellEnd"/>
            <w:r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ᑎᒍᒥᐊᕐᑎᑯᑦ</w:t>
            </w:r>
            <w:proofErr w:type="spellEnd"/>
          </w:p>
        </w:tc>
      </w:tr>
      <w:tr w:rsidR="00C9175F" w:rsidRPr="009B30EE" w14:paraId="6E8FFD1E" w14:textId="77777777" w:rsidTr="001E69C9">
        <w:trPr>
          <w:gridAfter w:val="1"/>
          <w:wAfter w:w="360" w:type="dxa"/>
        </w:trPr>
        <w:tc>
          <w:tcPr>
            <w:tcW w:w="2808" w:type="dxa"/>
            <w:shd w:val="clear" w:color="auto" w:fill="auto"/>
          </w:tcPr>
          <w:p w14:paraId="7A29719E" w14:textId="16CC2633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D04E7">
              <w:rPr>
                <w:rFonts w:ascii="AiPaiNutaaq" w:hAnsi="AiPaiNutaaq"/>
                <w:sz w:val="20"/>
                <w:szCs w:val="20"/>
                <w:lang w:val="en-CA"/>
              </w:rPr>
              <w:t>ᐱᑕᖃᖕᖏᑐᖅ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2F8BF2C" w14:textId="30E23284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</w:r>
            <w:r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ᐊᓯᐊ</w:t>
            </w:r>
            <w:proofErr w:type="spellEnd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CACFBB" w14:textId="70B8D06F" w:rsidR="00C9175F" w:rsidRPr="009B30EE" w:rsidRDefault="00C9175F" w:rsidP="00C9175F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A5AD4AD" w14:textId="77777777" w:rsidR="00CA7639" w:rsidRPr="009B30EE" w:rsidRDefault="00CA7639" w:rsidP="00DB7E5A">
      <w:pPr>
        <w:tabs>
          <w:tab w:val="left" w:pos="2775"/>
        </w:tabs>
        <w:rPr>
          <w:rFonts w:ascii="AiPaiNutaaq" w:hAnsi="AiPaiNutaaq"/>
          <w:b/>
          <w:sz w:val="16"/>
          <w:szCs w:val="16"/>
          <w:lang w:val="en-CA"/>
        </w:rPr>
      </w:pPr>
    </w:p>
    <w:p w14:paraId="599DB2B5" w14:textId="06F8DE92" w:rsidR="00CA7639" w:rsidRPr="009B30EE" w:rsidRDefault="004D04E7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ᑮᓇᐅᔭᕐᑑᑏᑦ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(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ᑐᑦᓯᕋᕈᑎᑎᑦ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) -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ᑲᑎᑦᓱᒋᑦ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ᐊᑭᖓ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ᐱᓇᓱᐊᕋᑦᓴᐅᑉ</w:t>
      </w:r>
      <w:proofErr w:type="spellEnd"/>
      <w:r w:rsidR="007B3178" w:rsidRPr="009B30EE">
        <w:rPr>
          <w:rFonts w:ascii="AiPaiNutaaq" w:hAnsi="AiPaiNutaaq"/>
          <w:b/>
          <w:sz w:val="22"/>
          <w:szCs w:val="22"/>
          <w:lang w:val="en-CA"/>
        </w:rPr>
        <w:t>:</w:t>
      </w:r>
      <w:r w:rsidR="003122A4" w:rsidRPr="009B30EE">
        <w:rPr>
          <w:rFonts w:ascii="AiPaiNutaaq" w:hAnsi="AiPaiNutaaq"/>
          <w:b/>
          <w:sz w:val="22"/>
          <w:szCs w:val="22"/>
          <w:lang w:val="en-CA"/>
        </w:rPr>
        <w:t xml:space="preserve"> $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instrText xml:space="preserve"> FORMTEXT </w:instrTex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fldChar w:fldCharType="separate"/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t> 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t> 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t> 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t> 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t> </w:t>
      </w:r>
      <w:r w:rsidR="00180394" w:rsidRPr="002F53A1">
        <w:rPr>
          <w:rFonts w:ascii="AiPaiNutaaq" w:hAnsi="AiPaiNutaaq"/>
          <w:b/>
          <w:sz w:val="22"/>
          <w:szCs w:val="22"/>
          <w:lang w:val="en-CA"/>
        </w:rPr>
        <w:fldChar w:fldCharType="end"/>
      </w:r>
    </w:p>
    <w:p w14:paraId="11DDBCFF" w14:textId="11157887" w:rsidR="00ED3C0B" w:rsidRPr="009B30EE" w:rsidRDefault="004D04E7" w:rsidP="002F53A1">
      <w:pPr>
        <w:ind w:left="360"/>
        <w:rPr>
          <w:rFonts w:ascii="AiPaiNutaaq" w:hAnsi="AiPaiNutaaq" w:cs="Calibri"/>
          <w:sz w:val="22"/>
          <w:szCs w:val="22"/>
          <w:lang w:val="en-CA"/>
        </w:rPr>
      </w:pPr>
      <w:proofErr w:type="spellStart"/>
      <w:r>
        <w:rPr>
          <w:rFonts w:ascii="AiPaiNutaaq" w:hAnsi="AiPaiNutaaq" w:cs="Calibri"/>
          <w:sz w:val="22"/>
          <w:szCs w:val="22"/>
          <w:lang w:val="en-CA"/>
        </w:rPr>
        <w:t>ᐱᔭᕇᕈᒃ</w:t>
      </w:r>
      <w:proofErr w:type="spellEnd"/>
      <w:r>
        <w:rPr>
          <w:rFonts w:ascii="AiPaiNutaaq" w:hAnsi="AiPaiNutaaq" w:cs="Calibri"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 w:cs="Calibri"/>
          <w:sz w:val="22"/>
          <w:szCs w:val="22"/>
          <w:lang w:val="en-CA"/>
        </w:rPr>
        <w:t>ᐃᓚᒋᐊᕆᒍᑎ</w:t>
      </w:r>
      <w:proofErr w:type="spellEnd"/>
      <w:r>
        <w:rPr>
          <w:rFonts w:ascii="AiPaiNutaaq" w:hAnsi="AiPaiNutaaq" w:cs="Calibri"/>
          <w:sz w:val="22"/>
          <w:szCs w:val="22"/>
          <w:lang w:val="en-CA"/>
        </w:rPr>
        <w:t xml:space="preserve"> 1 </w:t>
      </w:r>
      <w:proofErr w:type="spellStart"/>
      <w:r>
        <w:rPr>
          <w:rFonts w:ascii="AiPaiNutaaq" w:hAnsi="AiPaiNutaaq" w:cs="Calibri"/>
          <w:sz w:val="22"/>
          <w:szCs w:val="22"/>
          <w:lang w:val="en-CA"/>
        </w:rPr>
        <w:t>ᑐᑭᓯᓇᕐᑎᓗᒋᑦ</w:t>
      </w:r>
      <w:proofErr w:type="spellEnd"/>
      <w:r>
        <w:rPr>
          <w:rFonts w:ascii="AiPaiNutaaq" w:hAnsi="AiPaiNutaaq" w:cs="Calibri"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 w:cs="Calibri"/>
          <w:sz w:val="22"/>
          <w:szCs w:val="22"/>
          <w:lang w:val="en-CA"/>
        </w:rPr>
        <w:t>ᑮᓇᐅᔭᕐᑑᑎᑎᑦ</w:t>
      </w:r>
      <w:proofErr w:type="spellEnd"/>
      <w:r>
        <w:rPr>
          <w:rFonts w:ascii="AiPaiNutaaq" w:hAnsi="AiPaiNutaaq" w:cs="Calibri"/>
          <w:sz w:val="22"/>
          <w:szCs w:val="22"/>
          <w:lang w:val="en-CA"/>
        </w:rPr>
        <w:t xml:space="preserve"> - </w:t>
      </w:r>
      <w:proofErr w:type="spellStart"/>
      <w:r>
        <w:rPr>
          <w:rFonts w:ascii="AiPaiNutaaq" w:hAnsi="AiPaiNutaaq" w:cs="Calibri"/>
          <w:sz w:val="22"/>
          <w:szCs w:val="22"/>
          <w:lang w:val="en-CA"/>
        </w:rPr>
        <w:t>ᒪᑉᐱᕋᖅ</w:t>
      </w:r>
      <w:proofErr w:type="spellEnd"/>
      <w:r>
        <w:rPr>
          <w:rFonts w:ascii="AiPaiNutaaq" w:hAnsi="AiPaiNutaaq" w:cs="Calibri"/>
          <w:sz w:val="22"/>
          <w:szCs w:val="22"/>
          <w:lang w:val="en-CA"/>
        </w:rPr>
        <w:t xml:space="preserve"> 5-6</w:t>
      </w:r>
    </w:p>
    <w:p w14:paraId="02A8440E" w14:textId="77777777" w:rsidR="00ED3C0B" w:rsidRPr="009B30EE" w:rsidRDefault="00ED3C0B" w:rsidP="00ED3C0B">
      <w:pPr>
        <w:rPr>
          <w:rFonts w:ascii="AiPaiNutaaq" w:hAnsi="AiPaiNutaaq" w:cs="Calibri"/>
          <w:b/>
          <w:sz w:val="16"/>
          <w:szCs w:val="16"/>
          <w:lang w:val="en-CA"/>
        </w:rPr>
      </w:pPr>
    </w:p>
    <w:p w14:paraId="0C477028" w14:textId="0DDDEC01" w:rsidR="0035612B" w:rsidRPr="009B30EE" w:rsidRDefault="00D12313" w:rsidP="002F53A1">
      <w:pPr>
        <w:numPr>
          <w:ilvl w:val="0"/>
          <w:numId w:val="31"/>
        </w:numPr>
        <w:rPr>
          <w:rFonts w:ascii="AiPaiNutaaq" w:hAnsi="AiPaiNutaaq"/>
          <w:b/>
          <w:sz w:val="22"/>
          <w:szCs w:val="22"/>
          <w:lang w:val="en-CA"/>
        </w:rPr>
      </w:pPr>
      <w:proofErr w:type="spellStart"/>
      <w:r>
        <w:rPr>
          <w:rFonts w:ascii="AiPaiNutaaq" w:hAnsi="AiPaiNutaaq"/>
          <w:b/>
          <w:sz w:val="22"/>
          <w:szCs w:val="22"/>
          <w:lang w:val="en-CA"/>
        </w:rPr>
        <w:t>ᐊᓯᖏᑦ</w:t>
      </w:r>
      <w:proofErr w:type="spellEnd"/>
      <w:r>
        <w:rPr>
          <w:rFonts w:ascii="AiPaiNutaaq" w:hAnsi="AiPaiNutaaq"/>
          <w:b/>
          <w:sz w:val="22"/>
          <w:szCs w:val="22"/>
          <w:lang w:val="en-CA"/>
        </w:rPr>
        <w:t xml:space="preserve"> </w:t>
      </w:r>
      <w:proofErr w:type="spellStart"/>
      <w:r>
        <w:rPr>
          <w:rFonts w:ascii="AiPaiNutaaq" w:hAnsi="AiPaiNutaaq"/>
          <w:b/>
          <w:sz w:val="22"/>
          <w:szCs w:val="22"/>
          <w:lang w:val="en-CA"/>
        </w:rPr>
        <w:t>ᑮᓇᐅᔭᕐᑖᕕᐅᔪᑦ</w:t>
      </w:r>
      <w:proofErr w:type="spellEnd"/>
    </w:p>
    <w:p w14:paraId="2BA66250" w14:textId="77777777" w:rsidR="00DB7E5A" w:rsidRPr="009B30EE" w:rsidRDefault="00DB7E5A" w:rsidP="00C843B8">
      <w:pPr>
        <w:rPr>
          <w:rFonts w:ascii="AiPaiNutaaq" w:hAnsi="AiPaiNutaaq"/>
          <w:b/>
          <w:sz w:val="16"/>
          <w:szCs w:val="16"/>
          <w:lang w:val="en-CA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1709"/>
        <w:gridCol w:w="720"/>
        <w:gridCol w:w="1805"/>
        <w:gridCol w:w="1098"/>
        <w:gridCol w:w="1512"/>
      </w:tblGrid>
      <w:tr w:rsidR="00EC0CFA" w:rsidRPr="009B30EE" w14:paraId="723FEF3A" w14:textId="77777777" w:rsidTr="001E69C9">
        <w:trPr>
          <w:trHeight w:val="305"/>
        </w:trPr>
        <w:tc>
          <w:tcPr>
            <w:tcW w:w="3704" w:type="dxa"/>
            <w:shd w:val="clear" w:color="auto" w:fill="auto"/>
            <w:vAlign w:val="center"/>
          </w:tcPr>
          <w:p w14:paraId="29164EE0" w14:textId="4C877B4E" w:rsidR="00EC0CFA" w:rsidRPr="002911AB" w:rsidRDefault="00EC0CFA" w:rsidP="00EC0CFA">
            <w:pPr>
              <w:numPr>
                <w:ilvl w:val="0"/>
                <w:numId w:val="14"/>
              </w:num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  <w:bookmarkEnd w:id="52"/>
          </w:p>
        </w:tc>
        <w:tc>
          <w:tcPr>
            <w:tcW w:w="1709" w:type="dxa"/>
            <w:shd w:val="clear" w:color="auto" w:fill="auto"/>
            <w:vAlign w:val="center"/>
          </w:tcPr>
          <w:p w14:paraId="7F2D13A9" w14:textId="28EE599E" w:rsidR="00EC0CFA" w:rsidRPr="002911AB" w:rsidRDefault="00D12313" w:rsidP="00EC0CFA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ᑭᐅᔭᐅᑦᓯᔪᖅ</w:t>
            </w:r>
            <w:proofErr w:type="spellEnd"/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B65E61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E61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B65E61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100FF454" w14:textId="4281A217" w:rsidR="00EC0CFA" w:rsidRPr="002911AB" w:rsidRDefault="00D12313" w:rsidP="000C2F26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 w:rsidRPr="00D12313">
              <w:rPr>
                <w:rFonts w:ascii="AiPaiNutaaq" w:hAnsi="AiPaiNutaaq"/>
                <w:sz w:val="22"/>
                <w:szCs w:val="22"/>
                <w:lang w:val="en-CA"/>
              </w:rPr>
              <w:t>ᐊᖏᕐᑕᐅᓯᒪᔪᖅ</w:t>
            </w:r>
            <w:proofErr w:type="spellEnd"/>
            <w:r w:rsidR="00EC0CFA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EC0CFA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CFA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EC0CFA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="00EC0CFA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DCBE54" w14:textId="7685AC34" w:rsidR="00EC0CFA" w:rsidRPr="009B30EE" w:rsidRDefault="00D12313" w:rsidP="00EC0CFA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ᑲᑎᓐᓂᖏᑦ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4A7E81A2" w14:textId="77777777" w:rsidR="00EC0CFA" w:rsidRPr="009B30EE" w:rsidRDefault="00EC0CFA" w:rsidP="00EC0CFA">
            <w:pPr>
              <w:ind w:left="6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$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3"/>
          </w:p>
        </w:tc>
      </w:tr>
      <w:tr w:rsidR="00530490" w:rsidRPr="009B30EE" w14:paraId="3B48AEE0" w14:textId="77777777" w:rsidTr="001E69C9">
        <w:trPr>
          <w:trHeight w:val="305"/>
        </w:trPr>
        <w:tc>
          <w:tcPr>
            <w:tcW w:w="3704" w:type="dxa"/>
            <w:shd w:val="clear" w:color="auto" w:fill="auto"/>
            <w:vAlign w:val="center"/>
          </w:tcPr>
          <w:p w14:paraId="19C979EF" w14:textId="77777777" w:rsidR="00530490" w:rsidRPr="002911AB" w:rsidRDefault="00530490" w:rsidP="00530490">
            <w:pPr>
              <w:numPr>
                <w:ilvl w:val="0"/>
                <w:numId w:val="2"/>
              </w:num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  <w:bookmarkEnd w:id="54"/>
          </w:p>
        </w:tc>
        <w:tc>
          <w:tcPr>
            <w:tcW w:w="1709" w:type="dxa"/>
            <w:shd w:val="clear" w:color="auto" w:fill="auto"/>
            <w:vAlign w:val="center"/>
          </w:tcPr>
          <w:p w14:paraId="145144C7" w14:textId="55570C31" w:rsidR="00530490" w:rsidRPr="002911AB" w:rsidRDefault="00D12313" w:rsidP="00530490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ᑭᐅᔭᐅᑦᓯᔪᖅ</w:t>
            </w:r>
            <w:proofErr w:type="spellEnd"/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E60CF93" w14:textId="6FFDC004" w:rsidR="00530490" w:rsidRPr="002911AB" w:rsidRDefault="00D12313" w:rsidP="00530490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 w:cs="Calibri"/>
                <w:sz w:val="22"/>
                <w:szCs w:val="22"/>
                <w:lang w:val="en-CA"/>
              </w:rPr>
              <w:t>ᐊᖏᕐᑕᐅᓯᒪᔪᖅ</w:t>
            </w:r>
            <w:proofErr w:type="spellEnd"/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579506" w14:textId="30DB6715" w:rsidR="00530490" w:rsidRPr="009B30EE" w:rsidRDefault="00D12313" w:rsidP="00530490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ᑲᑎᓐᓂᖏᑦ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77FCE0CA" w14:textId="77777777" w:rsidR="00530490" w:rsidRPr="009B30EE" w:rsidRDefault="00530490" w:rsidP="00530490">
            <w:pPr>
              <w:ind w:left="6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$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530490" w:rsidRPr="009B30EE" w14:paraId="083D39DD" w14:textId="77777777" w:rsidTr="001E69C9">
        <w:trPr>
          <w:trHeight w:val="305"/>
        </w:trPr>
        <w:tc>
          <w:tcPr>
            <w:tcW w:w="3704" w:type="dxa"/>
            <w:shd w:val="clear" w:color="auto" w:fill="auto"/>
            <w:vAlign w:val="center"/>
          </w:tcPr>
          <w:p w14:paraId="6E69AD33" w14:textId="77777777" w:rsidR="00530490" w:rsidRPr="002911AB" w:rsidRDefault="00530490" w:rsidP="00530490">
            <w:pPr>
              <w:numPr>
                <w:ilvl w:val="0"/>
                <w:numId w:val="2"/>
              </w:num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instrText xml:space="preserve"> FORMTEXT </w:instrTex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separate"/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noProof/>
                <w:sz w:val="22"/>
                <w:szCs w:val="22"/>
                <w:lang w:val="en-CA"/>
              </w:rPr>
              <w:t> </w:t>
            </w:r>
            <w:r w:rsidRPr="002911AB">
              <w:rPr>
                <w:rFonts w:ascii="AiPaiNutaaq" w:hAnsi="AiPaiNutaaq" w:cs="Calibri"/>
                <w:sz w:val="22"/>
                <w:szCs w:val="22"/>
                <w:lang w:val="en-CA"/>
              </w:rPr>
              <w:fldChar w:fldCharType="end"/>
            </w:r>
            <w:bookmarkEnd w:id="55"/>
          </w:p>
        </w:tc>
        <w:tc>
          <w:tcPr>
            <w:tcW w:w="1709" w:type="dxa"/>
            <w:shd w:val="clear" w:color="auto" w:fill="auto"/>
            <w:vAlign w:val="center"/>
          </w:tcPr>
          <w:p w14:paraId="668A4000" w14:textId="3B41ACFA" w:rsidR="00530490" w:rsidRPr="002911AB" w:rsidRDefault="00D12313" w:rsidP="00530490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ᑭᐅᔭᐅᑦᓯᔪᖅ</w:t>
            </w:r>
            <w:proofErr w:type="spellEnd"/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3612744" w14:textId="598EFED6" w:rsidR="00530490" w:rsidRPr="002911AB" w:rsidRDefault="00D12313" w:rsidP="00530490">
            <w:pPr>
              <w:rPr>
                <w:rFonts w:ascii="AiPaiNutaaq" w:hAnsi="AiPaiNutaaq" w:cs="Calibr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ᐊᖏᕐᑕᐅᓯᒪᔪᖅ</w:t>
            </w:r>
            <w:proofErr w:type="spellEnd"/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="00530490"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2677F5" w14:textId="64D21472" w:rsidR="00530490" w:rsidRPr="009B30EE" w:rsidRDefault="00D12313" w:rsidP="00530490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ᑲᑎᓐᓂᖏᑦ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49D4EAB7" w14:textId="77777777" w:rsidR="00530490" w:rsidRPr="009B30EE" w:rsidRDefault="00530490" w:rsidP="00530490">
            <w:pPr>
              <w:ind w:left="6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$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530490" w:rsidRPr="009B30EE" w14:paraId="63DA8FD8" w14:textId="77777777" w:rsidTr="001E69C9">
        <w:trPr>
          <w:trHeight w:val="305"/>
        </w:trPr>
        <w:tc>
          <w:tcPr>
            <w:tcW w:w="6133" w:type="dxa"/>
            <w:gridSpan w:val="3"/>
            <w:shd w:val="clear" w:color="auto" w:fill="auto"/>
            <w:vAlign w:val="center"/>
          </w:tcPr>
          <w:p w14:paraId="2FE17C6C" w14:textId="48E926ED" w:rsidR="00530490" w:rsidRPr="009B30EE" w:rsidRDefault="00D12313" w:rsidP="00530490">
            <w:pPr>
              <w:numPr>
                <w:ilvl w:val="0"/>
                <w:numId w:val="19"/>
              </w:numPr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ᑮᓇᐅᔭᖃᕐᑎᑕᐅᕚ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 w:rsidR="008327F9">
              <w:rPr>
                <w:rFonts w:ascii="AiPaiNutaaq" w:hAnsi="AiPaiNutaaq"/>
                <w:b/>
                <w:sz w:val="22"/>
                <w:szCs w:val="22"/>
                <w:lang w:val="en-CA"/>
              </w:rPr>
              <w:t>ᑲᓄᐃᖕᖏᓯᐊᕐᓂᓕᕆᕕᒻᒧᑦ</w:t>
            </w:r>
            <w:proofErr w:type="spellEnd"/>
            <w:r w:rsidR="00530490" w:rsidRPr="009B30EE">
              <w:rPr>
                <w:rFonts w:ascii="AiPaiNutaaq" w:hAnsi="AiPaiNutaaq"/>
                <w:b/>
                <w:sz w:val="22"/>
                <w:szCs w:val="22"/>
                <w:lang w:val="en-CA"/>
              </w:rPr>
              <w:t>?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86F0A5B" w14:textId="1879F0CF" w:rsidR="00530490" w:rsidRPr="009B30EE" w:rsidRDefault="00530490" w:rsidP="00AA5E31">
            <w:pPr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D12313">
              <w:rPr>
                <w:rFonts w:ascii="AiPaiNutaaq" w:hAnsi="AiPaiNutaaq"/>
                <w:sz w:val="22"/>
                <w:szCs w:val="22"/>
                <w:lang w:val="en-CA"/>
              </w:rPr>
              <w:t>ᐋ</w:t>
            </w:r>
            <w:r w:rsidR="00AA5E31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CF3257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D12313">
              <w:rPr>
                <w:rFonts w:ascii="AiPaiNutaaq" w:hAnsi="AiPaiNutaaq"/>
                <w:sz w:val="22"/>
                <w:szCs w:val="22"/>
                <w:lang w:val="en-CA"/>
              </w:rPr>
              <w:t>ᐊᐅᑲ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</w:tcPr>
          <w:p w14:paraId="56ED3E11" w14:textId="6AF57D1E" w:rsidR="00530490" w:rsidRPr="009B30EE" w:rsidRDefault="00D12313" w:rsidP="00530490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ᑲᑎᓐᓂᖏᑦ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6672F980" w14:textId="77777777" w:rsidR="00530490" w:rsidRPr="009B30EE" w:rsidRDefault="00530490" w:rsidP="00530490">
            <w:pPr>
              <w:ind w:left="6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$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</w:p>
        </w:tc>
      </w:tr>
      <w:tr w:rsidR="00530490" w:rsidRPr="009B30EE" w14:paraId="657A7070" w14:textId="77777777" w:rsidTr="001E69C9">
        <w:trPr>
          <w:trHeight w:val="305"/>
        </w:trPr>
        <w:tc>
          <w:tcPr>
            <w:tcW w:w="6133" w:type="dxa"/>
            <w:gridSpan w:val="3"/>
            <w:shd w:val="clear" w:color="auto" w:fill="auto"/>
            <w:vAlign w:val="center"/>
          </w:tcPr>
          <w:p w14:paraId="52CD4455" w14:textId="01F0E66D" w:rsidR="00530490" w:rsidRPr="009B30EE" w:rsidRDefault="008327F9" w:rsidP="00530490">
            <w:pPr>
              <w:numPr>
                <w:ilvl w:val="0"/>
                <w:numId w:val="12"/>
              </w:numPr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ᑮᓇᐅᔭᓃᒃ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ᐱᕈᕐᓭᓂᕐᒥᒃ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ᐸᕐᓀᓯᒪᕕᑦ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ᐅᕝᕙᓗ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ᑮᓇᐅᔭᓂᒃ</w:t>
            </w:r>
            <w:proofErr w:type="spellEnd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/>
                <w:b/>
                <w:sz w:val="22"/>
                <w:szCs w:val="22"/>
                <w:lang w:val="en-CA"/>
              </w:rPr>
              <w:t>ᐱᕈᕐᓭᓯᒪᕕᑦ</w:t>
            </w:r>
            <w:proofErr w:type="spellEnd"/>
            <w:r w:rsidR="00530490" w:rsidRPr="009B30EE">
              <w:rPr>
                <w:rFonts w:ascii="AiPaiNutaaq" w:hAnsi="AiPaiNutaaq"/>
                <w:b/>
                <w:sz w:val="22"/>
                <w:szCs w:val="22"/>
                <w:lang w:val="en-CA"/>
              </w:rPr>
              <w:t>?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7C35C2E" w14:textId="555A85D2" w:rsidR="00530490" w:rsidRPr="009B30EE" w:rsidRDefault="00530490" w:rsidP="00AA5E31">
            <w:pPr>
              <w:rPr>
                <w:rFonts w:ascii="AiPaiNutaaq" w:hAnsi="AiPaiNutaaq"/>
                <w:b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6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r w:rsidR="008327F9">
              <w:rPr>
                <w:rFonts w:ascii="AiPaiNutaaq" w:hAnsi="AiPaiNutaaq"/>
                <w:sz w:val="22"/>
                <w:szCs w:val="22"/>
                <w:lang w:val="en-CA"/>
              </w:rPr>
              <w:t>ᐋ</w:t>
            </w:r>
            <w:r w:rsidR="00AA5E31">
              <w:rPr>
                <w:rFonts w:ascii="AiPaiNutaaq" w:hAnsi="AiPaiNutaaq"/>
                <w:sz w:val="22"/>
                <w:szCs w:val="22"/>
                <w:lang w:val="en-CA"/>
              </w:rPr>
              <w:t xml:space="preserve">  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FORMCHECKBOX </w:instrText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</w:r>
            <w:r w:rsidR="00B66D9F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7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 xml:space="preserve"> </w:t>
            </w:r>
            <w:proofErr w:type="spellStart"/>
            <w:r w:rsidR="00CF3257">
              <w:rPr>
                <w:rFonts w:ascii="AiPaiNutaaq" w:hAnsi="AiPaiNutaaq"/>
                <w:sz w:val="22"/>
                <w:szCs w:val="22"/>
                <w:lang w:val="en-CA"/>
              </w:rPr>
              <w:t>ᐊᐅᑲ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</w:tcPr>
          <w:p w14:paraId="0CB40863" w14:textId="055ECBDA" w:rsidR="00530490" w:rsidRPr="009B30EE" w:rsidRDefault="00D12313" w:rsidP="00530490">
            <w:pPr>
              <w:rPr>
                <w:rFonts w:ascii="AiPaiNutaaq" w:hAnsi="AiPaiNutaaq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iPaiNutaaq" w:hAnsi="AiPaiNutaaq"/>
                <w:sz w:val="22"/>
                <w:szCs w:val="22"/>
                <w:lang w:val="en-CA"/>
              </w:rPr>
              <w:t>ᑲᑎᓐᓂᖏᑦ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71B26FDD" w14:textId="77777777" w:rsidR="00530490" w:rsidRPr="009B30EE" w:rsidRDefault="00530490" w:rsidP="00530490">
            <w:pPr>
              <w:ind w:left="66"/>
              <w:rPr>
                <w:rFonts w:ascii="AiPaiNutaaq" w:hAnsi="AiPaiNutaaq"/>
                <w:sz w:val="22"/>
                <w:szCs w:val="22"/>
                <w:lang w:val="en-CA"/>
              </w:rPr>
            </w:pP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t>$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instrText xml:space="preserve"> FORMTEXT </w:instrTex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separate"/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noProof/>
                <w:sz w:val="22"/>
                <w:szCs w:val="22"/>
                <w:lang w:val="en-CA"/>
              </w:rPr>
              <w:t> </w:t>
            </w:r>
            <w:r w:rsidRPr="009B30EE">
              <w:rPr>
                <w:rFonts w:ascii="AiPaiNutaaq" w:hAnsi="AiPaiNutaaq"/>
                <w:sz w:val="22"/>
                <w:szCs w:val="22"/>
                <w:lang w:val="en-CA"/>
              </w:rPr>
              <w:fldChar w:fldCharType="end"/>
            </w:r>
            <w:bookmarkEnd w:id="58"/>
          </w:p>
        </w:tc>
      </w:tr>
    </w:tbl>
    <w:p w14:paraId="25385BF8" w14:textId="77777777" w:rsidR="00DB7E5A" w:rsidRPr="009B30EE" w:rsidRDefault="00DB7E5A" w:rsidP="00FD7C45">
      <w:pPr>
        <w:jc w:val="center"/>
        <w:rPr>
          <w:rFonts w:ascii="AiPaiNutaaq" w:hAnsi="AiPaiNutaaq"/>
          <w:b/>
          <w:caps/>
          <w:snapToGrid w:val="0"/>
          <w:sz w:val="16"/>
          <w:szCs w:val="16"/>
          <w:lang w:val="en-CA"/>
        </w:rPr>
      </w:pPr>
    </w:p>
    <w:p w14:paraId="7E2D066B" w14:textId="0659941E" w:rsidR="00E516E4" w:rsidRPr="009B30EE" w:rsidRDefault="0043555C" w:rsidP="00DF0420">
      <w:pPr>
        <w:ind w:left="2160" w:firstLine="720"/>
        <w:rPr>
          <w:rFonts w:ascii="AiPaiNutaaq" w:hAnsi="AiPaiNutaaq"/>
          <w:i/>
          <w:sz w:val="28"/>
          <w:szCs w:val="28"/>
          <w:lang w:val="en-CA"/>
        </w:rPr>
      </w:pPr>
      <w:proofErr w:type="spellStart"/>
      <w:r>
        <w:rPr>
          <w:rFonts w:ascii="AiPaiNutaaq" w:hAnsi="AiPaiNutaaq"/>
          <w:i/>
          <w:sz w:val="28"/>
          <w:szCs w:val="28"/>
          <w:lang w:val="en-CA"/>
        </w:rPr>
        <w:lastRenderedPageBreak/>
        <w:t>ᐃᓚᖓ</w:t>
      </w:r>
      <w:proofErr w:type="spellEnd"/>
      <w:r w:rsidR="00A95735" w:rsidRPr="009B30EE">
        <w:rPr>
          <w:rFonts w:ascii="AiPaiNutaaq" w:hAnsi="AiPaiNutaaq"/>
          <w:i/>
          <w:sz w:val="28"/>
          <w:szCs w:val="28"/>
          <w:lang w:val="en-CA"/>
        </w:rPr>
        <w:t xml:space="preserve"> </w:t>
      </w:r>
      <w:r w:rsidR="00DD36F9" w:rsidRPr="009B30EE">
        <w:rPr>
          <w:rFonts w:ascii="AiPaiNutaaq" w:hAnsi="AiPaiNutaaq"/>
          <w:i/>
          <w:sz w:val="28"/>
          <w:szCs w:val="28"/>
          <w:lang w:val="en-CA"/>
        </w:rPr>
        <w:t>3</w:t>
      </w:r>
      <w:r w:rsidR="00A95735" w:rsidRPr="009B30EE">
        <w:rPr>
          <w:rFonts w:ascii="AiPaiNutaaq" w:hAnsi="AiPaiNutaaq"/>
          <w:i/>
          <w:sz w:val="28"/>
          <w:szCs w:val="28"/>
          <w:lang w:val="en-CA"/>
        </w:rPr>
        <w:t xml:space="preserve"> – </w:t>
      </w:r>
      <w:proofErr w:type="spellStart"/>
      <w:r>
        <w:rPr>
          <w:rFonts w:ascii="AiPaiNutaaq" w:hAnsi="AiPaiNutaaq"/>
          <w:i/>
          <w:sz w:val="28"/>
          <w:szCs w:val="28"/>
          <w:lang w:val="en-CA"/>
        </w:rPr>
        <w:t>ᐊᑎᓕᐅᕐᑕᐅᓯᒪᔪᑦ</w:t>
      </w:r>
      <w:proofErr w:type="spellEnd"/>
      <w:r>
        <w:rPr>
          <w:rFonts w:ascii="AiPaiNutaaq" w:hAnsi="AiPaiNutaaq"/>
          <w:i/>
          <w:sz w:val="28"/>
          <w:szCs w:val="28"/>
          <w:lang w:val="en-CA"/>
        </w:rPr>
        <w:t xml:space="preserve"> </w:t>
      </w:r>
      <w:proofErr w:type="spellStart"/>
      <w:r>
        <w:rPr>
          <w:rFonts w:ascii="AiPaiNutaaq" w:hAnsi="AiPaiNutaaq"/>
          <w:i/>
          <w:sz w:val="28"/>
          <w:szCs w:val="28"/>
          <w:lang w:val="en-CA"/>
        </w:rPr>
        <w:t>ᐱᒍᓐᓇᓯᑎᑕᐅᓂᕐᓗ</w:t>
      </w:r>
      <w:proofErr w:type="spellEnd"/>
    </w:p>
    <w:p w14:paraId="205C2219" w14:textId="77777777" w:rsidR="00E516E4" w:rsidRPr="009B30EE" w:rsidRDefault="00E516E4" w:rsidP="00E516E4">
      <w:pPr>
        <w:rPr>
          <w:rFonts w:ascii="AiPaiNutaaq" w:hAnsi="AiPaiNutaaq"/>
          <w:sz w:val="16"/>
          <w:szCs w:val="16"/>
          <w:lang w:val="en-CA"/>
        </w:rPr>
      </w:pPr>
    </w:p>
    <w:tbl>
      <w:tblPr>
        <w:tblW w:w="10219" w:type="dxa"/>
        <w:tblLook w:val="01E0" w:firstRow="1" w:lastRow="1" w:firstColumn="1" w:lastColumn="1" w:noHBand="0" w:noVBand="0"/>
      </w:tblPr>
      <w:tblGrid>
        <w:gridCol w:w="1285"/>
        <w:gridCol w:w="4502"/>
        <w:gridCol w:w="949"/>
        <w:gridCol w:w="3483"/>
      </w:tblGrid>
      <w:tr w:rsidR="00F73B42" w:rsidRPr="0046207F" w14:paraId="62B520D6" w14:textId="77777777" w:rsidTr="00C221FD">
        <w:tc>
          <w:tcPr>
            <w:tcW w:w="10219" w:type="dxa"/>
            <w:gridSpan w:val="4"/>
            <w:shd w:val="clear" w:color="auto" w:fill="auto"/>
          </w:tcPr>
          <w:p w14:paraId="4A8EC8AB" w14:textId="7B62F1D8" w:rsidR="00F73B42" w:rsidRPr="0046207F" w:rsidRDefault="00201F29" w:rsidP="0046207F">
            <w:pPr>
              <w:rPr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b/>
                <w:bCs/>
                <w:sz w:val="22"/>
                <w:szCs w:val="22"/>
                <w:lang w:val="en-CA"/>
              </w:rPr>
              <w:t>ᑕᑕᕐᓭᔫᑉ</w:t>
            </w:r>
            <w:proofErr w:type="spellEnd"/>
            <w:r w:rsidRPr="0046207F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6207F">
              <w:rPr>
                <w:rFonts w:ascii="Gadugi" w:hAnsi="Gadugi" w:cs="Gadugi"/>
                <w:b/>
                <w:bCs/>
                <w:sz w:val="22"/>
                <w:szCs w:val="22"/>
                <w:lang w:val="en-CA"/>
              </w:rPr>
              <w:t>ᑭᓇᐅᓂᖓ</w:t>
            </w:r>
            <w:proofErr w:type="spellEnd"/>
          </w:p>
        </w:tc>
      </w:tr>
      <w:tr w:rsidR="007523DE" w:rsidRPr="0046207F" w14:paraId="5CAAE5F5" w14:textId="77777777" w:rsidTr="00C221FD">
        <w:tc>
          <w:tcPr>
            <w:tcW w:w="1286" w:type="dxa"/>
            <w:shd w:val="clear" w:color="auto" w:fill="auto"/>
          </w:tcPr>
          <w:p w14:paraId="79B09BC7" w14:textId="7AC8F807" w:rsidR="007523DE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proofErr w:type="gram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ᐊᑎᖓ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 xml:space="preserve"> :</w:t>
            </w:r>
            <w:proofErr w:type="gramEnd"/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CDD680" w14:textId="7C84C3C4" w:rsidR="007523DE" w:rsidRPr="0046207F" w:rsidRDefault="00E9287D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  <w:tr w:rsidR="007523DE" w:rsidRPr="0046207F" w14:paraId="413DCF90" w14:textId="77777777" w:rsidTr="00C221FD">
        <w:tc>
          <w:tcPr>
            <w:tcW w:w="1286" w:type="dxa"/>
            <w:shd w:val="clear" w:color="auto" w:fill="auto"/>
          </w:tcPr>
          <w:p w14:paraId="62DD4A09" w14:textId="110790FE" w:rsidR="007523DE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proofErr w:type="gram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ᐱᓇᓱᒐᖓ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 xml:space="preserve"> :</w:t>
            </w:r>
            <w:proofErr w:type="gramEnd"/>
          </w:p>
        </w:tc>
        <w:tc>
          <w:tcPr>
            <w:tcW w:w="8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E1C3A" w14:textId="36603E42" w:rsidR="007523DE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  <w:tr w:rsidR="00F73B42" w:rsidRPr="0046207F" w14:paraId="3F767A87" w14:textId="77777777" w:rsidTr="00C221FD">
        <w:tc>
          <w:tcPr>
            <w:tcW w:w="1286" w:type="dxa"/>
            <w:shd w:val="clear" w:color="auto" w:fill="auto"/>
          </w:tcPr>
          <w:p w14:paraId="3B337A51" w14:textId="45D5D570" w:rsidR="00F73B42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ᐊᑎᓕᐅᕐᕕᒃ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84467" w14:textId="2541452B" w:rsidR="00F73B42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994E821" w14:textId="3FEDFB99" w:rsidR="00F73B42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ᐅᓪᓗᖓ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>: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A031E" w14:textId="03F94F71" w:rsidR="00F73B42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noProof/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  <w:tr w:rsidR="00E85328" w:rsidRPr="0046207F" w14:paraId="63662EF1" w14:textId="77777777" w:rsidTr="00E85328">
        <w:tc>
          <w:tcPr>
            <w:tcW w:w="10219" w:type="dxa"/>
            <w:gridSpan w:val="4"/>
            <w:shd w:val="clear" w:color="auto" w:fill="auto"/>
          </w:tcPr>
          <w:p w14:paraId="0A3D0E9C" w14:textId="77777777" w:rsidR="00E85328" w:rsidRPr="0046207F" w:rsidRDefault="00E85328" w:rsidP="0046207F">
            <w:pPr>
              <w:rPr>
                <w:sz w:val="22"/>
                <w:szCs w:val="22"/>
                <w:lang w:val="en-CA"/>
              </w:rPr>
            </w:pPr>
          </w:p>
        </w:tc>
      </w:tr>
      <w:tr w:rsidR="007523DE" w:rsidRPr="0046207F" w14:paraId="16F78C1E" w14:textId="77777777" w:rsidTr="00E85328">
        <w:tc>
          <w:tcPr>
            <w:tcW w:w="10219" w:type="dxa"/>
            <w:gridSpan w:val="4"/>
            <w:shd w:val="clear" w:color="auto" w:fill="auto"/>
          </w:tcPr>
          <w:p w14:paraId="6A8BF9B5" w14:textId="1B50380E" w:rsidR="007523DE" w:rsidRPr="0046207F" w:rsidRDefault="00201F29" w:rsidP="0046207F">
            <w:pPr>
              <w:rPr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b/>
                <w:bCs/>
                <w:sz w:val="22"/>
                <w:szCs w:val="22"/>
                <w:lang w:val="en-CA"/>
              </w:rPr>
              <w:t>ᑲᒪᔨᐅᑉ</w:t>
            </w:r>
            <w:proofErr w:type="spellEnd"/>
            <w:r w:rsidRPr="0046207F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46207F">
              <w:rPr>
                <w:rFonts w:ascii="Gadugi" w:hAnsi="Gadugi" w:cs="Gadugi"/>
                <w:b/>
                <w:bCs/>
                <w:sz w:val="22"/>
                <w:szCs w:val="22"/>
                <w:lang w:val="en-CA"/>
              </w:rPr>
              <w:t>ᐊᖏᕈᑎᖓ</w:t>
            </w:r>
            <w:proofErr w:type="spellEnd"/>
          </w:p>
        </w:tc>
      </w:tr>
      <w:tr w:rsidR="007523DE" w:rsidRPr="0046207F" w14:paraId="63CE92B6" w14:textId="77777777" w:rsidTr="00C221FD">
        <w:tc>
          <w:tcPr>
            <w:tcW w:w="1286" w:type="dxa"/>
            <w:shd w:val="clear" w:color="auto" w:fill="auto"/>
          </w:tcPr>
          <w:p w14:paraId="42F40774" w14:textId="4080EA99" w:rsidR="007523DE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ᐊᑎᖓ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>:</w:t>
            </w:r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CEBA52" w14:textId="77777777" w:rsidR="007523DE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  <w:tr w:rsidR="00C221FD" w:rsidRPr="0046207F" w14:paraId="0AF8B265" w14:textId="77777777" w:rsidTr="009B30EE">
        <w:tc>
          <w:tcPr>
            <w:tcW w:w="1286" w:type="dxa"/>
            <w:shd w:val="clear" w:color="auto" w:fill="auto"/>
          </w:tcPr>
          <w:p w14:paraId="5C610EAA" w14:textId="15233455" w:rsidR="00C221FD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ᐱᓇᓱᒐᖓ</w:t>
            </w:r>
            <w:proofErr w:type="spellEnd"/>
            <w:r w:rsidR="00C221FD" w:rsidRPr="0046207F">
              <w:rPr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49D05" w14:textId="2FD46337" w:rsidR="00C221FD" w:rsidRPr="0046207F" w:rsidRDefault="00C221FD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  <w:tr w:rsidR="007523DE" w:rsidRPr="0046207F" w14:paraId="1B648CA8" w14:textId="77777777" w:rsidTr="00C221FD">
        <w:tc>
          <w:tcPr>
            <w:tcW w:w="1286" w:type="dxa"/>
            <w:shd w:val="clear" w:color="auto" w:fill="auto"/>
          </w:tcPr>
          <w:p w14:paraId="06DF2F6E" w14:textId="1051B0DD" w:rsidR="007523DE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ᐊᑎᓕᐅᕐᕕᒃ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B443C" w14:textId="3875E52A" w:rsidR="007523DE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5E59142" w14:textId="508B6FED" w:rsidR="007523DE" w:rsidRPr="0046207F" w:rsidRDefault="00201F29" w:rsidP="0046207F">
            <w:pPr>
              <w:rPr>
                <w:sz w:val="22"/>
                <w:szCs w:val="22"/>
                <w:lang w:val="en-CA"/>
              </w:rPr>
            </w:pPr>
            <w:proofErr w:type="spellStart"/>
            <w:r w:rsidRPr="0046207F">
              <w:rPr>
                <w:rFonts w:ascii="Gadugi" w:hAnsi="Gadugi" w:cs="Gadugi"/>
                <w:sz w:val="22"/>
                <w:szCs w:val="22"/>
                <w:lang w:val="en-CA"/>
              </w:rPr>
              <w:t>ᐅᓪᓗᖓ</w:t>
            </w:r>
            <w:proofErr w:type="spellEnd"/>
            <w:r w:rsidR="007523DE" w:rsidRPr="0046207F">
              <w:rPr>
                <w:sz w:val="22"/>
                <w:szCs w:val="22"/>
                <w:lang w:val="en-CA"/>
              </w:rPr>
              <w:t>: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53025430" w14:textId="77777777" w:rsidR="007523DE" w:rsidRPr="0046207F" w:rsidRDefault="007523DE" w:rsidP="0046207F">
            <w:pPr>
              <w:rPr>
                <w:sz w:val="22"/>
                <w:szCs w:val="22"/>
                <w:lang w:val="en-CA"/>
              </w:rPr>
            </w:pPr>
            <w:r w:rsidRPr="0046207F">
              <w:rPr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207F">
              <w:rPr>
                <w:sz w:val="22"/>
                <w:szCs w:val="22"/>
                <w:lang w:val="en-CA"/>
              </w:rPr>
              <w:instrText xml:space="preserve"> FORMTEXT </w:instrText>
            </w:r>
            <w:r w:rsidRPr="0046207F">
              <w:rPr>
                <w:sz w:val="22"/>
                <w:szCs w:val="22"/>
                <w:lang w:val="en-CA"/>
              </w:rPr>
            </w:r>
            <w:r w:rsidRPr="0046207F">
              <w:rPr>
                <w:sz w:val="22"/>
                <w:szCs w:val="22"/>
                <w:lang w:val="en-CA"/>
              </w:rPr>
              <w:fldChar w:fldCharType="separate"/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t> </w:t>
            </w:r>
            <w:r w:rsidRPr="0046207F">
              <w:rPr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30A4EED" w14:textId="77777777" w:rsidR="00E516E4" w:rsidRPr="009B30EE" w:rsidRDefault="00E516E4" w:rsidP="00E516E4">
      <w:pPr>
        <w:rPr>
          <w:rFonts w:ascii="AiPaiNutaaq" w:hAnsi="AiPaiNutaaq"/>
          <w:sz w:val="16"/>
          <w:szCs w:val="16"/>
          <w:lang w:val="en-CA"/>
        </w:rPr>
      </w:pPr>
    </w:p>
    <w:p w14:paraId="0D829884" w14:textId="106E1D20" w:rsidR="005D4A1A" w:rsidRPr="009B30EE" w:rsidRDefault="00E076AD" w:rsidP="005D4A1A">
      <w:pPr>
        <w:jc w:val="center"/>
        <w:rPr>
          <w:rFonts w:ascii="AiPaiNutaaq" w:hAnsi="AiPaiNutaaq" w:cs="Calibri"/>
          <w:i/>
          <w:sz w:val="28"/>
          <w:szCs w:val="28"/>
          <w:lang w:val="en-CA"/>
        </w:rPr>
      </w:pPr>
      <w:r w:rsidRPr="009B30EE">
        <w:rPr>
          <w:rFonts w:ascii="AiPaiNutaaq" w:hAnsi="AiPaiNutaaq"/>
          <w:sz w:val="21"/>
          <w:szCs w:val="21"/>
          <w:lang w:val="en-CA"/>
        </w:rPr>
        <w:br w:type="page"/>
      </w:r>
      <w:proofErr w:type="spellStart"/>
      <w:r w:rsidR="00DB079C">
        <w:rPr>
          <w:rFonts w:ascii="AiPaiNutaaq" w:hAnsi="AiPaiNutaaq" w:cs="Calibri"/>
          <w:i/>
          <w:sz w:val="28"/>
          <w:szCs w:val="28"/>
          <w:lang w:val="en-CA"/>
        </w:rPr>
        <w:lastRenderedPageBreak/>
        <w:t>ᐃᓚᒋᐊᕆᒍᑎ</w:t>
      </w:r>
      <w:proofErr w:type="spellEnd"/>
      <w:r w:rsidR="005D4A1A" w:rsidRPr="009B30EE">
        <w:rPr>
          <w:rFonts w:ascii="AiPaiNutaaq" w:hAnsi="AiPaiNutaaq" w:cs="Calibri"/>
          <w:i/>
          <w:sz w:val="28"/>
          <w:szCs w:val="28"/>
          <w:lang w:val="en-CA"/>
        </w:rPr>
        <w:t xml:space="preserve"> 1 – </w:t>
      </w:r>
      <w:proofErr w:type="spellStart"/>
      <w:r w:rsidR="00DB079C">
        <w:rPr>
          <w:rFonts w:ascii="AiPaiNutaaq" w:hAnsi="AiPaiNutaaq" w:cs="Calibri"/>
          <w:i/>
          <w:sz w:val="28"/>
          <w:szCs w:val="28"/>
          <w:lang w:val="en-CA"/>
        </w:rPr>
        <w:t>ᑮᓇᐅᔭᕐᑑᑏᑦ</w:t>
      </w:r>
      <w:proofErr w:type="spellEnd"/>
      <w:r w:rsidR="00DB079C">
        <w:rPr>
          <w:rFonts w:ascii="AiPaiNutaaq" w:hAnsi="AiPaiNutaaq" w:cs="Calibri"/>
          <w:i/>
          <w:sz w:val="28"/>
          <w:szCs w:val="28"/>
          <w:lang w:val="en-CA"/>
        </w:rPr>
        <w:t xml:space="preserve"> </w:t>
      </w:r>
      <w:proofErr w:type="spellStart"/>
      <w:r w:rsidR="001E7FDB">
        <w:rPr>
          <w:rFonts w:ascii="AiPaiNutaaq" w:hAnsi="AiPaiNutaaq" w:cs="Calibri"/>
          <w:i/>
          <w:sz w:val="28"/>
          <w:szCs w:val="28"/>
          <w:lang w:val="en-CA"/>
        </w:rPr>
        <w:t>ᓱᓇᐅᓂᖏᑦ</w:t>
      </w:r>
      <w:proofErr w:type="spellEnd"/>
    </w:p>
    <w:p w14:paraId="6621BF31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9"/>
        <w:gridCol w:w="2429"/>
      </w:tblGrid>
      <w:tr w:rsidR="005D4A1A" w:rsidRPr="00A0568B" w14:paraId="3A7ADC95" w14:textId="77777777" w:rsidTr="00F35A9E">
        <w:tc>
          <w:tcPr>
            <w:tcW w:w="7905" w:type="dxa"/>
            <w:shd w:val="clear" w:color="auto" w:fill="BDD6EE"/>
          </w:tcPr>
          <w:p w14:paraId="37B0A054" w14:textId="45068ADE" w:rsidR="005D4A1A" w:rsidRPr="00A0568B" w:rsidRDefault="00D5197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ᐱᓇᓱᑦᑐᓕᕆᕕᒃ</w:t>
            </w:r>
            <w:proofErr w:type="spellEnd"/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ᓄᓇᕕᒃ</w:t>
            </w:r>
            <w:proofErr w:type="spellEnd"/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)</w:t>
            </w:r>
          </w:p>
        </w:tc>
        <w:tc>
          <w:tcPr>
            <w:tcW w:w="2455" w:type="dxa"/>
            <w:shd w:val="clear" w:color="auto" w:fill="BDD6EE"/>
          </w:tcPr>
          <w:p w14:paraId="0E039514" w14:textId="33DB4A4C" w:rsidR="005D4A1A" w:rsidRPr="00A0568B" w:rsidRDefault="00154043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($)</w:t>
            </w:r>
          </w:p>
        </w:tc>
      </w:tr>
      <w:bookmarkStart w:id="59" w:name="_Hlk103264235"/>
      <w:tr w:rsidR="005D4A1A" w:rsidRPr="00A0568B" w14:paraId="62C6C63C" w14:textId="77777777" w:rsidTr="00F35A9E">
        <w:tc>
          <w:tcPr>
            <w:tcW w:w="7905" w:type="dxa"/>
            <w:shd w:val="clear" w:color="auto" w:fill="auto"/>
          </w:tcPr>
          <w:p w14:paraId="166D2270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3CEE22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FAF7BF5" w14:textId="77777777" w:rsidTr="00F35A9E">
        <w:tc>
          <w:tcPr>
            <w:tcW w:w="7905" w:type="dxa"/>
            <w:shd w:val="clear" w:color="auto" w:fill="auto"/>
          </w:tcPr>
          <w:p w14:paraId="7EAFE48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CDE1A9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E2FEED6" w14:textId="77777777" w:rsidTr="00F35A9E">
        <w:tc>
          <w:tcPr>
            <w:tcW w:w="7905" w:type="dxa"/>
            <w:shd w:val="clear" w:color="auto" w:fill="auto"/>
          </w:tcPr>
          <w:p w14:paraId="7A334310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BA0AD9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bookmarkEnd w:id="59"/>
      <w:tr w:rsidR="005D4A1A" w:rsidRPr="00A0568B" w14:paraId="0AFA3D28" w14:textId="77777777" w:rsidTr="00F35A9E">
        <w:tc>
          <w:tcPr>
            <w:tcW w:w="7905" w:type="dxa"/>
            <w:shd w:val="clear" w:color="auto" w:fill="FFF2CC"/>
          </w:tcPr>
          <w:p w14:paraId="0FEA9369" w14:textId="626EB039" w:rsidR="005D4A1A" w:rsidRPr="00A0568B" w:rsidRDefault="00154043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3525ECC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3D08E25A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9"/>
        <w:gridCol w:w="2429"/>
      </w:tblGrid>
      <w:tr w:rsidR="005D4A1A" w:rsidRPr="00A0568B" w14:paraId="504FC682" w14:textId="77777777" w:rsidTr="00F35A9E">
        <w:tc>
          <w:tcPr>
            <w:tcW w:w="7905" w:type="dxa"/>
            <w:shd w:val="clear" w:color="auto" w:fill="BDD6EE"/>
          </w:tcPr>
          <w:p w14:paraId="18E060BA" w14:textId="1623423D" w:rsidR="005D4A1A" w:rsidRPr="00A0568B" w:rsidRDefault="00EB71C1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ᖃᐅᔨᒋᐊᕐᕕᒃ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ᖃᓪᓗᓈᓂ</w:t>
            </w:r>
            <w:proofErr w:type="spellEnd"/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)</w:t>
            </w:r>
          </w:p>
        </w:tc>
        <w:tc>
          <w:tcPr>
            <w:tcW w:w="2455" w:type="dxa"/>
            <w:shd w:val="clear" w:color="auto" w:fill="BDD6EE"/>
          </w:tcPr>
          <w:p w14:paraId="72EB84BA" w14:textId="60904683" w:rsidR="005D4A1A" w:rsidRPr="00A0568B" w:rsidRDefault="00154043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2E2A6E5C" w14:textId="77777777" w:rsidTr="00F35A9E">
        <w:tc>
          <w:tcPr>
            <w:tcW w:w="7905" w:type="dxa"/>
            <w:shd w:val="clear" w:color="auto" w:fill="auto"/>
          </w:tcPr>
          <w:p w14:paraId="1F7F5BA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3EB8A6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1347AAF3" w14:textId="77777777" w:rsidTr="00F35A9E">
        <w:tc>
          <w:tcPr>
            <w:tcW w:w="7905" w:type="dxa"/>
            <w:shd w:val="clear" w:color="auto" w:fill="auto"/>
          </w:tcPr>
          <w:p w14:paraId="2CD8958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BECB77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CFFFAB5" w14:textId="77777777" w:rsidTr="00F35A9E">
        <w:tc>
          <w:tcPr>
            <w:tcW w:w="7905" w:type="dxa"/>
            <w:shd w:val="clear" w:color="auto" w:fill="auto"/>
          </w:tcPr>
          <w:p w14:paraId="3F75E7C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94952F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6BCAD8C" w14:textId="77777777" w:rsidTr="00F35A9E">
        <w:tc>
          <w:tcPr>
            <w:tcW w:w="7905" w:type="dxa"/>
            <w:shd w:val="clear" w:color="auto" w:fill="FFF2CC"/>
          </w:tcPr>
          <w:p w14:paraId="0341E812" w14:textId="33A80855" w:rsidR="005D4A1A" w:rsidRPr="00A0568B" w:rsidRDefault="00EB71C1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1270A6D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0F5A8384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2430"/>
      </w:tblGrid>
      <w:tr w:rsidR="005D4A1A" w:rsidRPr="00A0568B" w14:paraId="485B15F0" w14:textId="77777777" w:rsidTr="00F35A9E">
        <w:tc>
          <w:tcPr>
            <w:tcW w:w="7903" w:type="dxa"/>
            <w:shd w:val="clear" w:color="auto" w:fill="BDD6EE"/>
          </w:tcPr>
          <w:p w14:paraId="1E742683" w14:textId="2AB545CD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ᓂᖀᑦ</w:t>
            </w:r>
            <w:proofErr w:type="spellEnd"/>
          </w:p>
        </w:tc>
        <w:tc>
          <w:tcPr>
            <w:tcW w:w="2455" w:type="dxa"/>
            <w:shd w:val="clear" w:color="auto" w:fill="BDD6EE"/>
          </w:tcPr>
          <w:p w14:paraId="68F634F9" w14:textId="022E51CA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75A31364" w14:textId="77777777" w:rsidTr="00F35A9E">
        <w:tc>
          <w:tcPr>
            <w:tcW w:w="10358" w:type="dxa"/>
            <w:gridSpan w:val="2"/>
            <w:shd w:val="clear" w:color="auto" w:fill="FBE4D5"/>
          </w:tcPr>
          <w:p w14:paraId="69657E16" w14:textId="38DF7A8C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ᓂᕿᑐᐃᓐᓀᑦ</w:t>
            </w:r>
            <w:proofErr w:type="spellEnd"/>
          </w:p>
        </w:tc>
      </w:tr>
      <w:tr w:rsidR="005D4A1A" w:rsidRPr="00A0568B" w14:paraId="14946991" w14:textId="77777777" w:rsidTr="00F35A9E">
        <w:tc>
          <w:tcPr>
            <w:tcW w:w="7903" w:type="dxa"/>
            <w:shd w:val="clear" w:color="auto" w:fill="auto"/>
          </w:tcPr>
          <w:p w14:paraId="0C2BD7C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9015E8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32102057" w14:textId="77777777" w:rsidTr="00F35A9E">
        <w:tc>
          <w:tcPr>
            <w:tcW w:w="7903" w:type="dxa"/>
            <w:shd w:val="clear" w:color="auto" w:fill="auto"/>
          </w:tcPr>
          <w:p w14:paraId="1CA2913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3A9543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550E088B" w14:textId="77777777" w:rsidTr="00F35A9E">
        <w:tc>
          <w:tcPr>
            <w:tcW w:w="7903" w:type="dxa"/>
            <w:shd w:val="clear" w:color="auto" w:fill="auto"/>
          </w:tcPr>
          <w:p w14:paraId="2FB56E1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E4D42F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491E136" w14:textId="77777777" w:rsidTr="00F35A9E">
        <w:tc>
          <w:tcPr>
            <w:tcW w:w="7903" w:type="dxa"/>
            <w:shd w:val="clear" w:color="auto" w:fill="auto"/>
          </w:tcPr>
          <w:p w14:paraId="166A930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197B89C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750CACF" w14:textId="77777777" w:rsidTr="00F35A9E">
        <w:tc>
          <w:tcPr>
            <w:tcW w:w="7903" w:type="dxa"/>
            <w:shd w:val="clear" w:color="auto" w:fill="auto"/>
          </w:tcPr>
          <w:p w14:paraId="6B79925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1F0A0A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72C716C" w14:textId="77777777" w:rsidTr="00F35A9E">
        <w:tc>
          <w:tcPr>
            <w:tcW w:w="7903" w:type="dxa"/>
            <w:shd w:val="clear" w:color="auto" w:fill="auto"/>
          </w:tcPr>
          <w:p w14:paraId="71816FB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DA7BDE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8909730" w14:textId="77777777" w:rsidTr="00F35A9E">
        <w:tc>
          <w:tcPr>
            <w:tcW w:w="10358" w:type="dxa"/>
            <w:gridSpan w:val="2"/>
            <w:shd w:val="clear" w:color="auto" w:fill="FBE4D5"/>
          </w:tcPr>
          <w:p w14:paraId="7F0832C4" w14:textId="00CE13AA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ᓂᐅᕕᕐᓂ</w:t>
            </w:r>
            <w:r w:rsidR="003D599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ᕕᒻᒥᐅᔦᑦ</w:t>
            </w:r>
            <w:proofErr w:type="spellEnd"/>
          </w:p>
        </w:tc>
      </w:tr>
      <w:tr w:rsidR="005D4A1A" w:rsidRPr="00A0568B" w14:paraId="0A3419B5" w14:textId="77777777" w:rsidTr="00F35A9E">
        <w:tc>
          <w:tcPr>
            <w:tcW w:w="7903" w:type="dxa"/>
            <w:shd w:val="clear" w:color="auto" w:fill="auto"/>
          </w:tcPr>
          <w:p w14:paraId="5E0514B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3F9335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6A8E2A18" w14:textId="77777777" w:rsidTr="00F35A9E">
        <w:tc>
          <w:tcPr>
            <w:tcW w:w="7903" w:type="dxa"/>
            <w:shd w:val="clear" w:color="auto" w:fill="FFFFFF"/>
          </w:tcPr>
          <w:p w14:paraId="0BCADA9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30C8A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74E9DE6" w14:textId="77777777" w:rsidTr="00F35A9E">
        <w:tc>
          <w:tcPr>
            <w:tcW w:w="7903" w:type="dxa"/>
            <w:shd w:val="clear" w:color="auto" w:fill="FFFFFF"/>
          </w:tcPr>
          <w:p w14:paraId="6AF1D7D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AF2951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17FE1161" w14:textId="77777777" w:rsidTr="00F35A9E">
        <w:tc>
          <w:tcPr>
            <w:tcW w:w="7903" w:type="dxa"/>
            <w:shd w:val="clear" w:color="auto" w:fill="FFFFFF"/>
          </w:tcPr>
          <w:p w14:paraId="0E0C54C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A1D101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50DE3686" w14:textId="77777777" w:rsidTr="00F35A9E">
        <w:tc>
          <w:tcPr>
            <w:tcW w:w="7903" w:type="dxa"/>
            <w:shd w:val="clear" w:color="auto" w:fill="FFFFFF"/>
          </w:tcPr>
          <w:p w14:paraId="08ED685E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6C9A57C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34FA832F" w14:textId="77777777" w:rsidTr="00F35A9E">
        <w:tc>
          <w:tcPr>
            <w:tcW w:w="7903" w:type="dxa"/>
            <w:shd w:val="clear" w:color="auto" w:fill="FFFFFF"/>
          </w:tcPr>
          <w:p w14:paraId="77DEA08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32C1197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12EFD05C" w14:textId="77777777" w:rsidTr="00F35A9E">
        <w:tc>
          <w:tcPr>
            <w:tcW w:w="7903" w:type="dxa"/>
            <w:shd w:val="clear" w:color="auto" w:fill="FFF2CC"/>
          </w:tcPr>
          <w:p w14:paraId="09876836" w14:textId="7CD505EB" w:rsidR="005D4A1A" w:rsidRPr="00A0568B" w:rsidRDefault="0016666B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2AB593B2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151911D9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2430"/>
      </w:tblGrid>
      <w:tr w:rsidR="005D4A1A" w:rsidRPr="00A0568B" w14:paraId="14FCD98E" w14:textId="77777777" w:rsidTr="00F35A9E">
        <w:tc>
          <w:tcPr>
            <w:tcW w:w="7905" w:type="dxa"/>
            <w:shd w:val="clear" w:color="auto" w:fill="BDD6EE"/>
          </w:tcPr>
          <w:p w14:paraId="7DCE5CB0" w14:textId="76C64831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ᐊᑦᑕᑑᑏᑦ</w:t>
            </w:r>
            <w:proofErr w:type="spellEnd"/>
          </w:p>
        </w:tc>
        <w:tc>
          <w:tcPr>
            <w:tcW w:w="2455" w:type="dxa"/>
            <w:shd w:val="clear" w:color="auto" w:fill="BDD6EE"/>
          </w:tcPr>
          <w:p w14:paraId="70C6C83E" w14:textId="288A19EA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0E005786" w14:textId="77777777" w:rsidTr="00F35A9E">
        <w:tc>
          <w:tcPr>
            <w:tcW w:w="10360" w:type="dxa"/>
            <w:gridSpan w:val="2"/>
            <w:shd w:val="clear" w:color="auto" w:fill="FBE4D5"/>
          </w:tcPr>
          <w:p w14:paraId="4332C6C5" w14:textId="3BD2B7C9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ᐱᐅᒃᑯᑏᑦ</w:t>
            </w:r>
            <w:proofErr w:type="spellEnd"/>
          </w:p>
        </w:tc>
      </w:tr>
      <w:tr w:rsidR="005D4A1A" w:rsidRPr="00A0568B" w14:paraId="429E4A01" w14:textId="77777777" w:rsidTr="00F35A9E">
        <w:tc>
          <w:tcPr>
            <w:tcW w:w="7905" w:type="dxa"/>
            <w:shd w:val="clear" w:color="auto" w:fill="auto"/>
          </w:tcPr>
          <w:p w14:paraId="3E2A6EFF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CF0F2C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35FED625" w14:textId="77777777" w:rsidTr="00F35A9E">
        <w:tc>
          <w:tcPr>
            <w:tcW w:w="7905" w:type="dxa"/>
            <w:shd w:val="clear" w:color="auto" w:fill="auto"/>
          </w:tcPr>
          <w:p w14:paraId="4D89EB7E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F1C268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6D00F78B" w14:textId="77777777" w:rsidTr="00F35A9E">
        <w:tc>
          <w:tcPr>
            <w:tcW w:w="7905" w:type="dxa"/>
            <w:shd w:val="clear" w:color="auto" w:fill="auto"/>
          </w:tcPr>
          <w:p w14:paraId="0C6A1FC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E5138E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45B415EE" w14:textId="77777777" w:rsidTr="00F35A9E">
        <w:tc>
          <w:tcPr>
            <w:tcW w:w="7905" w:type="dxa"/>
            <w:shd w:val="clear" w:color="auto" w:fill="auto"/>
          </w:tcPr>
          <w:p w14:paraId="5925727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CA58A3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542A5B93" w14:textId="77777777" w:rsidTr="00F35A9E">
        <w:tc>
          <w:tcPr>
            <w:tcW w:w="7905" w:type="dxa"/>
            <w:shd w:val="clear" w:color="auto" w:fill="auto"/>
          </w:tcPr>
          <w:p w14:paraId="28BA1CE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6F3DB22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FADC3D7" w14:textId="77777777" w:rsidTr="00F35A9E">
        <w:tc>
          <w:tcPr>
            <w:tcW w:w="7905" w:type="dxa"/>
            <w:shd w:val="clear" w:color="auto" w:fill="auto"/>
          </w:tcPr>
          <w:p w14:paraId="7808076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710843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35A2C260" w14:textId="77777777" w:rsidTr="00F35A9E">
        <w:tc>
          <w:tcPr>
            <w:tcW w:w="10360" w:type="dxa"/>
            <w:gridSpan w:val="2"/>
            <w:shd w:val="clear" w:color="auto" w:fill="FBE4D5"/>
          </w:tcPr>
          <w:p w14:paraId="483F0B56" w14:textId="53BDA813" w:rsidR="005D4A1A" w:rsidRPr="00A0568B" w:rsidRDefault="0016666B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ᐃᓂ</w:t>
            </w:r>
            <w:proofErr w:type="spellEnd"/>
          </w:p>
        </w:tc>
      </w:tr>
      <w:tr w:rsidR="005D4A1A" w:rsidRPr="00A0568B" w14:paraId="1BA4A10C" w14:textId="77777777" w:rsidTr="00F35A9E">
        <w:tc>
          <w:tcPr>
            <w:tcW w:w="7905" w:type="dxa"/>
            <w:shd w:val="clear" w:color="auto" w:fill="auto"/>
          </w:tcPr>
          <w:p w14:paraId="4007B870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33B792F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AB2FB90" w14:textId="77777777" w:rsidTr="00F35A9E">
        <w:tc>
          <w:tcPr>
            <w:tcW w:w="7905" w:type="dxa"/>
            <w:shd w:val="clear" w:color="auto" w:fill="FFFFFF"/>
          </w:tcPr>
          <w:p w14:paraId="15C2F9D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73F78B9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6EBE105" w14:textId="77777777" w:rsidTr="00F35A9E">
        <w:tc>
          <w:tcPr>
            <w:tcW w:w="7905" w:type="dxa"/>
            <w:shd w:val="clear" w:color="auto" w:fill="FFFFFF"/>
          </w:tcPr>
          <w:p w14:paraId="3F69D01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9615AF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F4FA5DC" w14:textId="77777777" w:rsidTr="00F35A9E">
        <w:tc>
          <w:tcPr>
            <w:tcW w:w="7905" w:type="dxa"/>
            <w:shd w:val="clear" w:color="auto" w:fill="FFFFFF"/>
          </w:tcPr>
          <w:p w14:paraId="2224392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62B0AFA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49709566" w14:textId="77777777" w:rsidTr="00F35A9E">
        <w:tc>
          <w:tcPr>
            <w:tcW w:w="7905" w:type="dxa"/>
            <w:shd w:val="clear" w:color="auto" w:fill="FFFFFF"/>
          </w:tcPr>
          <w:p w14:paraId="1D9ABCFE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4512E7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97157E4" w14:textId="77777777" w:rsidTr="00F35A9E">
        <w:tc>
          <w:tcPr>
            <w:tcW w:w="7905" w:type="dxa"/>
            <w:shd w:val="clear" w:color="auto" w:fill="FFFFFF"/>
          </w:tcPr>
          <w:p w14:paraId="7F2041C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388FD7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6264B09" w14:textId="77777777" w:rsidTr="00F35A9E">
        <w:tc>
          <w:tcPr>
            <w:tcW w:w="7905" w:type="dxa"/>
            <w:shd w:val="clear" w:color="auto" w:fill="FFF2CC"/>
          </w:tcPr>
          <w:p w14:paraId="5C457123" w14:textId="27D7AA42" w:rsidR="005D4A1A" w:rsidRPr="00A0568B" w:rsidRDefault="0016666B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6F12251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26196406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2430"/>
      </w:tblGrid>
      <w:tr w:rsidR="005D4A1A" w:rsidRPr="00A0568B" w14:paraId="66DB7006" w14:textId="77777777" w:rsidTr="00F35A9E">
        <w:tc>
          <w:tcPr>
            <w:tcW w:w="7903" w:type="dxa"/>
            <w:shd w:val="clear" w:color="auto" w:fill="BDD6EE"/>
          </w:tcPr>
          <w:p w14:paraId="371F0628" w14:textId="393468E5" w:rsidR="005D4A1A" w:rsidRPr="00A0568B" w:rsidRDefault="003D524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ᐱᓇᓲᑏᑦ</w:t>
            </w:r>
            <w:proofErr w:type="spellEnd"/>
          </w:p>
        </w:tc>
        <w:tc>
          <w:tcPr>
            <w:tcW w:w="2455" w:type="dxa"/>
            <w:shd w:val="clear" w:color="auto" w:fill="BDD6EE"/>
          </w:tcPr>
          <w:p w14:paraId="3C3C0D6A" w14:textId="1DCA34DB" w:rsidR="005D4A1A" w:rsidRPr="00A0568B" w:rsidRDefault="003D524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4654CFF1" w14:textId="77777777" w:rsidTr="00F35A9E">
        <w:tc>
          <w:tcPr>
            <w:tcW w:w="7903" w:type="dxa"/>
            <w:shd w:val="clear" w:color="auto" w:fill="auto"/>
          </w:tcPr>
          <w:p w14:paraId="0B65923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2A6068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471582F8" w14:textId="77777777" w:rsidTr="00F35A9E">
        <w:tc>
          <w:tcPr>
            <w:tcW w:w="7903" w:type="dxa"/>
            <w:shd w:val="clear" w:color="auto" w:fill="auto"/>
          </w:tcPr>
          <w:p w14:paraId="3EBA302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7D6660C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190C362" w14:textId="77777777" w:rsidTr="00F35A9E">
        <w:tc>
          <w:tcPr>
            <w:tcW w:w="7903" w:type="dxa"/>
            <w:shd w:val="clear" w:color="auto" w:fill="auto"/>
          </w:tcPr>
          <w:p w14:paraId="1F4E4F2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A3FEDC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198EBC0" w14:textId="77777777" w:rsidTr="00F35A9E">
        <w:tc>
          <w:tcPr>
            <w:tcW w:w="7903" w:type="dxa"/>
            <w:shd w:val="clear" w:color="auto" w:fill="auto"/>
          </w:tcPr>
          <w:p w14:paraId="49A437E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C0186B0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F0ED53B" w14:textId="77777777" w:rsidTr="00F35A9E">
        <w:tc>
          <w:tcPr>
            <w:tcW w:w="7903" w:type="dxa"/>
            <w:shd w:val="clear" w:color="auto" w:fill="auto"/>
          </w:tcPr>
          <w:p w14:paraId="0298E81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F0D5F5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6835FF3E" w14:textId="77777777" w:rsidTr="00F35A9E">
        <w:tc>
          <w:tcPr>
            <w:tcW w:w="7903" w:type="dxa"/>
            <w:shd w:val="clear" w:color="auto" w:fill="auto"/>
          </w:tcPr>
          <w:p w14:paraId="771746B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300FEA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424361F7" w14:textId="77777777" w:rsidTr="00F35A9E">
        <w:tc>
          <w:tcPr>
            <w:tcW w:w="7903" w:type="dxa"/>
            <w:shd w:val="clear" w:color="auto" w:fill="auto"/>
          </w:tcPr>
          <w:p w14:paraId="7A8DDEA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FA4043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6C36A36" w14:textId="77777777" w:rsidTr="00F35A9E">
        <w:tc>
          <w:tcPr>
            <w:tcW w:w="7903" w:type="dxa"/>
            <w:shd w:val="clear" w:color="auto" w:fill="FFFFFF"/>
          </w:tcPr>
          <w:p w14:paraId="2E12175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7168A4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47B08931" w14:textId="77777777" w:rsidTr="00F35A9E">
        <w:tc>
          <w:tcPr>
            <w:tcW w:w="7903" w:type="dxa"/>
            <w:shd w:val="clear" w:color="auto" w:fill="FFFFFF"/>
          </w:tcPr>
          <w:p w14:paraId="11CE57BC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3408910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10010F1" w14:textId="77777777" w:rsidTr="00F35A9E">
        <w:tc>
          <w:tcPr>
            <w:tcW w:w="7903" w:type="dxa"/>
            <w:shd w:val="clear" w:color="auto" w:fill="FFFFFF"/>
          </w:tcPr>
          <w:p w14:paraId="5A8BF9DC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6FD5DB0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6AB50359" w14:textId="77777777" w:rsidTr="00F35A9E">
        <w:tc>
          <w:tcPr>
            <w:tcW w:w="7903" w:type="dxa"/>
            <w:shd w:val="clear" w:color="auto" w:fill="FFFFFF"/>
          </w:tcPr>
          <w:p w14:paraId="7A96A58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58D37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8DA0145" w14:textId="77777777" w:rsidTr="00F35A9E">
        <w:tc>
          <w:tcPr>
            <w:tcW w:w="7903" w:type="dxa"/>
            <w:shd w:val="clear" w:color="auto" w:fill="FFFFFF"/>
          </w:tcPr>
          <w:p w14:paraId="3D4E50F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85D21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DAF2871" w14:textId="77777777" w:rsidTr="00F35A9E">
        <w:tc>
          <w:tcPr>
            <w:tcW w:w="7903" w:type="dxa"/>
            <w:shd w:val="clear" w:color="auto" w:fill="FFFFFF"/>
          </w:tcPr>
          <w:p w14:paraId="4E6F750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4E9856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15B4EAE4" w14:textId="77777777" w:rsidTr="00F35A9E">
        <w:tc>
          <w:tcPr>
            <w:tcW w:w="7903" w:type="dxa"/>
            <w:shd w:val="clear" w:color="auto" w:fill="FFFFFF"/>
          </w:tcPr>
          <w:p w14:paraId="33AF4C1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670714C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3B788E12" w14:textId="77777777" w:rsidTr="00F35A9E">
        <w:tc>
          <w:tcPr>
            <w:tcW w:w="7903" w:type="dxa"/>
            <w:shd w:val="clear" w:color="auto" w:fill="FFFFFF"/>
          </w:tcPr>
          <w:p w14:paraId="58A3E313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24B3D3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F9790C0" w14:textId="77777777" w:rsidTr="00F35A9E">
        <w:tc>
          <w:tcPr>
            <w:tcW w:w="7903" w:type="dxa"/>
            <w:shd w:val="clear" w:color="auto" w:fill="FFF2CC"/>
          </w:tcPr>
          <w:p w14:paraId="1AEF24A1" w14:textId="7E9E2EF1" w:rsidR="005D4A1A" w:rsidRPr="00A0568B" w:rsidRDefault="003D5245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635CF10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74991593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1"/>
        <w:gridCol w:w="2427"/>
      </w:tblGrid>
      <w:tr w:rsidR="005D4A1A" w:rsidRPr="00A0568B" w14:paraId="0A7F6C02" w14:textId="77777777" w:rsidTr="00F35A9E">
        <w:tc>
          <w:tcPr>
            <w:tcW w:w="7905" w:type="dxa"/>
            <w:shd w:val="clear" w:color="auto" w:fill="BDD6EE"/>
          </w:tcPr>
          <w:p w14:paraId="2FDDA41C" w14:textId="1F965304" w:rsidR="005D4A1A" w:rsidRPr="00A0568B" w:rsidRDefault="00F0643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/>
                <w:b/>
                <w:sz w:val="21"/>
                <w:szCs w:val="21"/>
                <w:lang w:val="en-CA"/>
              </w:rPr>
              <w:t>ᐅᓯᔭᐅᒍᑎᖏ</w:t>
            </w:r>
            <w:proofErr w:type="spellEnd"/>
            <w:r w:rsidRPr="00A0568B">
              <w:rPr>
                <w:rFonts w:ascii="AiPaiNutaaq" w:hAnsi="AiPaiNutaaq"/>
                <w:b/>
                <w:sz w:val="21"/>
                <w:szCs w:val="21"/>
                <w:lang w:val="en-CA"/>
              </w:rPr>
              <w:t xml:space="preserve"> / </w:t>
            </w:r>
            <w:proofErr w:type="spellStart"/>
            <w:r w:rsidRPr="00A0568B">
              <w:rPr>
                <w:rFonts w:ascii="AiPaiNutaaq" w:hAnsi="AiPaiNutaaq"/>
                <w:b/>
                <w:sz w:val="21"/>
                <w:szCs w:val="21"/>
                <w:lang w:val="en-CA"/>
              </w:rPr>
              <w:t>ᐊᐅᓪᓚᑎᑕᐅᒍᑎᖏᑦ</w:t>
            </w:r>
            <w:proofErr w:type="spellEnd"/>
          </w:p>
        </w:tc>
        <w:tc>
          <w:tcPr>
            <w:tcW w:w="2455" w:type="dxa"/>
            <w:shd w:val="clear" w:color="auto" w:fill="BDD6EE"/>
          </w:tcPr>
          <w:p w14:paraId="64ED9BD0" w14:textId="4A53F06D" w:rsidR="005D4A1A" w:rsidRPr="00A0568B" w:rsidRDefault="003D524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7866097B" w14:textId="77777777" w:rsidTr="00F35A9E">
        <w:tc>
          <w:tcPr>
            <w:tcW w:w="7905" w:type="dxa"/>
            <w:shd w:val="clear" w:color="auto" w:fill="auto"/>
          </w:tcPr>
          <w:p w14:paraId="555F3C5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19B284E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6E726C7" w14:textId="77777777" w:rsidTr="00F35A9E">
        <w:tc>
          <w:tcPr>
            <w:tcW w:w="7905" w:type="dxa"/>
            <w:shd w:val="clear" w:color="auto" w:fill="auto"/>
          </w:tcPr>
          <w:p w14:paraId="7D86A90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20F100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75174BBC" w14:textId="77777777" w:rsidTr="00F35A9E">
        <w:tc>
          <w:tcPr>
            <w:tcW w:w="7905" w:type="dxa"/>
            <w:shd w:val="clear" w:color="auto" w:fill="auto"/>
          </w:tcPr>
          <w:p w14:paraId="6CC75D48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7528DD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5656AFB4" w14:textId="77777777" w:rsidTr="00F35A9E">
        <w:tc>
          <w:tcPr>
            <w:tcW w:w="7905" w:type="dxa"/>
            <w:shd w:val="clear" w:color="auto" w:fill="FFF2CC"/>
          </w:tcPr>
          <w:p w14:paraId="19C17013" w14:textId="5D4C8503" w:rsidR="005D4A1A" w:rsidRPr="00A0568B" w:rsidRDefault="003D5245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2CF5374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569F7178" w14:textId="77777777" w:rsidR="005D4A1A" w:rsidRPr="00560A07" w:rsidRDefault="005D4A1A" w:rsidP="005D4A1A">
      <w:pPr>
        <w:rPr>
          <w:rFonts w:ascii="AiPaiNutaaq" w:hAnsi="AiPaiNutaaq" w:cs="Calibri"/>
          <w:b/>
          <w:sz w:val="14"/>
          <w:szCs w:val="1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2430"/>
      </w:tblGrid>
      <w:tr w:rsidR="005D4A1A" w:rsidRPr="00A0568B" w14:paraId="0480512C" w14:textId="77777777" w:rsidTr="00F35A9E">
        <w:tc>
          <w:tcPr>
            <w:tcW w:w="7903" w:type="dxa"/>
            <w:shd w:val="clear" w:color="auto" w:fill="BDD6EE"/>
          </w:tcPr>
          <w:p w14:paraId="3DD0E3B5" w14:textId="612A8E7A" w:rsidR="005D4A1A" w:rsidRPr="00A0568B" w:rsidRDefault="00F0643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ᐊᓯᖏᑦ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ᑮᓇᐅᔭᕐᑑᑏᑦ</w:t>
            </w:r>
            <w:proofErr w:type="spellEnd"/>
          </w:p>
        </w:tc>
        <w:tc>
          <w:tcPr>
            <w:tcW w:w="2455" w:type="dxa"/>
            <w:shd w:val="clear" w:color="auto" w:fill="BDD6EE"/>
          </w:tcPr>
          <w:p w14:paraId="11BC6BCD" w14:textId="33F203B0" w:rsidR="005D4A1A" w:rsidRPr="00A0568B" w:rsidRDefault="00F06435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ᖃᑦᓯᕌᕐᓂᖏᑦ</w:t>
            </w:r>
            <w:proofErr w:type="spellEnd"/>
            <w:r w:rsidR="005E244B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r w:rsidR="005D4A1A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($)</w:t>
            </w:r>
          </w:p>
        </w:tc>
      </w:tr>
      <w:tr w:rsidR="005D4A1A" w:rsidRPr="00A0568B" w14:paraId="63438B2D" w14:textId="77777777" w:rsidTr="00F35A9E">
        <w:tc>
          <w:tcPr>
            <w:tcW w:w="7903" w:type="dxa"/>
            <w:shd w:val="clear" w:color="auto" w:fill="auto"/>
          </w:tcPr>
          <w:p w14:paraId="49B6B33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1062199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56F0E302" w14:textId="77777777" w:rsidTr="00F35A9E">
        <w:tc>
          <w:tcPr>
            <w:tcW w:w="7903" w:type="dxa"/>
            <w:shd w:val="clear" w:color="auto" w:fill="auto"/>
          </w:tcPr>
          <w:p w14:paraId="313F17B7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C7D88AB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2D583852" w14:textId="77777777" w:rsidTr="00F35A9E">
        <w:tc>
          <w:tcPr>
            <w:tcW w:w="7903" w:type="dxa"/>
            <w:shd w:val="clear" w:color="auto" w:fill="auto"/>
          </w:tcPr>
          <w:p w14:paraId="7241AA3A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C2C5F7D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C2DCBA3" w14:textId="77777777" w:rsidTr="00F35A9E">
        <w:tc>
          <w:tcPr>
            <w:tcW w:w="7903" w:type="dxa"/>
            <w:shd w:val="clear" w:color="auto" w:fill="auto"/>
          </w:tcPr>
          <w:p w14:paraId="2C756992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F5FE054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D12A89B" w14:textId="77777777" w:rsidTr="00F35A9E">
        <w:tc>
          <w:tcPr>
            <w:tcW w:w="7903" w:type="dxa"/>
            <w:shd w:val="clear" w:color="auto" w:fill="auto"/>
          </w:tcPr>
          <w:p w14:paraId="53E9ECE1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0314436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  <w:tr w:rsidR="005D4A1A" w:rsidRPr="00A0568B" w14:paraId="0EC20768" w14:textId="77777777" w:rsidTr="00F35A9E">
        <w:tc>
          <w:tcPr>
            <w:tcW w:w="7903" w:type="dxa"/>
            <w:shd w:val="clear" w:color="auto" w:fill="FFF2CC"/>
          </w:tcPr>
          <w:p w14:paraId="1FDB05BF" w14:textId="0198968E" w:rsidR="005D4A1A" w:rsidRPr="00A0568B" w:rsidRDefault="00F06435" w:rsidP="00F35A9E">
            <w:pPr>
              <w:jc w:val="right"/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</w:t>
            </w:r>
            <w:r w:rsidR="003D5245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ᖏᑦ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ᑕ</w:t>
            </w:r>
            <w:proofErr w:type="spellEnd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</w:t>
            </w:r>
            <w:r w:rsidR="003D5245"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ᖏᑦ</w:t>
            </w:r>
            <w:proofErr w:type="spellEnd"/>
          </w:p>
        </w:tc>
        <w:tc>
          <w:tcPr>
            <w:tcW w:w="2455" w:type="dxa"/>
            <w:shd w:val="clear" w:color="auto" w:fill="FFF2CC"/>
          </w:tcPr>
          <w:p w14:paraId="30783625" w14:textId="77777777" w:rsidR="005D4A1A" w:rsidRPr="00A0568B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instrText xml:space="preserve"> FORMTEXT </w:instrTex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separate"/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noProof/>
                <w:sz w:val="21"/>
                <w:szCs w:val="21"/>
                <w:lang w:val="en-CA"/>
              </w:rPr>
              <w:t> </w:t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fldChar w:fldCharType="end"/>
            </w:r>
            <w:r w:rsidRPr="00A0568B"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44A2CBB7" w14:textId="77777777" w:rsidR="005D4A1A" w:rsidRPr="009B30EE" w:rsidRDefault="005D4A1A" w:rsidP="005D4A1A">
      <w:pPr>
        <w:rPr>
          <w:rFonts w:ascii="AiPaiNutaaq" w:hAnsi="AiPaiNutaaq" w:cs="Calibri"/>
          <w:b/>
          <w:sz w:val="22"/>
          <w:szCs w:val="22"/>
          <w:lang w:val="en-CA"/>
        </w:rPr>
      </w:pPr>
    </w:p>
    <w:p w14:paraId="346E0865" w14:textId="77777777" w:rsidR="005D4A1A" w:rsidRPr="009B30EE" w:rsidRDefault="005D4A1A" w:rsidP="005D4A1A">
      <w:pPr>
        <w:rPr>
          <w:rFonts w:ascii="AiPaiNutaaq" w:hAnsi="AiPaiNutaaq" w:cs="Calibri"/>
          <w:b/>
          <w:sz w:val="22"/>
          <w:szCs w:val="22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6393"/>
      </w:tblGrid>
      <w:tr w:rsidR="005D4A1A" w:rsidRPr="006B2C69" w14:paraId="124A3EAB" w14:textId="77777777" w:rsidTr="001A5982">
        <w:tc>
          <w:tcPr>
            <w:tcW w:w="3258" w:type="dxa"/>
            <w:shd w:val="clear" w:color="auto" w:fill="auto"/>
          </w:tcPr>
          <w:p w14:paraId="7C44C728" w14:textId="2C2ADE85" w:rsidR="005D4A1A" w:rsidRPr="006B2C69" w:rsidRDefault="006B2C69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proofErr w:type="spellStart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ᐱᓇᓱᐊᕋᑦᓴᐅᑉ</w:t>
            </w:r>
            <w:proofErr w:type="spellEnd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ᐊᑭᖏᑦᑕ</w:t>
            </w:r>
            <w:proofErr w:type="spellEnd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 xml:space="preserve"> </w:t>
            </w:r>
            <w:proofErr w:type="spellStart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ᑲᑎᓐᓂᖏᑦ</w:t>
            </w:r>
            <w:proofErr w:type="spellEnd"/>
            <w: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  <w:t>:</w:t>
            </w:r>
          </w:p>
        </w:tc>
        <w:tc>
          <w:tcPr>
            <w:tcW w:w="6393" w:type="dxa"/>
            <w:shd w:val="clear" w:color="auto" w:fill="auto"/>
          </w:tcPr>
          <w:p w14:paraId="759939C5" w14:textId="77777777" w:rsidR="005D4A1A" w:rsidRPr="006B2C69" w:rsidRDefault="005D4A1A" w:rsidP="00F35A9E">
            <w:pPr>
              <w:rPr>
                <w:rFonts w:ascii="AiPaiNutaaq" w:hAnsi="AiPaiNutaaq" w:cs="Calibri"/>
                <w:b/>
                <w:sz w:val="21"/>
                <w:szCs w:val="21"/>
                <w:lang w:val="en-CA"/>
              </w:rPr>
            </w:pP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instrText xml:space="preserve"> FORMTEXT </w:instrTex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separate"/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> </w:t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fldChar w:fldCharType="end"/>
            </w:r>
            <w:r w:rsidRPr="006B2C69">
              <w:rPr>
                <w:rFonts w:ascii="AiPaiNutaaq" w:hAnsi="AiPaiNutaaq" w:cs="Calibri"/>
                <w:sz w:val="21"/>
                <w:szCs w:val="21"/>
                <w:lang w:val="en-CA"/>
              </w:rPr>
              <w:t xml:space="preserve"> $</w:t>
            </w:r>
          </w:p>
        </w:tc>
      </w:tr>
    </w:tbl>
    <w:p w14:paraId="4552E297" w14:textId="77777777" w:rsidR="00B05464" w:rsidRPr="009B30EE" w:rsidRDefault="00B05464" w:rsidP="00A83B42">
      <w:pPr>
        <w:rPr>
          <w:rFonts w:ascii="AiPaiNutaaq" w:hAnsi="AiPaiNutaaq"/>
          <w:sz w:val="21"/>
          <w:szCs w:val="21"/>
          <w:lang w:val="en-CA"/>
        </w:rPr>
      </w:pPr>
    </w:p>
    <w:sectPr w:rsidR="00B05464" w:rsidRPr="009B30EE" w:rsidSect="00121A99">
      <w:headerReference w:type="default" r:id="rId10"/>
      <w:footerReference w:type="default" r:id="rId11"/>
      <w:pgSz w:w="12240" w:h="15840" w:code="1"/>
      <w:pgMar w:top="1134" w:right="1134" w:bottom="851" w:left="1134" w:header="357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7EDE" w14:textId="77777777" w:rsidR="00B66D9F" w:rsidRDefault="00B66D9F">
      <w:r>
        <w:separator/>
      </w:r>
    </w:p>
  </w:endnote>
  <w:endnote w:type="continuationSeparator" w:id="0">
    <w:p w14:paraId="72D742D9" w14:textId="77777777" w:rsidR="00B66D9F" w:rsidRDefault="00B6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iPaiNutaaq">
    <w:altName w:val="Gadugi"/>
    <w:charset w:val="4D"/>
    <w:family w:val="swiss"/>
    <w:pitch w:val="variable"/>
    <w:sig w:usb0="800000AF" w:usb1="40002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B24" w14:textId="77777777" w:rsidR="002A464A" w:rsidRDefault="002A46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618C9E" w14:textId="77777777" w:rsidR="002A464A" w:rsidRDefault="002A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A02F" w14:textId="77777777" w:rsidR="00B66D9F" w:rsidRDefault="00B66D9F">
      <w:r>
        <w:separator/>
      </w:r>
    </w:p>
  </w:footnote>
  <w:footnote w:type="continuationSeparator" w:id="0">
    <w:p w14:paraId="61D76E79" w14:textId="77777777" w:rsidR="00B66D9F" w:rsidRDefault="00B6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FDE1" w14:textId="77777777" w:rsidR="002A464A" w:rsidRDefault="001342BF">
    <w:pPr>
      <w:pStyle w:val="Header"/>
    </w:pPr>
    <w:r>
      <w:rPr>
        <w:noProof/>
      </w:rPr>
      <w:pict w14:anchorId="681C3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lthboard-logo-2015_official_horizontal" style="width:151.2pt;height:66pt;mso-width-percent:0;mso-height-percent:0;mso-width-percent:0;mso-height-percent:0">
          <v:imagedata r:id="rId1" o:title="Healthboard-logo-2015_official_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6023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 w15:restartNumberingAfterBreak="0">
    <w:nsid w:val="01820A5B"/>
    <w:multiLevelType w:val="hybridMultilevel"/>
    <w:tmpl w:val="10B2E27C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A256A4A"/>
    <w:multiLevelType w:val="hybridMultilevel"/>
    <w:tmpl w:val="C7FC9C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421022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77642D0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CFF1BD8"/>
    <w:multiLevelType w:val="multilevel"/>
    <w:tmpl w:val="8B7EC0B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F5"/>
    <w:multiLevelType w:val="hybridMultilevel"/>
    <w:tmpl w:val="F916820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F1939BE"/>
    <w:multiLevelType w:val="hybridMultilevel"/>
    <w:tmpl w:val="CD20EB9A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213F25A1"/>
    <w:multiLevelType w:val="hybridMultilevel"/>
    <w:tmpl w:val="94F650B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1D05A8A"/>
    <w:multiLevelType w:val="hybridMultilevel"/>
    <w:tmpl w:val="41B066F8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22827C58"/>
    <w:multiLevelType w:val="multilevel"/>
    <w:tmpl w:val="DA521A1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4883555"/>
    <w:multiLevelType w:val="hybridMultilevel"/>
    <w:tmpl w:val="55E80DB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2698425A"/>
    <w:multiLevelType w:val="hybridMultilevel"/>
    <w:tmpl w:val="709ED646"/>
    <w:lvl w:ilvl="0" w:tplc="95D4878A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FD5E81"/>
    <w:multiLevelType w:val="hybridMultilevel"/>
    <w:tmpl w:val="9DE25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3E5D"/>
    <w:multiLevelType w:val="multilevel"/>
    <w:tmpl w:val="3EAE1C4C"/>
    <w:lvl w:ilvl="0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61449B2"/>
    <w:multiLevelType w:val="multilevel"/>
    <w:tmpl w:val="709ED646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3D217ED"/>
    <w:multiLevelType w:val="hybridMultilevel"/>
    <w:tmpl w:val="48BE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63A3"/>
    <w:multiLevelType w:val="hybridMultilevel"/>
    <w:tmpl w:val="512A0C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67A85"/>
    <w:multiLevelType w:val="hybridMultilevel"/>
    <w:tmpl w:val="8B7EC0B2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7489C"/>
    <w:multiLevelType w:val="hybridMultilevel"/>
    <w:tmpl w:val="3C62D4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6012E"/>
    <w:multiLevelType w:val="hybridMultilevel"/>
    <w:tmpl w:val="EAC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37517"/>
    <w:multiLevelType w:val="hybridMultilevel"/>
    <w:tmpl w:val="10BC5810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EC6BFF2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 w:tplc="D64E22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57291"/>
    <w:multiLevelType w:val="hybridMultilevel"/>
    <w:tmpl w:val="E020AA74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69BA6359"/>
    <w:multiLevelType w:val="hybridMultilevel"/>
    <w:tmpl w:val="7AA4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1803"/>
    <w:multiLevelType w:val="hybridMultilevel"/>
    <w:tmpl w:val="DA521A14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6B0562B4"/>
    <w:multiLevelType w:val="hybridMultilevel"/>
    <w:tmpl w:val="AF6C5F06"/>
    <w:lvl w:ilvl="0" w:tplc="35102E7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6B1D79B1"/>
    <w:multiLevelType w:val="hybridMultilevel"/>
    <w:tmpl w:val="8D240E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40E6E"/>
    <w:multiLevelType w:val="hybridMultilevel"/>
    <w:tmpl w:val="99106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50D8"/>
    <w:multiLevelType w:val="hybridMultilevel"/>
    <w:tmpl w:val="8676C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3B2AF4"/>
    <w:multiLevelType w:val="hybridMultilevel"/>
    <w:tmpl w:val="3EAE1C4C"/>
    <w:lvl w:ilvl="0" w:tplc="F568390E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7AC8116E"/>
    <w:multiLevelType w:val="hybridMultilevel"/>
    <w:tmpl w:val="E6A04DDC"/>
    <w:lvl w:ilvl="0" w:tplc="799E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D4AE7"/>
    <w:multiLevelType w:val="hybridMultilevel"/>
    <w:tmpl w:val="8AAA2520"/>
    <w:lvl w:ilvl="0" w:tplc="FB8A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5"/>
  </w:num>
  <w:num w:numId="5">
    <w:abstractNumId w:val="21"/>
  </w:num>
  <w:num w:numId="6">
    <w:abstractNumId w:val="0"/>
  </w:num>
  <w:num w:numId="7">
    <w:abstractNumId w:val="4"/>
  </w:num>
  <w:num w:numId="8">
    <w:abstractNumId w:val="29"/>
  </w:num>
  <w:num w:numId="9">
    <w:abstractNumId w:val="14"/>
  </w:num>
  <w:num w:numId="10">
    <w:abstractNumId w:val="12"/>
  </w:num>
  <w:num w:numId="11">
    <w:abstractNumId w:val="15"/>
  </w:num>
  <w:num w:numId="12">
    <w:abstractNumId w:val="24"/>
  </w:num>
  <w:num w:numId="13">
    <w:abstractNumId w:val="10"/>
  </w:num>
  <w:num w:numId="14">
    <w:abstractNumId w:val="1"/>
  </w:num>
  <w:num w:numId="15">
    <w:abstractNumId w:val="8"/>
  </w:num>
  <w:num w:numId="16">
    <w:abstractNumId w:val="22"/>
  </w:num>
  <w:num w:numId="17">
    <w:abstractNumId w:val="9"/>
  </w:num>
  <w:num w:numId="18">
    <w:abstractNumId w:val="3"/>
  </w:num>
  <w:num w:numId="19">
    <w:abstractNumId w:val="7"/>
  </w:num>
  <w:num w:numId="20">
    <w:abstractNumId w:val="2"/>
  </w:num>
  <w:num w:numId="21">
    <w:abstractNumId w:val="19"/>
  </w:num>
  <w:num w:numId="22">
    <w:abstractNumId w:val="17"/>
  </w:num>
  <w:num w:numId="23">
    <w:abstractNumId w:val="28"/>
  </w:num>
  <w:num w:numId="24">
    <w:abstractNumId w:val="27"/>
  </w:num>
  <w:num w:numId="25">
    <w:abstractNumId w:val="23"/>
  </w:num>
  <w:num w:numId="26">
    <w:abstractNumId w:val="20"/>
  </w:num>
  <w:num w:numId="27">
    <w:abstractNumId w:val="30"/>
  </w:num>
  <w:num w:numId="28">
    <w:abstractNumId w:val="16"/>
  </w:num>
  <w:num w:numId="29">
    <w:abstractNumId w:val="31"/>
  </w:num>
  <w:num w:numId="30">
    <w:abstractNumId w:val="11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06C"/>
    <w:rsid w:val="00001B02"/>
    <w:rsid w:val="000036EE"/>
    <w:rsid w:val="00011E39"/>
    <w:rsid w:val="000131AB"/>
    <w:rsid w:val="00016E67"/>
    <w:rsid w:val="00026351"/>
    <w:rsid w:val="000267A8"/>
    <w:rsid w:val="000309EA"/>
    <w:rsid w:val="00031DCE"/>
    <w:rsid w:val="00032513"/>
    <w:rsid w:val="00036781"/>
    <w:rsid w:val="0004169E"/>
    <w:rsid w:val="00043490"/>
    <w:rsid w:val="000447AA"/>
    <w:rsid w:val="00057AD0"/>
    <w:rsid w:val="0006000A"/>
    <w:rsid w:val="00062257"/>
    <w:rsid w:val="0006268C"/>
    <w:rsid w:val="0006428C"/>
    <w:rsid w:val="00064F2C"/>
    <w:rsid w:val="00066AF1"/>
    <w:rsid w:val="00070026"/>
    <w:rsid w:val="00077254"/>
    <w:rsid w:val="000802DA"/>
    <w:rsid w:val="00082D34"/>
    <w:rsid w:val="00084804"/>
    <w:rsid w:val="00086014"/>
    <w:rsid w:val="00096880"/>
    <w:rsid w:val="000A2803"/>
    <w:rsid w:val="000A63FD"/>
    <w:rsid w:val="000B1A9D"/>
    <w:rsid w:val="000B3BB5"/>
    <w:rsid w:val="000B7ACF"/>
    <w:rsid w:val="000C0950"/>
    <w:rsid w:val="000C0CB7"/>
    <w:rsid w:val="000C2F26"/>
    <w:rsid w:val="000D32E5"/>
    <w:rsid w:val="000D4711"/>
    <w:rsid w:val="000E4DA6"/>
    <w:rsid w:val="000E76AF"/>
    <w:rsid w:val="000E77DA"/>
    <w:rsid w:val="000F304A"/>
    <w:rsid w:val="000F3197"/>
    <w:rsid w:val="000F662B"/>
    <w:rsid w:val="000F6BC3"/>
    <w:rsid w:val="001040B6"/>
    <w:rsid w:val="001040D8"/>
    <w:rsid w:val="0010559F"/>
    <w:rsid w:val="001124AE"/>
    <w:rsid w:val="001153A0"/>
    <w:rsid w:val="0012095E"/>
    <w:rsid w:val="00121A99"/>
    <w:rsid w:val="001322C5"/>
    <w:rsid w:val="0013314A"/>
    <w:rsid w:val="00133965"/>
    <w:rsid w:val="001342BF"/>
    <w:rsid w:val="001429CE"/>
    <w:rsid w:val="001442C6"/>
    <w:rsid w:val="0014606C"/>
    <w:rsid w:val="00147350"/>
    <w:rsid w:val="00154043"/>
    <w:rsid w:val="00156DE3"/>
    <w:rsid w:val="0016094F"/>
    <w:rsid w:val="001642C1"/>
    <w:rsid w:val="001650E8"/>
    <w:rsid w:val="0016548A"/>
    <w:rsid w:val="0016666B"/>
    <w:rsid w:val="00166EE9"/>
    <w:rsid w:val="00175560"/>
    <w:rsid w:val="001758FC"/>
    <w:rsid w:val="00180394"/>
    <w:rsid w:val="00181F44"/>
    <w:rsid w:val="00183F5D"/>
    <w:rsid w:val="0018536E"/>
    <w:rsid w:val="00195FD1"/>
    <w:rsid w:val="001A2274"/>
    <w:rsid w:val="001A3E4F"/>
    <w:rsid w:val="001A47D7"/>
    <w:rsid w:val="001A568E"/>
    <w:rsid w:val="001A5982"/>
    <w:rsid w:val="001A777B"/>
    <w:rsid w:val="001A77CD"/>
    <w:rsid w:val="001B1D62"/>
    <w:rsid w:val="001B2355"/>
    <w:rsid w:val="001B3169"/>
    <w:rsid w:val="001B66D7"/>
    <w:rsid w:val="001C777C"/>
    <w:rsid w:val="001E3538"/>
    <w:rsid w:val="001E69C9"/>
    <w:rsid w:val="001E7F91"/>
    <w:rsid w:val="001E7FDB"/>
    <w:rsid w:val="001F16B0"/>
    <w:rsid w:val="001F32F7"/>
    <w:rsid w:val="002009A1"/>
    <w:rsid w:val="002018BD"/>
    <w:rsid w:val="00201F29"/>
    <w:rsid w:val="00207D38"/>
    <w:rsid w:val="00210AC1"/>
    <w:rsid w:val="00212924"/>
    <w:rsid w:val="00214015"/>
    <w:rsid w:val="00215F3D"/>
    <w:rsid w:val="00221D52"/>
    <w:rsid w:val="002246B6"/>
    <w:rsid w:val="00226B0D"/>
    <w:rsid w:val="002348AB"/>
    <w:rsid w:val="002424B2"/>
    <w:rsid w:val="00250733"/>
    <w:rsid w:val="00253FBE"/>
    <w:rsid w:val="00255DB9"/>
    <w:rsid w:val="00255E31"/>
    <w:rsid w:val="00257C7A"/>
    <w:rsid w:val="00261E44"/>
    <w:rsid w:val="002726AB"/>
    <w:rsid w:val="002730E5"/>
    <w:rsid w:val="00277505"/>
    <w:rsid w:val="002827D1"/>
    <w:rsid w:val="00284244"/>
    <w:rsid w:val="002911AB"/>
    <w:rsid w:val="00294D0D"/>
    <w:rsid w:val="00297D17"/>
    <w:rsid w:val="002A0790"/>
    <w:rsid w:val="002A464A"/>
    <w:rsid w:val="002B7F24"/>
    <w:rsid w:val="002C33AD"/>
    <w:rsid w:val="002C359C"/>
    <w:rsid w:val="002C43C1"/>
    <w:rsid w:val="002D1963"/>
    <w:rsid w:val="002D300A"/>
    <w:rsid w:val="002D4885"/>
    <w:rsid w:val="002D595A"/>
    <w:rsid w:val="002D6C45"/>
    <w:rsid w:val="002E3802"/>
    <w:rsid w:val="002E6D4C"/>
    <w:rsid w:val="002F53A1"/>
    <w:rsid w:val="002F75EA"/>
    <w:rsid w:val="00301EF3"/>
    <w:rsid w:val="003122A4"/>
    <w:rsid w:val="003128C6"/>
    <w:rsid w:val="00314F7B"/>
    <w:rsid w:val="0031581A"/>
    <w:rsid w:val="00320D77"/>
    <w:rsid w:val="00325183"/>
    <w:rsid w:val="00331B43"/>
    <w:rsid w:val="003360DD"/>
    <w:rsid w:val="00340C43"/>
    <w:rsid w:val="00345BCB"/>
    <w:rsid w:val="00354712"/>
    <w:rsid w:val="00356106"/>
    <w:rsid w:val="0035612B"/>
    <w:rsid w:val="00362BFE"/>
    <w:rsid w:val="00364106"/>
    <w:rsid w:val="003649F0"/>
    <w:rsid w:val="003652E8"/>
    <w:rsid w:val="0037191A"/>
    <w:rsid w:val="003721E1"/>
    <w:rsid w:val="00372CB6"/>
    <w:rsid w:val="00376115"/>
    <w:rsid w:val="00390B97"/>
    <w:rsid w:val="003937CD"/>
    <w:rsid w:val="003979AC"/>
    <w:rsid w:val="003A5498"/>
    <w:rsid w:val="003A7EB6"/>
    <w:rsid w:val="003B5AC8"/>
    <w:rsid w:val="003B6CE6"/>
    <w:rsid w:val="003B6FBA"/>
    <w:rsid w:val="003C3883"/>
    <w:rsid w:val="003C6EFD"/>
    <w:rsid w:val="003C7782"/>
    <w:rsid w:val="003D5245"/>
    <w:rsid w:val="003D599B"/>
    <w:rsid w:val="003E794D"/>
    <w:rsid w:val="003F09B6"/>
    <w:rsid w:val="003F0B59"/>
    <w:rsid w:val="003F3168"/>
    <w:rsid w:val="004277C8"/>
    <w:rsid w:val="004310F3"/>
    <w:rsid w:val="0043203E"/>
    <w:rsid w:val="0043432A"/>
    <w:rsid w:val="0043541A"/>
    <w:rsid w:val="0043555C"/>
    <w:rsid w:val="00442B7B"/>
    <w:rsid w:val="004471D9"/>
    <w:rsid w:val="00450D2E"/>
    <w:rsid w:val="00451147"/>
    <w:rsid w:val="00456A52"/>
    <w:rsid w:val="0046042E"/>
    <w:rsid w:val="004607A9"/>
    <w:rsid w:val="0046207F"/>
    <w:rsid w:val="0046439A"/>
    <w:rsid w:val="0046623D"/>
    <w:rsid w:val="00466252"/>
    <w:rsid w:val="004717DD"/>
    <w:rsid w:val="00473EC5"/>
    <w:rsid w:val="00474700"/>
    <w:rsid w:val="0048051E"/>
    <w:rsid w:val="00482F2F"/>
    <w:rsid w:val="00483B43"/>
    <w:rsid w:val="0048598D"/>
    <w:rsid w:val="00492D95"/>
    <w:rsid w:val="00496018"/>
    <w:rsid w:val="004B5931"/>
    <w:rsid w:val="004C0B11"/>
    <w:rsid w:val="004D04E7"/>
    <w:rsid w:val="004D687E"/>
    <w:rsid w:val="004E35D3"/>
    <w:rsid w:val="004F007E"/>
    <w:rsid w:val="004F055F"/>
    <w:rsid w:val="004F561A"/>
    <w:rsid w:val="0050413D"/>
    <w:rsid w:val="005105F3"/>
    <w:rsid w:val="005176B9"/>
    <w:rsid w:val="0052241B"/>
    <w:rsid w:val="00523B7C"/>
    <w:rsid w:val="005242CD"/>
    <w:rsid w:val="00530316"/>
    <w:rsid w:val="00530490"/>
    <w:rsid w:val="00535AD4"/>
    <w:rsid w:val="00540EAB"/>
    <w:rsid w:val="005421B5"/>
    <w:rsid w:val="005548A8"/>
    <w:rsid w:val="00556C72"/>
    <w:rsid w:val="00560A07"/>
    <w:rsid w:val="00561366"/>
    <w:rsid w:val="00566DEF"/>
    <w:rsid w:val="005738D7"/>
    <w:rsid w:val="00574E0E"/>
    <w:rsid w:val="005761D4"/>
    <w:rsid w:val="005773ED"/>
    <w:rsid w:val="005A00F4"/>
    <w:rsid w:val="005A0AD4"/>
    <w:rsid w:val="005A3A03"/>
    <w:rsid w:val="005D1EFC"/>
    <w:rsid w:val="005D4A1A"/>
    <w:rsid w:val="005D7F70"/>
    <w:rsid w:val="005E07DD"/>
    <w:rsid w:val="005E244B"/>
    <w:rsid w:val="005E6035"/>
    <w:rsid w:val="005E7DB0"/>
    <w:rsid w:val="005F4181"/>
    <w:rsid w:val="005F7D3D"/>
    <w:rsid w:val="00604AF8"/>
    <w:rsid w:val="00605564"/>
    <w:rsid w:val="0061290D"/>
    <w:rsid w:val="00617F0A"/>
    <w:rsid w:val="00623C20"/>
    <w:rsid w:val="006270F9"/>
    <w:rsid w:val="006324C7"/>
    <w:rsid w:val="00632B78"/>
    <w:rsid w:val="00632E7C"/>
    <w:rsid w:val="0063556E"/>
    <w:rsid w:val="00635C42"/>
    <w:rsid w:val="00645BEF"/>
    <w:rsid w:val="00645EA5"/>
    <w:rsid w:val="00654AD5"/>
    <w:rsid w:val="006561E3"/>
    <w:rsid w:val="0066143E"/>
    <w:rsid w:val="00662881"/>
    <w:rsid w:val="006651EA"/>
    <w:rsid w:val="00666BB6"/>
    <w:rsid w:val="00666F25"/>
    <w:rsid w:val="0067684C"/>
    <w:rsid w:val="006815E2"/>
    <w:rsid w:val="0068161C"/>
    <w:rsid w:val="00682976"/>
    <w:rsid w:val="00687953"/>
    <w:rsid w:val="00687D36"/>
    <w:rsid w:val="00691DCF"/>
    <w:rsid w:val="00695A5E"/>
    <w:rsid w:val="006A3156"/>
    <w:rsid w:val="006B2C69"/>
    <w:rsid w:val="006B697D"/>
    <w:rsid w:val="006C03D5"/>
    <w:rsid w:val="006C7454"/>
    <w:rsid w:val="006D7197"/>
    <w:rsid w:val="006E452D"/>
    <w:rsid w:val="006E6C08"/>
    <w:rsid w:val="006E7CE0"/>
    <w:rsid w:val="006F1246"/>
    <w:rsid w:val="006F1582"/>
    <w:rsid w:val="006F3202"/>
    <w:rsid w:val="006F60D1"/>
    <w:rsid w:val="006F7E24"/>
    <w:rsid w:val="00706ACE"/>
    <w:rsid w:val="00720E75"/>
    <w:rsid w:val="00724484"/>
    <w:rsid w:val="007376A4"/>
    <w:rsid w:val="0074039D"/>
    <w:rsid w:val="00745FEB"/>
    <w:rsid w:val="00747280"/>
    <w:rsid w:val="00750D09"/>
    <w:rsid w:val="007523DE"/>
    <w:rsid w:val="00753A6A"/>
    <w:rsid w:val="00754A2C"/>
    <w:rsid w:val="0075518C"/>
    <w:rsid w:val="0075716F"/>
    <w:rsid w:val="00767B30"/>
    <w:rsid w:val="00772A0C"/>
    <w:rsid w:val="0077629C"/>
    <w:rsid w:val="00780CB3"/>
    <w:rsid w:val="00781F3F"/>
    <w:rsid w:val="0078256B"/>
    <w:rsid w:val="0078340F"/>
    <w:rsid w:val="0078458E"/>
    <w:rsid w:val="007866F6"/>
    <w:rsid w:val="007876DC"/>
    <w:rsid w:val="00793FCD"/>
    <w:rsid w:val="007A2655"/>
    <w:rsid w:val="007A424D"/>
    <w:rsid w:val="007A43E6"/>
    <w:rsid w:val="007B236D"/>
    <w:rsid w:val="007B3178"/>
    <w:rsid w:val="007B68D1"/>
    <w:rsid w:val="007C7E3A"/>
    <w:rsid w:val="007D657B"/>
    <w:rsid w:val="007D6C29"/>
    <w:rsid w:val="007E0B93"/>
    <w:rsid w:val="007E3D06"/>
    <w:rsid w:val="007E4AA7"/>
    <w:rsid w:val="007E4FFD"/>
    <w:rsid w:val="007E587D"/>
    <w:rsid w:val="007E7E7A"/>
    <w:rsid w:val="007F0946"/>
    <w:rsid w:val="007F22BC"/>
    <w:rsid w:val="007F3BA9"/>
    <w:rsid w:val="00800A44"/>
    <w:rsid w:val="00810A17"/>
    <w:rsid w:val="008138FC"/>
    <w:rsid w:val="00815187"/>
    <w:rsid w:val="00820F91"/>
    <w:rsid w:val="008220D7"/>
    <w:rsid w:val="008232B4"/>
    <w:rsid w:val="00831B5A"/>
    <w:rsid w:val="00831CEC"/>
    <w:rsid w:val="008327F9"/>
    <w:rsid w:val="008354CC"/>
    <w:rsid w:val="008361D7"/>
    <w:rsid w:val="00851DC0"/>
    <w:rsid w:val="008653F5"/>
    <w:rsid w:val="00870127"/>
    <w:rsid w:val="00871883"/>
    <w:rsid w:val="00876518"/>
    <w:rsid w:val="00880DA7"/>
    <w:rsid w:val="00881BE7"/>
    <w:rsid w:val="00884C59"/>
    <w:rsid w:val="00891A80"/>
    <w:rsid w:val="00892A3E"/>
    <w:rsid w:val="00892F57"/>
    <w:rsid w:val="008939EB"/>
    <w:rsid w:val="00896FFA"/>
    <w:rsid w:val="008A5719"/>
    <w:rsid w:val="008A5C07"/>
    <w:rsid w:val="008B3211"/>
    <w:rsid w:val="008B336D"/>
    <w:rsid w:val="008B4C66"/>
    <w:rsid w:val="008C2895"/>
    <w:rsid w:val="008C40F3"/>
    <w:rsid w:val="008C4FF7"/>
    <w:rsid w:val="008D0B8E"/>
    <w:rsid w:val="008D4D94"/>
    <w:rsid w:val="008E16D7"/>
    <w:rsid w:val="008E1741"/>
    <w:rsid w:val="008E76DD"/>
    <w:rsid w:val="008F3429"/>
    <w:rsid w:val="008F752B"/>
    <w:rsid w:val="009010FA"/>
    <w:rsid w:val="00905710"/>
    <w:rsid w:val="0090788F"/>
    <w:rsid w:val="00914B46"/>
    <w:rsid w:val="00916764"/>
    <w:rsid w:val="00921290"/>
    <w:rsid w:val="00927759"/>
    <w:rsid w:val="009302D8"/>
    <w:rsid w:val="00932A40"/>
    <w:rsid w:val="009349E0"/>
    <w:rsid w:val="00935F7E"/>
    <w:rsid w:val="00942D0F"/>
    <w:rsid w:val="0094420B"/>
    <w:rsid w:val="00944816"/>
    <w:rsid w:val="0094586F"/>
    <w:rsid w:val="009474BD"/>
    <w:rsid w:val="00947F6B"/>
    <w:rsid w:val="00957BE2"/>
    <w:rsid w:val="00963203"/>
    <w:rsid w:val="00965EE6"/>
    <w:rsid w:val="0097219E"/>
    <w:rsid w:val="00972F3E"/>
    <w:rsid w:val="00981705"/>
    <w:rsid w:val="00982A85"/>
    <w:rsid w:val="009A3E62"/>
    <w:rsid w:val="009B30EE"/>
    <w:rsid w:val="009B53B9"/>
    <w:rsid w:val="009C161E"/>
    <w:rsid w:val="009C19B5"/>
    <w:rsid w:val="009C421E"/>
    <w:rsid w:val="009C78AF"/>
    <w:rsid w:val="009C7C1A"/>
    <w:rsid w:val="009D64CC"/>
    <w:rsid w:val="009D6A94"/>
    <w:rsid w:val="009E2884"/>
    <w:rsid w:val="009E7ADF"/>
    <w:rsid w:val="009F0ADE"/>
    <w:rsid w:val="009F4991"/>
    <w:rsid w:val="00A0082E"/>
    <w:rsid w:val="00A0568B"/>
    <w:rsid w:val="00A05C9E"/>
    <w:rsid w:val="00A10E5A"/>
    <w:rsid w:val="00A147C1"/>
    <w:rsid w:val="00A2102B"/>
    <w:rsid w:val="00A2767C"/>
    <w:rsid w:val="00A27922"/>
    <w:rsid w:val="00A40ACF"/>
    <w:rsid w:val="00A43877"/>
    <w:rsid w:val="00A43BEB"/>
    <w:rsid w:val="00A46057"/>
    <w:rsid w:val="00A5154D"/>
    <w:rsid w:val="00A57BE5"/>
    <w:rsid w:val="00A64813"/>
    <w:rsid w:val="00A72705"/>
    <w:rsid w:val="00A7633A"/>
    <w:rsid w:val="00A8056A"/>
    <w:rsid w:val="00A80B39"/>
    <w:rsid w:val="00A80F52"/>
    <w:rsid w:val="00A81002"/>
    <w:rsid w:val="00A82BE0"/>
    <w:rsid w:val="00A82E6F"/>
    <w:rsid w:val="00A83B42"/>
    <w:rsid w:val="00A84401"/>
    <w:rsid w:val="00A9011F"/>
    <w:rsid w:val="00A90720"/>
    <w:rsid w:val="00A90F97"/>
    <w:rsid w:val="00A91C9A"/>
    <w:rsid w:val="00A938EF"/>
    <w:rsid w:val="00A95735"/>
    <w:rsid w:val="00A9707D"/>
    <w:rsid w:val="00AA015F"/>
    <w:rsid w:val="00AA145A"/>
    <w:rsid w:val="00AA1B23"/>
    <w:rsid w:val="00AA5E31"/>
    <w:rsid w:val="00AA7202"/>
    <w:rsid w:val="00AA7AF5"/>
    <w:rsid w:val="00AB76CC"/>
    <w:rsid w:val="00AC02AB"/>
    <w:rsid w:val="00AC0E11"/>
    <w:rsid w:val="00AC236B"/>
    <w:rsid w:val="00AC3336"/>
    <w:rsid w:val="00AC53DA"/>
    <w:rsid w:val="00AC5833"/>
    <w:rsid w:val="00AD794F"/>
    <w:rsid w:val="00AE59FB"/>
    <w:rsid w:val="00AE724F"/>
    <w:rsid w:val="00AF200A"/>
    <w:rsid w:val="00AF6033"/>
    <w:rsid w:val="00AF6413"/>
    <w:rsid w:val="00AF7D76"/>
    <w:rsid w:val="00B0127A"/>
    <w:rsid w:val="00B02FB2"/>
    <w:rsid w:val="00B04690"/>
    <w:rsid w:val="00B05464"/>
    <w:rsid w:val="00B2245C"/>
    <w:rsid w:val="00B25E0D"/>
    <w:rsid w:val="00B31938"/>
    <w:rsid w:val="00B360C8"/>
    <w:rsid w:val="00B469A3"/>
    <w:rsid w:val="00B46D3F"/>
    <w:rsid w:val="00B46FD6"/>
    <w:rsid w:val="00B5000C"/>
    <w:rsid w:val="00B5413A"/>
    <w:rsid w:val="00B543A6"/>
    <w:rsid w:val="00B55EA8"/>
    <w:rsid w:val="00B61E86"/>
    <w:rsid w:val="00B620C4"/>
    <w:rsid w:val="00B64474"/>
    <w:rsid w:val="00B65E61"/>
    <w:rsid w:val="00B663FA"/>
    <w:rsid w:val="00B66D9F"/>
    <w:rsid w:val="00B834BE"/>
    <w:rsid w:val="00B8484F"/>
    <w:rsid w:val="00B85C14"/>
    <w:rsid w:val="00B91F43"/>
    <w:rsid w:val="00B95CEE"/>
    <w:rsid w:val="00BA2D6C"/>
    <w:rsid w:val="00BA48AA"/>
    <w:rsid w:val="00BB4E1E"/>
    <w:rsid w:val="00BB6BFF"/>
    <w:rsid w:val="00BB77C1"/>
    <w:rsid w:val="00BD14B5"/>
    <w:rsid w:val="00BD2FA2"/>
    <w:rsid w:val="00BD46FA"/>
    <w:rsid w:val="00BE5960"/>
    <w:rsid w:val="00BF038A"/>
    <w:rsid w:val="00BF0E55"/>
    <w:rsid w:val="00BF3A3D"/>
    <w:rsid w:val="00C025E4"/>
    <w:rsid w:val="00C0282B"/>
    <w:rsid w:val="00C031C0"/>
    <w:rsid w:val="00C04614"/>
    <w:rsid w:val="00C131A1"/>
    <w:rsid w:val="00C135E0"/>
    <w:rsid w:val="00C16192"/>
    <w:rsid w:val="00C1731C"/>
    <w:rsid w:val="00C221FD"/>
    <w:rsid w:val="00C30415"/>
    <w:rsid w:val="00C36D18"/>
    <w:rsid w:val="00C40593"/>
    <w:rsid w:val="00C42206"/>
    <w:rsid w:val="00C42B0B"/>
    <w:rsid w:val="00C46758"/>
    <w:rsid w:val="00C628D5"/>
    <w:rsid w:val="00C70462"/>
    <w:rsid w:val="00C74B4C"/>
    <w:rsid w:val="00C77F0A"/>
    <w:rsid w:val="00C81F76"/>
    <w:rsid w:val="00C8303C"/>
    <w:rsid w:val="00C83E16"/>
    <w:rsid w:val="00C843B8"/>
    <w:rsid w:val="00C90041"/>
    <w:rsid w:val="00C90848"/>
    <w:rsid w:val="00C9175F"/>
    <w:rsid w:val="00C92A1A"/>
    <w:rsid w:val="00CA53F1"/>
    <w:rsid w:val="00CA5B18"/>
    <w:rsid w:val="00CA6B60"/>
    <w:rsid w:val="00CA73C6"/>
    <w:rsid w:val="00CA7639"/>
    <w:rsid w:val="00CB068C"/>
    <w:rsid w:val="00CB2E4F"/>
    <w:rsid w:val="00CB2FD5"/>
    <w:rsid w:val="00CB410E"/>
    <w:rsid w:val="00CB791C"/>
    <w:rsid w:val="00CC0666"/>
    <w:rsid w:val="00CC0F07"/>
    <w:rsid w:val="00CC1C5D"/>
    <w:rsid w:val="00CC667A"/>
    <w:rsid w:val="00CD02E8"/>
    <w:rsid w:val="00CD0849"/>
    <w:rsid w:val="00CD7669"/>
    <w:rsid w:val="00CE1FFA"/>
    <w:rsid w:val="00CF3257"/>
    <w:rsid w:val="00CF3E47"/>
    <w:rsid w:val="00D01D01"/>
    <w:rsid w:val="00D12313"/>
    <w:rsid w:val="00D156D0"/>
    <w:rsid w:val="00D20013"/>
    <w:rsid w:val="00D245F5"/>
    <w:rsid w:val="00D2638A"/>
    <w:rsid w:val="00D31CD0"/>
    <w:rsid w:val="00D31D5A"/>
    <w:rsid w:val="00D32AD4"/>
    <w:rsid w:val="00D40FFF"/>
    <w:rsid w:val="00D41547"/>
    <w:rsid w:val="00D4326A"/>
    <w:rsid w:val="00D51975"/>
    <w:rsid w:val="00D66F3C"/>
    <w:rsid w:val="00D82B09"/>
    <w:rsid w:val="00D840EA"/>
    <w:rsid w:val="00D918B6"/>
    <w:rsid w:val="00D92575"/>
    <w:rsid w:val="00D928F8"/>
    <w:rsid w:val="00D971C9"/>
    <w:rsid w:val="00DA1DA4"/>
    <w:rsid w:val="00DB079C"/>
    <w:rsid w:val="00DB1FB2"/>
    <w:rsid w:val="00DB730B"/>
    <w:rsid w:val="00DB7E5A"/>
    <w:rsid w:val="00DC045D"/>
    <w:rsid w:val="00DC3BA3"/>
    <w:rsid w:val="00DC6447"/>
    <w:rsid w:val="00DD0693"/>
    <w:rsid w:val="00DD20CF"/>
    <w:rsid w:val="00DD36F9"/>
    <w:rsid w:val="00DD3FBB"/>
    <w:rsid w:val="00DD61EC"/>
    <w:rsid w:val="00DD77B4"/>
    <w:rsid w:val="00DE380F"/>
    <w:rsid w:val="00DE45BB"/>
    <w:rsid w:val="00DE5F38"/>
    <w:rsid w:val="00DF0420"/>
    <w:rsid w:val="00DF2861"/>
    <w:rsid w:val="00DF5364"/>
    <w:rsid w:val="00DF55B2"/>
    <w:rsid w:val="00DF73AD"/>
    <w:rsid w:val="00E011D9"/>
    <w:rsid w:val="00E0142D"/>
    <w:rsid w:val="00E076AD"/>
    <w:rsid w:val="00E102D3"/>
    <w:rsid w:val="00E12ABA"/>
    <w:rsid w:val="00E17D5B"/>
    <w:rsid w:val="00E229D5"/>
    <w:rsid w:val="00E256DF"/>
    <w:rsid w:val="00E32DF4"/>
    <w:rsid w:val="00E3423B"/>
    <w:rsid w:val="00E34680"/>
    <w:rsid w:val="00E400C9"/>
    <w:rsid w:val="00E4678E"/>
    <w:rsid w:val="00E516E4"/>
    <w:rsid w:val="00E51B7C"/>
    <w:rsid w:val="00E5238D"/>
    <w:rsid w:val="00E56EFE"/>
    <w:rsid w:val="00E5770E"/>
    <w:rsid w:val="00E616B1"/>
    <w:rsid w:val="00E70170"/>
    <w:rsid w:val="00E7103A"/>
    <w:rsid w:val="00E710A7"/>
    <w:rsid w:val="00E85328"/>
    <w:rsid w:val="00E866B2"/>
    <w:rsid w:val="00E9287D"/>
    <w:rsid w:val="00E93ACD"/>
    <w:rsid w:val="00E979F0"/>
    <w:rsid w:val="00EA1AF6"/>
    <w:rsid w:val="00EA6F82"/>
    <w:rsid w:val="00EB7102"/>
    <w:rsid w:val="00EB71C1"/>
    <w:rsid w:val="00EC0CFA"/>
    <w:rsid w:val="00EC23A3"/>
    <w:rsid w:val="00EC4E62"/>
    <w:rsid w:val="00EC7D06"/>
    <w:rsid w:val="00ED3C0B"/>
    <w:rsid w:val="00ED541D"/>
    <w:rsid w:val="00ED5F73"/>
    <w:rsid w:val="00ED64D6"/>
    <w:rsid w:val="00ED7A5D"/>
    <w:rsid w:val="00EE6A72"/>
    <w:rsid w:val="00EF24BA"/>
    <w:rsid w:val="00EF276D"/>
    <w:rsid w:val="00EF3019"/>
    <w:rsid w:val="00EF5B59"/>
    <w:rsid w:val="00EF785F"/>
    <w:rsid w:val="00F0301C"/>
    <w:rsid w:val="00F06435"/>
    <w:rsid w:val="00F114E7"/>
    <w:rsid w:val="00F34447"/>
    <w:rsid w:val="00F35A9E"/>
    <w:rsid w:val="00F45CC6"/>
    <w:rsid w:val="00F550D1"/>
    <w:rsid w:val="00F56151"/>
    <w:rsid w:val="00F71C71"/>
    <w:rsid w:val="00F73B42"/>
    <w:rsid w:val="00F74716"/>
    <w:rsid w:val="00F75F8F"/>
    <w:rsid w:val="00F80447"/>
    <w:rsid w:val="00F839F7"/>
    <w:rsid w:val="00F84FFA"/>
    <w:rsid w:val="00F85983"/>
    <w:rsid w:val="00F8612E"/>
    <w:rsid w:val="00F90C2B"/>
    <w:rsid w:val="00F929F9"/>
    <w:rsid w:val="00F93C25"/>
    <w:rsid w:val="00F93F7B"/>
    <w:rsid w:val="00F96743"/>
    <w:rsid w:val="00FA064A"/>
    <w:rsid w:val="00FA4870"/>
    <w:rsid w:val="00FA7833"/>
    <w:rsid w:val="00FB4F74"/>
    <w:rsid w:val="00FC0AC8"/>
    <w:rsid w:val="00FC3C66"/>
    <w:rsid w:val="00FD1DDA"/>
    <w:rsid w:val="00FD54BD"/>
    <w:rsid w:val="00FD718C"/>
    <w:rsid w:val="00FD7C45"/>
    <w:rsid w:val="00FE41E0"/>
    <w:rsid w:val="00FF5552"/>
    <w:rsid w:val="00FF62C5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19A80"/>
  <w15:chartTrackingRefBased/>
  <w15:docId w15:val="{35821604-857F-8C4B-89AF-C875CB3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561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D7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CA"/>
    </w:rPr>
  </w:style>
  <w:style w:type="paragraph" w:styleId="ListNumber">
    <w:name w:val="List Number"/>
    <w:basedOn w:val="Normal"/>
    <w:next w:val="ListContinue"/>
    <w:link w:val="ListNumberChar"/>
    <w:rsid w:val="001040B6"/>
    <w:pPr>
      <w:numPr>
        <w:numId w:val="6"/>
      </w:numPr>
      <w:jc w:val="both"/>
    </w:pPr>
    <w:rPr>
      <w:rFonts w:ascii="Arial" w:hAnsi="Arial"/>
      <w:sz w:val="22"/>
      <w:szCs w:val="20"/>
      <w:lang w:val="en-CA" w:eastAsia="fr-FR"/>
    </w:rPr>
  </w:style>
  <w:style w:type="character" w:customStyle="1" w:styleId="ListNumberChar">
    <w:name w:val="List Number Char"/>
    <w:link w:val="ListNumber"/>
    <w:rsid w:val="001040B6"/>
    <w:rPr>
      <w:rFonts w:ascii="Arial" w:hAnsi="Arial"/>
      <w:sz w:val="22"/>
      <w:lang w:val="en-CA" w:eastAsia="fr-FR" w:bidi="ar-SA"/>
    </w:rPr>
  </w:style>
  <w:style w:type="paragraph" w:styleId="ListContinue">
    <w:name w:val="List Continue"/>
    <w:basedOn w:val="Normal"/>
    <w:rsid w:val="001040B6"/>
    <w:pPr>
      <w:spacing w:after="120"/>
      <w:ind w:left="283"/>
    </w:pPr>
  </w:style>
  <w:style w:type="paragraph" w:styleId="DocumentMap">
    <w:name w:val="Document Map"/>
    <w:basedOn w:val="Normal"/>
    <w:semiHidden/>
    <w:rsid w:val="00104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plicantsdetails">
    <w:name w:val="Applicant's details"/>
    <w:basedOn w:val="Normal"/>
    <w:rsid w:val="008939EB"/>
    <w:pPr>
      <w:tabs>
        <w:tab w:val="left" w:pos="1440"/>
        <w:tab w:val="right" w:pos="7920"/>
      </w:tabs>
      <w:spacing w:before="120" w:line="360" w:lineRule="auto"/>
    </w:pPr>
    <w:rPr>
      <w:rFonts w:ascii="Arial Narrow" w:hAnsi="Arial Narrow"/>
      <w:sz w:val="18"/>
      <w:szCs w:val="20"/>
    </w:rPr>
  </w:style>
  <w:style w:type="character" w:styleId="Hyperlink">
    <w:name w:val="Hyperlink"/>
    <w:rsid w:val="0063556E"/>
    <w:rPr>
      <w:color w:val="0563C1"/>
      <w:u w:val="single"/>
    </w:rPr>
  </w:style>
  <w:style w:type="character" w:styleId="CommentReference">
    <w:name w:val="annotation reference"/>
    <w:rsid w:val="00627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0F9"/>
    <w:rPr>
      <w:sz w:val="20"/>
      <w:szCs w:val="20"/>
    </w:rPr>
  </w:style>
  <w:style w:type="character" w:customStyle="1" w:styleId="CommentTextChar">
    <w:name w:val="Comment Text Char"/>
    <w:link w:val="CommentText"/>
    <w:rsid w:val="006270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70F9"/>
    <w:rPr>
      <w:b/>
      <w:bCs/>
    </w:rPr>
  </w:style>
  <w:style w:type="character" w:customStyle="1" w:styleId="CommentSubjectChar">
    <w:name w:val="Comment Subject Char"/>
    <w:link w:val="CommentSubject"/>
    <w:rsid w:val="006270F9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6561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561E3"/>
    <w:rPr>
      <w:rFonts w:eastAsia="Calibri"/>
      <w:lang w:val="en-CA" w:eastAsia="en-CA"/>
    </w:rPr>
  </w:style>
  <w:style w:type="paragraph" w:customStyle="1" w:styleId="xmsonormal">
    <w:name w:val="x_msonormal"/>
    <w:basedOn w:val="Normal"/>
    <w:uiPriority w:val="99"/>
    <w:semiHidden/>
    <w:rsid w:val="006561E3"/>
    <w:rPr>
      <w:rFonts w:eastAsia="Calibri"/>
      <w:lang w:val="en-CA" w:eastAsia="en-CA"/>
    </w:rPr>
  </w:style>
  <w:style w:type="character" w:styleId="FollowedHyperlink">
    <w:name w:val="FollowedHyperlink"/>
    <w:rsid w:val="00DC6447"/>
    <w:rPr>
      <w:color w:val="954F72"/>
      <w:u w:val="single"/>
    </w:rPr>
  </w:style>
  <w:style w:type="paragraph" w:styleId="NoSpacing">
    <w:name w:val="No Spacing"/>
    <w:uiPriority w:val="1"/>
    <w:qFormat/>
    <w:rsid w:val="007A2655"/>
    <w:rPr>
      <w:rFonts w:ascii="Calibri" w:hAnsi="Calibri" w:cs="Calibri"/>
      <w:sz w:val="21"/>
      <w:szCs w:val="21"/>
      <w:lang w:val="fr-CA" w:eastAsia="fr-FR"/>
    </w:rPr>
  </w:style>
  <w:style w:type="character" w:customStyle="1" w:styleId="normaltextrun">
    <w:name w:val="normaltextrun"/>
    <w:rsid w:val="007876DC"/>
  </w:style>
  <w:style w:type="character" w:customStyle="1" w:styleId="FooterChar">
    <w:name w:val="Footer Char"/>
    <w:link w:val="Footer"/>
    <w:uiPriority w:val="99"/>
    <w:rsid w:val="005A3A03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12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2A1A"/>
    <w:pPr>
      <w:spacing w:before="100" w:beforeAutospacing="1" w:after="100" w:afterAutospacing="1"/>
    </w:pPr>
    <w:rPr>
      <w:lang w:val="en-CA" w:eastAsia="en-CA"/>
    </w:rPr>
  </w:style>
  <w:style w:type="character" w:customStyle="1" w:styleId="eop">
    <w:name w:val="eop"/>
    <w:basedOn w:val="DefaultParagraphFont"/>
    <w:rsid w:val="00C9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.nrbhss@ssss.gouv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p.nrbhss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yver\LOCALS~1\Temp\notes6030C8\Template%20NRBHS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7D3B-282B-46C6-A8EF-7B140F5A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NRBHSS letter</Template>
  <TotalTime>3228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Manager/>
  <Company>RRSSSN</Company>
  <LinksUpToDate>false</LinksUpToDate>
  <CharactersWithSpaces>8693</CharactersWithSpaces>
  <SharedDoc>false</SharedDoc>
  <HyperlinkBase/>
  <HLinks>
    <vt:vector size="12" baseType="variant">
      <vt:variant>
        <vt:i4>6357005</vt:i4>
      </vt:variant>
      <vt:variant>
        <vt:i4>10</vt:i4>
      </vt:variant>
      <vt:variant>
        <vt:i4>0</vt:i4>
      </vt:variant>
      <vt:variant>
        <vt:i4>5</vt:i4>
      </vt:variant>
      <vt:variant>
        <vt:lpwstr>mailto:php.nrbhss@ssss.gouv.qc.ca</vt:lpwstr>
      </vt:variant>
      <vt:variant>
        <vt:lpwstr/>
      </vt:variant>
      <vt:variant>
        <vt:i4>6357005</vt:i4>
      </vt:variant>
      <vt:variant>
        <vt:i4>7</vt:i4>
      </vt:variant>
      <vt:variant>
        <vt:i4>0</vt:i4>
      </vt:variant>
      <vt:variant>
        <vt:i4>5</vt:i4>
      </vt:variant>
      <vt:variant>
        <vt:lpwstr>mailto:php.nrbhss@ssss.gouv.qc.ca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royver</dc:creator>
  <cp:keywords/>
  <dc:description/>
  <cp:lastModifiedBy>Cynthia Nguyen (RRSSSN)</cp:lastModifiedBy>
  <cp:revision>56</cp:revision>
  <cp:lastPrinted>2016-09-29T14:51:00Z</cp:lastPrinted>
  <dcterms:created xsi:type="dcterms:W3CDTF">2025-04-08T17:04:00Z</dcterms:created>
  <dcterms:modified xsi:type="dcterms:W3CDTF">2025-05-05T21:14:00Z</dcterms:modified>
  <cp:category/>
</cp:coreProperties>
</file>