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A481" w14:textId="77777777" w:rsidR="00891A80" w:rsidRPr="003A5498" w:rsidRDefault="00891A80" w:rsidP="009B53B9">
      <w:pPr>
        <w:pBdr>
          <w:bottom w:val="single" w:sz="4" w:space="1" w:color="auto"/>
        </w:pBdr>
        <w:jc w:val="center"/>
        <w:rPr>
          <w:rFonts w:ascii="Calibri" w:hAnsi="Calibri"/>
          <w:b/>
          <w:caps/>
          <w:snapToGrid w:val="0"/>
          <w:sz w:val="16"/>
          <w:szCs w:val="16"/>
          <w:lang w:val="en-CA"/>
        </w:rPr>
      </w:pPr>
    </w:p>
    <w:p w14:paraId="7F9DB7FC" w14:textId="77777777" w:rsidR="00C843B8" w:rsidRPr="00EF3B42" w:rsidRDefault="00533A1B" w:rsidP="009B53B9">
      <w:pPr>
        <w:pBdr>
          <w:bottom w:val="single" w:sz="4" w:space="1" w:color="auto"/>
        </w:pBdr>
        <w:jc w:val="center"/>
        <w:rPr>
          <w:rFonts w:ascii="Calibri" w:hAnsi="Calibri"/>
          <w:b/>
          <w:caps/>
          <w:snapToGrid w:val="0"/>
          <w:sz w:val="40"/>
          <w:szCs w:val="40"/>
          <w:lang w:val="fr-CA"/>
        </w:rPr>
      </w:pPr>
      <w:r w:rsidRPr="00EF3B42">
        <w:rPr>
          <w:rFonts w:ascii="Calibri" w:hAnsi="Calibri"/>
          <w:b/>
          <w:bCs/>
          <w:caps/>
          <w:snapToGrid w:val="0"/>
          <w:sz w:val="40"/>
          <w:szCs w:val="40"/>
          <w:lang w:val="fr-CA"/>
        </w:rPr>
        <w:t>FORMULAIRE DE DEMANDE DE FINANCEMENT</w:t>
      </w:r>
    </w:p>
    <w:p w14:paraId="60A8378E" w14:textId="626FAC09" w:rsidR="0078256B" w:rsidRPr="00EF3B42" w:rsidRDefault="00AA3FE2" w:rsidP="009B53B9">
      <w:pPr>
        <w:pBdr>
          <w:bottom w:val="single" w:sz="4" w:space="1" w:color="auto"/>
        </w:pBdr>
        <w:jc w:val="center"/>
        <w:rPr>
          <w:rFonts w:ascii="Calibri" w:hAnsi="Calibri"/>
          <w:b/>
          <w:caps/>
          <w:snapToGrid w:val="0"/>
          <w:sz w:val="40"/>
          <w:szCs w:val="40"/>
          <w:lang w:val="fr-CA"/>
        </w:rPr>
      </w:pPr>
      <w:r w:rsidRPr="00EF3B42">
        <w:rPr>
          <w:rFonts w:ascii="Calibri" w:hAnsi="Calibri"/>
          <w:b/>
          <w:bCs/>
          <w:caps/>
          <w:snapToGrid w:val="0"/>
          <w:sz w:val="40"/>
          <w:szCs w:val="40"/>
          <w:lang w:val="fr-CA"/>
        </w:rPr>
        <w:t>D’</w:t>
      </w:r>
      <w:r w:rsidR="00533A1B" w:rsidRPr="00EF3B42">
        <w:rPr>
          <w:rFonts w:ascii="Calibri" w:hAnsi="Calibri"/>
          <w:b/>
          <w:bCs/>
          <w:caps/>
          <w:snapToGrid w:val="0"/>
          <w:sz w:val="40"/>
          <w:szCs w:val="40"/>
          <w:lang w:val="fr-CA"/>
        </w:rPr>
        <w:t xml:space="preserve">ACTIVITÉS ASSOCIÉES À LA SANTÉ AU NUNAVIK </w:t>
      </w:r>
    </w:p>
    <w:p w14:paraId="306829EA" w14:textId="147FE245" w:rsidR="00A2767C" w:rsidRPr="00EF3B42" w:rsidRDefault="00533A1B" w:rsidP="00E51B7C">
      <w:pPr>
        <w:pBdr>
          <w:bottom w:val="single" w:sz="4" w:space="1" w:color="auto"/>
        </w:pBdr>
        <w:jc w:val="center"/>
        <w:rPr>
          <w:rFonts w:ascii="Calibri" w:hAnsi="Calibri"/>
          <w:b/>
          <w:caps/>
          <w:snapToGrid w:val="0"/>
          <w:sz w:val="40"/>
          <w:szCs w:val="40"/>
          <w:lang w:val="fr-CA"/>
        </w:rPr>
      </w:pPr>
      <w:r w:rsidRPr="00EF3B42">
        <w:rPr>
          <w:rFonts w:ascii="Calibri" w:hAnsi="Calibri"/>
          <w:b/>
          <w:bCs/>
          <w:caps/>
          <w:snapToGrid w:val="0"/>
          <w:sz w:val="32"/>
          <w:szCs w:val="40"/>
          <w:lang w:val="fr-CA"/>
        </w:rPr>
        <w:t xml:space="preserve">SANTÉ PUBLIQUE </w:t>
      </w:r>
      <w:r w:rsidR="00AF0BF6">
        <w:rPr>
          <w:rFonts w:ascii="Calibri" w:hAnsi="Calibri"/>
          <w:b/>
          <w:bCs/>
          <w:caps/>
          <w:snapToGrid w:val="0"/>
          <w:sz w:val="32"/>
          <w:szCs w:val="40"/>
          <w:lang w:val="fr-CA"/>
        </w:rPr>
        <w:t>–</w:t>
      </w:r>
      <w:r w:rsidRPr="00EF3B42">
        <w:rPr>
          <w:rFonts w:ascii="Calibri" w:hAnsi="Calibri"/>
          <w:b/>
          <w:bCs/>
          <w:caps/>
          <w:snapToGrid w:val="0"/>
          <w:sz w:val="32"/>
          <w:szCs w:val="40"/>
          <w:lang w:val="fr-CA"/>
        </w:rPr>
        <w:t xml:space="preserve"> 20</w:t>
      </w:r>
      <w:r w:rsidR="00AF0BF6">
        <w:rPr>
          <w:rFonts w:ascii="Calibri" w:hAnsi="Calibri"/>
          <w:b/>
          <w:bCs/>
          <w:caps/>
          <w:snapToGrid w:val="0"/>
          <w:sz w:val="32"/>
          <w:szCs w:val="40"/>
          <w:lang w:val="fr-CA"/>
        </w:rPr>
        <w:t>26-2027</w:t>
      </w:r>
    </w:p>
    <w:p w14:paraId="271CBBFE" w14:textId="77777777" w:rsidR="009B53B9" w:rsidRPr="00EF3B42" w:rsidRDefault="009B53B9" w:rsidP="009B53B9">
      <w:pPr>
        <w:pBdr>
          <w:bottom w:val="single" w:sz="4" w:space="1" w:color="auto"/>
        </w:pBdr>
        <w:jc w:val="center"/>
        <w:rPr>
          <w:rFonts w:ascii="Calibri" w:hAnsi="Calibri"/>
          <w:b/>
          <w:caps/>
          <w:snapToGrid w:val="0"/>
          <w:sz w:val="16"/>
          <w:szCs w:val="16"/>
          <w:lang w:val="fr-CA"/>
        </w:rPr>
      </w:pPr>
    </w:p>
    <w:p w14:paraId="1464CBC7" w14:textId="77777777" w:rsidR="00C843B8" w:rsidRPr="00EF3B42" w:rsidRDefault="00C843B8" w:rsidP="00C843B8">
      <w:pPr>
        <w:jc w:val="center"/>
        <w:rPr>
          <w:rFonts w:ascii="Calibri" w:hAnsi="Calibri"/>
          <w:snapToGrid w:val="0"/>
          <w:sz w:val="16"/>
          <w:szCs w:val="16"/>
          <w:lang w:val="fr-CA"/>
        </w:rPr>
      </w:pPr>
    </w:p>
    <w:p w14:paraId="79EA5639" w14:textId="77777777" w:rsidR="007A2655" w:rsidRPr="00EF3B42" w:rsidRDefault="00533A1B" w:rsidP="007A2655">
      <w:pPr>
        <w:pStyle w:val="Listenumros"/>
        <w:numPr>
          <w:ilvl w:val="0"/>
          <w:numId w:val="0"/>
        </w:numPr>
        <w:ind w:left="284" w:hanging="284"/>
        <w:jc w:val="left"/>
        <w:rPr>
          <w:rFonts w:ascii="Calibri" w:hAnsi="Calibri" w:cs="Calibri"/>
          <w:snapToGrid w:val="0"/>
          <w:sz w:val="28"/>
          <w:szCs w:val="28"/>
          <w:lang w:val="fr-CA"/>
        </w:rPr>
      </w:pPr>
      <w:r w:rsidRPr="00EF3B42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>DÉPENSES ADMISSIBLES</w:t>
      </w:r>
    </w:p>
    <w:p w14:paraId="2DFACD1B" w14:textId="562F66D5" w:rsidR="007A2655" w:rsidRPr="00EF3B42" w:rsidRDefault="005E5279" w:rsidP="007A2655">
      <w:pPr>
        <w:pStyle w:val="Listecontinue"/>
        <w:ind w:left="0"/>
        <w:rPr>
          <w:rFonts w:ascii="Calibri" w:hAnsi="Calibri" w:cs="Calibri"/>
          <w:sz w:val="21"/>
          <w:szCs w:val="21"/>
          <w:lang w:val="fr-CA" w:eastAsia="fr-FR"/>
        </w:rPr>
      </w:pPr>
      <w:r w:rsidRPr="00EF3B42">
        <w:rPr>
          <w:rFonts w:ascii="Calibri" w:hAnsi="Calibri" w:cs="Calibri"/>
          <w:sz w:val="21"/>
          <w:szCs w:val="21"/>
          <w:lang w:val="fr-CA" w:eastAsia="fr-FR"/>
        </w:rPr>
        <w:t xml:space="preserve">La Santé publique rembourse </w:t>
      </w:r>
      <w:r w:rsidR="007A29B9">
        <w:rPr>
          <w:rFonts w:ascii="Calibri" w:hAnsi="Calibri" w:cs="Calibri"/>
          <w:sz w:val="21"/>
          <w:szCs w:val="21"/>
          <w:lang w:val="fr-CA" w:eastAsia="fr-FR"/>
        </w:rPr>
        <w:t xml:space="preserve">de </w:t>
      </w:r>
      <w:r w:rsidRPr="00EF3B42">
        <w:rPr>
          <w:rFonts w:ascii="Calibri" w:hAnsi="Calibri" w:cs="Calibri"/>
          <w:sz w:val="21"/>
          <w:szCs w:val="21"/>
          <w:lang w:val="fr-CA" w:eastAsia="fr-FR"/>
        </w:rPr>
        <w:t>n</w:t>
      </w:r>
      <w:r w:rsidR="00533A1B" w:rsidRPr="00EF3B42">
        <w:rPr>
          <w:rFonts w:ascii="Calibri" w:hAnsi="Calibri" w:cs="Calibri"/>
          <w:sz w:val="21"/>
          <w:szCs w:val="21"/>
          <w:lang w:val="fr-CA" w:eastAsia="fr-FR"/>
        </w:rPr>
        <w:t xml:space="preserve">ombreuses dépenses en lien avec </w:t>
      </w:r>
      <w:r w:rsidRPr="00EF3B42">
        <w:rPr>
          <w:rFonts w:ascii="Calibri" w:hAnsi="Calibri" w:cs="Calibri"/>
          <w:sz w:val="21"/>
          <w:szCs w:val="21"/>
          <w:lang w:val="fr-CA" w:eastAsia="fr-FR"/>
        </w:rPr>
        <w:t>divers événements, dans le but de</w:t>
      </w:r>
      <w:r w:rsidR="00533A1B" w:rsidRPr="00EF3B42">
        <w:rPr>
          <w:rFonts w:ascii="Calibri" w:hAnsi="Calibri" w:cs="Calibri"/>
          <w:sz w:val="21"/>
          <w:szCs w:val="21"/>
          <w:lang w:val="fr-CA" w:eastAsia="fr-FR"/>
        </w:rPr>
        <w:t xml:space="preserve"> promo</w:t>
      </w:r>
      <w:r w:rsidRPr="00EF3B42">
        <w:rPr>
          <w:rFonts w:ascii="Calibri" w:hAnsi="Calibri" w:cs="Calibri"/>
          <w:sz w:val="21"/>
          <w:szCs w:val="21"/>
          <w:lang w:val="fr-CA" w:eastAsia="fr-FR"/>
        </w:rPr>
        <w:t xml:space="preserve">uvoir l’organisation et la tenue </w:t>
      </w:r>
      <w:r w:rsidR="00533A1B" w:rsidRPr="00EF3B42">
        <w:rPr>
          <w:rFonts w:ascii="Calibri" w:hAnsi="Calibri" w:cs="Calibri"/>
          <w:sz w:val="21"/>
          <w:szCs w:val="21"/>
          <w:lang w:val="fr-CA" w:eastAsia="fr-FR"/>
        </w:rPr>
        <w:t>d</w:t>
      </w:r>
      <w:r w:rsidR="00AA3FE2" w:rsidRPr="00EF3B42">
        <w:rPr>
          <w:rFonts w:ascii="Calibri" w:hAnsi="Calibri" w:cs="Calibri"/>
          <w:sz w:val="21"/>
          <w:szCs w:val="21"/>
          <w:lang w:val="fr-CA" w:eastAsia="fr-FR"/>
        </w:rPr>
        <w:t>’</w:t>
      </w:r>
      <w:r w:rsidR="00533A1B" w:rsidRPr="00EF3B42">
        <w:rPr>
          <w:rFonts w:ascii="Calibri" w:hAnsi="Calibri" w:cs="Calibri"/>
          <w:sz w:val="21"/>
          <w:szCs w:val="21"/>
          <w:lang w:val="fr-CA" w:eastAsia="fr-FR"/>
        </w:rPr>
        <w:t>activités associées à la santé dans les communautés du Nunavik.</w:t>
      </w:r>
    </w:p>
    <w:p w14:paraId="099B5D27" w14:textId="5A023E23" w:rsidR="007A2655" w:rsidRPr="00EF3B42" w:rsidRDefault="00533A1B" w:rsidP="007A2655">
      <w:pPr>
        <w:pStyle w:val="Listecontinue"/>
        <w:ind w:left="0"/>
        <w:rPr>
          <w:rFonts w:ascii="Calibri" w:hAnsi="Calibri" w:cs="Calibri"/>
          <w:sz w:val="21"/>
          <w:szCs w:val="21"/>
          <w:lang w:val="fr-CA" w:eastAsia="fr-FR"/>
        </w:rPr>
      </w:pPr>
      <w:r w:rsidRPr="00EF3B42">
        <w:rPr>
          <w:rFonts w:ascii="Calibri" w:hAnsi="Calibri" w:cs="Calibri"/>
          <w:sz w:val="21"/>
          <w:szCs w:val="21"/>
          <w:lang w:val="fr-CA" w:eastAsia="fr-FR"/>
        </w:rPr>
        <w:t xml:space="preserve">Voici une liste partielle des dépenses qui </w:t>
      </w:r>
      <w:r w:rsidRPr="00EF3B42">
        <w:rPr>
          <w:rFonts w:ascii="Calibri" w:hAnsi="Calibri" w:cs="Calibri"/>
          <w:b/>
          <w:bCs/>
          <w:sz w:val="21"/>
          <w:szCs w:val="21"/>
          <w:u w:val="single"/>
          <w:lang w:val="fr-CA" w:eastAsia="fr-FR"/>
        </w:rPr>
        <w:t>ne sont pas admissibles</w:t>
      </w:r>
      <w:r w:rsidR="007A29B9">
        <w:rPr>
          <w:rFonts w:ascii="Calibri" w:hAnsi="Calibri" w:cs="Calibri"/>
          <w:sz w:val="21"/>
          <w:szCs w:val="21"/>
          <w:lang w:val="fr-CA" w:eastAsia="fr-FR"/>
        </w:rPr>
        <w:t> </w:t>
      </w:r>
      <w:r w:rsidRPr="00EF3B42">
        <w:rPr>
          <w:rFonts w:ascii="Calibri" w:hAnsi="Calibri" w:cs="Calibri"/>
          <w:sz w:val="21"/>
          <w:szCs w:val="21"/>
          <w:lang w:val="fr-CA" w:eastAsia="fr-FR"/>
        </w:rPr>
        <w:t>:</w:t>
      </w:r>
    </w:p>
    <w:p w14:paraId="28515A91" w14:textId="3603422A" w:rsidR="007A2655" w:rsidRPr="00EF3B42" w:rsidRDefault="00533A1B" w:rsidP="007A2655">
      <w:pPr>
        <w:pStyle w:val="Sansinterligne"/>
        <w:numPr>
          <w:ilvl w:val="0"/>
          <w:numId w:val="29"/>
        </w:numPr>
      </w:pPr>
      <w:r w:rsidRPr="00EF3B42">
        <w:t>Dépenses en infrastructure, incluant les coûts d</w:t>
      </w:r>
      <w:r w:rsidR="00AA3FE2" w:rsidRPr="00EF3B42">
        <w:t>’</w:t>
      </w:r>
      <w:r w:rsidRPr="00EF3B42">
        <w:t>entretien des édifices et des véhicules.</w:t>
      </w:r>
    </w:p>
    <w:p w14:paraId="540C2565" w14:textId="55F1D08F" w:rsidR="001A568E" w:rsidRPr="00EF3B42" w:rsidRDefault="00533A1B" w:rsidP="00226B0D">
      <w:pPr>
        <w:pStyle w:val="Sansinterligne"/>
        <w:numPr>
          <w:ilvl w:val="0"/>
          <w:numId w:val="29"/>
        </w:numPr>
      </w:pPr>
      <w:r w:rsidRPr="00EF3B42">
        <w:t xml:space="preserve">Prix de participation (argent comptant ou </w:t>
      </w:r>
      <w:r w:rsidR="00DE1ACE">
        <w:t>matériel</w:t>
      </w:r>
      <w:r w:rsidRPr="00EF3B42">
        <w:t>).</w:t>
      </w:r>
    </w:p>
    <w:p w14:paraId="710380C9" w14:textId="7BB70D64" w:rsidR="007876DC" w:rsidRPr="00EF3B42" w:rsidRDefault="00533A1B" w:rsidP="007A2655">
      <w:pPr>
        <w:pStyle w:val="Sansinterligne"/>
        <w:numPr>
          <w:ilvl w:val="0"/>
          <w:numId w:val="29"/>
        </w:numPr>
      </w:pPr>
      <w:r w:rsidRPr="00EF3B42">
        <w:t>Salaires des employé</w:t>
      </w:r>
      <w:r w:rsidR="007A29B9">
        <w:t>s</w:t>
      </w:r>
      <w:r w:rsidRPr="00EF3B42">
        <w:t xml:space="preserve"> qui organisent ou prennent part à une activité dans le cadre de leurs fonctions professionnelles. </w:t>
      </w:r>
    </w:p>
    <w:p w14:paraId="2E708AD8" w14:textId="18BFEFF7" w:rsidR="007A2655" w:rsidRPr="00EF3B42" w:rsidRDefault="00EF3B42" w:rsidP="007A2655">
      <w:pPr>
        <w:pStyle w:val="Sansinterligne"/>
        <w:numPr>
          <w:ilvl w:val="0"/>
          <w:numId w:val="29"/>
        </w:numPr>
      </w:pPr>
      <w:r w:rsidRPr="00EF3B42">
        <w:t>Coûts associés à de la m</w:t>
      </w:r>
      <w:r w:rsidR="00533A1B" w:rsidRPr="00EF3B42">
        <w:t>albouffe.</w:t>
      </w:r>
    </w:p>
    <w:p w14:paraId="2E8B42A2" w14:textId="5508880F" w:rsidR="007A2655" w:rsidRPr="00EF3B42" w:rsidRDefault="00533A1B" w:rsidP="007A2655">
      <w:pPr>
        <w:pStyle w:val="Sansinterligne"/>
        <w:numPr>
          <w:ilvl w:val="0"/>
          <w:numId w:val="29"/>
        </w:numPr>
      </w:pPr>
      <w:r w:rsidRPr="00EF3B42">
        <w:t>Dépenses pour des déplacements à l</w:t>
      </w:r>
      <w:r w:rsidR="00AA3FE2" w:rsidRPr="00EF3B42">
        <w:t>’</w:t>
      </w:r>
      <w:r w:rsidRPr="00EF3B42">
        <w:t>étranger.</w:t>
      </w:r>
    </w:p>
    <w:p w14:paraId="2F88033D" w14:textId="77777777" w:rsidR="007A2655" w:rsidRPr="00EF3B42" w:rsidRDefault="007A2655" w:rsidP="007A2655">
      <w:pPr>
        <w:pStyle w:val="Listecontinue"/>
        <w:ind w:left="0"/>
        <w:jc w:val="both"/>
        <w:rPr>
          <w:rFonts w:ascii="Calibri" w:hAnsi="Calibri" w:cs="Calibri"/>
          <w:lang w:val="fr-CA" w:eastAsia="fr-FR"/>
        </w:rPr>
      </w:pPr>
    </w:p>
    <w:p w14:paraId="0FF11274" w14:textId="77777777" w:rsidR="007A2655" w:rsidRPr="00D8090E" w:rsidRDefault="00533A1B" w:rsidP="007A2655">
      <w:pPr>
        <w:pStyle w:val="Listenumros"/>
        <w:numPr>
          <w:ilvl w:val="0"/>
          <w:numId w:val="0"/>
        </w:numPr>
        <w:ind w:left="284" w:hanging="284"/>
        <w:jc w:val="left"/>
        <w:rPr>
          <w:rFonts w:ascii="Calibri" w:hAnsi="Calibri" w:cs="Calibri"/>
          <w:b/>
          <w:snapToGrid w:val="0"/>
          <w:sz w:val="28"/>
          <w:szCs w:val="28"/>
          <w:lang w:val="fr-CA"/>
        </w:rPr>
      </w:pPr>
      <w:r w:rsidRPr="00D8090E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>MODALITÉS DE PAIEMENT</w:t>
      </w:r>
    </w:p>
    <w:p w14:paraId="2E5DB712" w14:textId="77777777" w:rsidR="000E77DA" w:rsidRPr="00D8090E" w:rsidRDefault="00533A1B" w:rsidP="000E77DA">
      <w:pPr>
        <w:pStyle w:val="Listenumros"/>
        <w:numPr>
          <w:ilvl w:val="0"/>
          <w:numId w:val="0"/>
        </w:numPr>
        <w:ind w:left="284" w:hanging="284"/>
        <w:rPr>
          <w:rFonts w:ascii="Calibri" w:hAnsi="Calibri"/>
          <w:b/>
          <w:sz w:val="21"/>
          <w:szCs w:val="21"/>
          <w:lang w:val="fr-CA"/>
        </w:rPr>
      </w:pPr>
      <w:r w:rsidRPr="00D8090E">
        <w:rPr>
          <w:rFonts w:ascii="Calibri" w:hAnsi="Calibri"/>
          <w:b/>
          <w:bCs/>
          <w:sz w:val="21"/>
          <w:szCs w:val="21"/>
          <w:lang w:val="fr-CA"/>
        </w:rPr>
        <w:t>1. PAIEMENT</w:t>
      </w:r>
    </w:p>
    <w:p w14:paraId="1055A313" w14:textId="5D25EC21" w:rsidR="006067B4" w:rsidRPr="00EE2172" w:rsidRDefault="006067B4" w:rsidP="006067B4">
      <w:pPr>
        <w:pStyle w:val="Listenumros"/>
        <w:numPr>
          <w:ilvl w:val="0"/>
          <w:numId w:val="0"/>
        </w:numPr>
        <w:rPr>
          <w:rFonts w:ascii="Calibri" w:hAnsi="Calibri"/>
          <w:sz w:val="21"/>
          <w:szCs w:val="21"/>
          <w:lang w:val="fr-CA"/>
        </w:rPr>
      </w:pPr>
      <w:r w:rsidRPr="00EE2172">
        <w:rPr>
          <w:rFonts w:ascii="Calibri" w:hAnsi="Calibri"/>
          <w:sz w:val="21"/>
          <w:lang w:val="fr-CA"/>
        </w:rPr>
        <w:t xml:space="preserve">Le paiement sera conditionnel à la réception </w:t>
      </w:r>
      <w:r w:rsidR="00DE1ACE">
        <w:rPr>
          <w:rFonts w:ascii="Calibri" w:hAnsi="Calibri"/>
          <w:sz w:val="21"/>
          <w:lang w:val="fr-CA"/>
        </w:rPr>
        <w:t>d’une facture</w:t>
      </w:r>
      <w:r w:rsidRPr="00EE2172">
        <w:rPr>
          <w:rFonts w:ascii="Calibri" w:hAnsi="Calibri"/>
          <w:sz w:val="21"/>
          <w:lang w:val="fr-CA"/>
        </w:rPr>
        <w:t xml:space="preserve"> accompagnée de</w:t>
      </w:r>
      <w:r w:rsidR="00DE1ACE">
        <w:rPr>
          <w:rFonts w:ascii="Calibri" w:hAnsi="Calibri"/>
          <w:sz w:val="21"/>
          <w:lang w:val="fr-CA"/>
        </w:rPr>
        <w:t>s pièces justificatives</w:t>
      </w:r>
      <w:r w:rsidRPr="00EE2172">
        <w:rPr>
          <w:rFonts w:ascii="Calibri" w:hAnsi="Calibri"/>
          <w:sz w:val="21"/>
          <w:lang w:val="fr-CA"/>
        </w:rPr>
        <w:t xml:space="preserve"> et d’un rapport d’activité </w:t>
      </w:r>
      <w:r w:rsidR="00D8090E" w:rsidRPr="00EE2172">
        <w:rPr>
          <w:rFonts w:ascii="Calibri" w:hAnsi="Calibri"/>
          <w:sz w:val="21"/>
          <w:lang w:val="fr-CA"/>
        </w:rPr>
        <w:t>une fois</w:t>
      </w:r>
      <w:r w:rsidRPr="00EE2172">
        <w:rPr>
          <w:rFonts w:ascii="Calibri" w:hAnsi="Calibri"/>
          <w:sz w:val="21"/>
          <w:lang w:val="fr-CA"/>
        </w:rPr>
        <w:t xml:space="preserve"> l’activité </w:t>
      </w:r>
      <w:r w:rsidR="00D8090E" w:rsidRPr="00EE2172">
        <w:rPr>
          <w:rFonts w:ascii="Calibri" w:hAnsi="Calibri"/>
          <w:sz w:val="21"/>
          <w:lang w:val="fr-CA"/>
        </w:rPr>
        <w:t xml:space="preserve">terminée </w:t>
      </w:r>
      <w:r w:rsidRPr="00EE2172">
        <w:rPr>
          <w:rFonts w:ascii="Calibri" w:hAnsi="Calibri"/>
          <w:sz w:val="21"/>
          <w:lang w:val="fr-CA"/>
        </w:rPr>
        <w:t>ou</w:t>
      </w:r>
      <w:r w:rsidR="00D8090E" w:rsidRPr="00EE2172">
        <w:rPr>
          <w:rFonts w:ascii="Calibri" w:hAnsi="Calibri"/>
          <w:sz w:val="21"/>
          <w:lang w:val="fr-CA"/>
        </w:rPr>
        <w:t xml:space="preserve"> </w:t>
      </w:r>
      <w:r w:rsidR="00EE2172">
        <w:rPr>
          <w:rFonts w:ascii="Calibri" w:hAnsi="Calibri"/>
          <w:sz w:val="21"/>
          <w:lang w:val="fr-CA"/>
        </w:rPr>
        <w:t>à</w:t>
      </w:r>
      <w:r w:rsidR="00D8090E" w:rsidRPr="00EE2172">
        <w:rPr>
          <w:rFonts w:ascii="Calibri" w:hAnsi="Calibri"/>
          <w:sz w:val="21"/>
          <w:lang w:val="fr-CA"/>
        </w:rPr>
        <w:t xml:space="preserve"> la fin</w:t>
      </w:r>
      <w:r w:rsidRPr="00EE2172">
        <w:rPr>
          <w:rFonts w:ascii="Calibri" w:hAnsi="Calibri"/>
          <w:sz w:val="21"/>
          <w:lang w:val="fr-CA"/>
        </w:rPr>
        <w:t xml:space="preserve"> de l’exercice </w:t>
      </w:r>
      <w:r w:rsidR="00EE2172" w:rsidRPr="00EE2172">
        <w:rPr>
          <w:rFonts w:ascii="Calibri" w:hAnsi="Calibri"/>
          <w:sz w:val="21"/>
          <w:lang w:val="fr-CA"/>
        </w:rPr>
        <w:t xml:space="preserve">financier </w:t>
      </w:r>
      <w:r w:rsidRPr="00EE2172">
        <w:rPr>
          <w:rFonts w:ascii="Calibri" w:hAnsi="Calibri"/>
          <w:sz w:val="21"/>
          <w:lang w:val="fr-CA"/>
        </w:rPr>
        <w:t>au cours duquel les dépenses ont été engagées.</w:t>
      </w:r>
    </w:p>
    <w:p w14:paraId="5D27FDB4" w14:textId="77777777" w:rsidR="000E77DA" w:rsidRPr="00EE2172" w:rsidRDefault="000E77DA" w:rsidP="000E77DA">
      <w:pPr>
        <w:rPr>
          <w:rFonts w:ascii="Calibri" w:hAnsi="Calibri"/>
          <w:b/>
          <w:sz w:val="16"/>
          <w:szCs w:val="16"/>
          <w:lang w:val="fr-CA"/>
        </w:rPr>
      </w:pPr>
    </w:p>
    <w:p w14:paraId="623CD926" w14:textId="348D2F41" w:rsidR="000E77DA" w:rsidRPr="00EF3B42" w:rsidRDefault="00533A1B" w:rsidP="000E77DA">
      <w:pPr>
        <w:rPr>
          <w:rFonts w:ascii="Calibri" w:hAnsi="Calibri"/>
          <w:b/>
          <w:sz w:val="21"/>
          <w:szCs w:val="21"/>
          <w:lang w:val="fr-CA"/>
        </w:rPr>
      </w:pPr>
      <w:r w:rsidRPr="00EF3B42">
        <w:rPr>
          <w:rFonts w:ascii="Calibri" w:hAnsi="Calibri"/>
          <w:b/>
          <w:bCs/>
          <w:sz w:val="21"/>
          <w:szCs w:val="21"/>
          <w:lang w:val="fr-CA"/>
        </w:rPr>
        <w:t>2. SUIVI À LA FIN DE L</w:t>
      </w:r>
      <w:r w:rsidR="00AA3FE2" w:rsidRPr="00EF3B42">
        <w:rPr>
          <w:rFonts w:ascii="Calibri" w:hAnsi="Calibri"/>
          <w:b/>
          <w:bCs/>
          <w:sz w:val="21"/>
          <w:szCs w:val="21"/>
          <w:lang w:val="fr-CA"/>
        </w:rPr>
        <w:t>’</w:t>
      </w:r>
      <w:r w:rsidRPr="00EF3B42">
        <w:rPr>
          <w:rFonts w:ascii="Calibri" w:hAnsi="Calibri"/>
          <w:b/>
          <w:bCs/>
          <w:sz w:val="21"/>
          <w:szCs w:val="21"/>
          <w:lang w:val="fr-CA"/>
        </w:rPr>
        <w:t>EXERCICE FINANCIER</w:t>
      </w:r>
    </w:p>
    <w:p w14:paraId="6E41D7A9" w14:textId="0FFAC4CB" w:rsidR="006067B4" w:rsidRPr="00EE2172" w:rsidRDefault="006067B4" w:rsidP="006067B4">
      <w:pPr>
        <w:rPr>
          <w:rFonts w:ascii="Calibri" w:hAnsi="Calibri"/>
          <w:sz w:val="21"/>
          <w:szCs w:val="21"/>
          <w:lang w:val="fr-CA"/>
        </w:rPr>
      </w:pPr>
      <w:r w:rsidRPr="006067B4">
        <w:rPr>
          <w:rFonts w:ascii="Calibri" w:hAnsi="Calibri"/>
          <w:sz w:val="21"/>
          <w:lang w:val="fr-CA"/>
        </w:rPr>
        <w:t xml:space="preserve">Dans le cas d’un demandeur qui ne donne pas suite lorsque l’agent effectue un suivi par égard au financement alloué, celui-ci </w:t>
      </w:r>
      <w:r w:rsidRPr="00EE2172">
        <w:rPr>
          <w:rFonts w:ascii="Calibri" w:hAnsi="Calibri"/>
          <w:sz w:val="21"/>
          <w:lang w:val="fr-CA"/>
        </w:rPr>
        <w:t>considérera que les fonds accordés n</w:t>
      </w:r>
      <w:r w:rsidR="007A29B9" w:rsidRPr="00EE2172">
        <w:rPr>
          <w:rFonts w:ascii="Calibri" w:hAnsi="Calibri"/>
          <w:sz w:val="21"/>
          <w:lang w:val="fr-CA"/>
        </w:rPr>
        <w:t>’</w:t>
      </w:r>
      <w:r w:rsidRPr="00EE2172">
        <w:rPr>
          <w:rFonts w:ascii="Calibri" w:hAnsi="Calibri"/>
          <w:sz w:val="21"/>
          <w:lang w:val="fr-CA"/>
        </w:rPr>
        <w:t xml:space="preserve">ont pas été utilisés et pourront être affectés à un autre projet. Si une partie du financement a été versée avant la mise en œuvre de l’activité et que cette dernière est annulée, </w:t>
      </w:r>
      <w:r w:rsidR="00EE2172" w:rsidRPr="00EE2172">
        <w:rPr>
          <w:rFonts w:ascii="Calibri" w:hAnsi="Calibri"/>
          <w:sz w:val="21"/>
          <w:lang w:val="fr-CA"/>
        </w:rPr>
        <w:t>la somme en question</w:t>
      </w:r>
      <w:r w:rsidRPr="00EE2172">
        <w:rPr>
          <w:rFonts w:ascii="Calibri" w:hAnsi="Calibri"/>
          <w:sz w:val="21"/>
          <w:lang w:val="fr-CA"/>
        </w:rPr>
        <w:t xml:space="preserve"> devra être remboursé</w:t>
      </w:r>
      <w:r w:rsidR="00DE1ACE">
        <w:rPr>
          <w:rFonts w:ascii="Calibri" w:hAnsi="Calibri"/>
          <w:sz w:val="21"/>
          <w:lang w:val="fr-CA"/>
        </w:rPr>
        <w:t>e</w:t>
      </w:r>
      <w:r w:rsidRPr="00EE2172">
        <w:rPr>
          <w:rFonts w:ascii="Calibri" w:hAnsi="Calibri"/>
          <w:sz w:val="21"/>
          <w:lang w:val="fr-CA"/>
        </w:rPr>
        <w:t xml:space="preserve"> à la RRSSSN.</w:t>
      </w:r>
    </w:p>
    <w:p w14:paraId="2BAC8FFF" w14:textId="77777777" w:rsidR="000E77DA" w:rsidRPr="00EE2172" w:rsidRDefault="000E77DA" w:rsidP="000E77DA">
      <w:pPr>
        <w:rPr>
          <w:rFonts w:ascii="Calibri" w:hAnsi="Calibri"/>
          <w:b/>
          <w:sz w:val="16"/>
          <w:szCs w:val="16"/>
          <w:lang w:val="fr-CA"/>
        </w:rPr>
      </w:pPr>
    </w:p>
    <w:p w14:paraId="161CEF06" w14:textId="77777777" w:rsidR="000E77DA" w:rsidRPr="00EF3B42" w:rsidRDefault="00533A1B" w:rsidP="000E77DA">
      <w:pPr>
        <w:rPr>
          <w:rFonts w:ascii="Calibri" w:hAnsi="Calibri"/>
          <w:b/>
          <w:sz w:val="21"/>
          <w:szCs w:val="21"/>
          <w:lang w:val="fr-CA"/>
        </w:rPr>
      </w:pPr>
      <w:r w:rsidRPr="00EF3B42">
        <w:rPr>
          <w:rFonts w:ascii="Calibri" w:hAnsi="Calibri"/>
          <w:b/>
          <w:bCs/>
          <w:sz w:val="21"/>
          <w:szCs w:val="21"/>
          <w:lang w:val="fr-CA"/>
        </w:rPr>
        <w:t>3. FACTURES ORIGINALES</w:t>
      </w:r>
    </w:p>
    <w:p w14:paraId="6F0A744C" w14:textId="18215576" w:rsidR="000E77DA" w:rsidRPr="00EF3B42" w:rsidRDefault="00533A1B" w:rsidP="000E77DA">
      <w:pPr>
        <w:rPr>
          <w:rFonts w:ascii="Calibri" w:hAnsi="Calibri"/>
          <w:sz w:val="21"/>
          <w:szCs w:val="21"/>
          <w:lang w:val="fr-CA"/>
        </w:rPr>
      </w:pPr>
      <w:r w:rsidRPr="00EF3B42">
        <w:rPr>
          <w:rFonts w:ascii="Calibri" w:hAnsi="Calibri"/>
          <w:sz w:val="21"/>
          <w:szCs w:val="21"/>
          <w:lang w:val="fr-CA"/>
        </w:rPr>
        <w:t>L</w:t>
      </w:r>
      <w:r w:rsidR="00AA3FE2" w:rsidRPr="00EF3B42">
        <w:rPr>
          <w:rFonts w:ascii="Calibri" w:hAnsi="Calibri"/>
          <w:sz w:val="21"/>
          <w:szCs w:val="21"/>
          <w:lang w:val="fr-CA"/>
        </w:rPr>
        <w:t>’</w:t>
      </w:r>
      <w:r w:rsidRPr="00EF3B42">
        <w:rPr>
          <w:rFonts w:ascii="Calibri" w:hAnsi="Calibri"/>
          <w:sz w:val="21"/>
          <w:szCs w:val="21"/>
          <w:lang w:val="fr-CA"/>
        </w:rPr>
        <w:t xml:space="preserve">agent responsable examinera les reçus et les factures dès </w:t>
      </w:r>
      <w:r w:rsidR="0024258C">
        <w:rPr>
          <w:rFonts w:ascii="Calibri" w:hAnsi="Calibri"/>
          <w:sz w:val="21"/>
          <w:szCs w:val="21"/>
          <w:lang w:val="fr-CA"/>
        </w:rPr>
        <w:t>qu’ils</w:t>
      </w:r>
      <w:r w:rsidRPr="00EF3B42">
        <w:rPr>
          <w:rFonts w:ascii="Calibri" w:hAnsi="Calibri"/>
          <w:sz w:val="21"/>
          <w:szCs w:val="21"/>
          <w:lang w:val="fr-CA"/>
        </w:rPr>
        <w:t xml:space="preserve"> seront soumis. Les dépenses qui ne se conforment pas à la demande approuvée peuvent être refusées. </w:t>
      </w:r>
    </w:p>
    <w:p w14:paraId="7F1C6D82" w14:textId="77777777" w:rsidR="007A2655" w:rsidRPr="00EF3B42" w:rsidRDefault="007A2655" w:rsidP="007A2655">
      <w:pPr>
        <w:rPr>
          <w:rFonts w:ascii="Calibri" w:hAnsi="Calibri" w:cs="Calibri"/>
          <w:sz w:val="16"/>
          <w:szCs w:val="16"/>
          <w:lang w:val="fr-CA"/>
        </w:rPr>
      </w:pPr>
    </w:p>
    <w:p w14:paraId="00A215A2" w14:textId="6F555814" w:rsidR="000E77DA" w:rsidRPr="00EE2172" w:rsidRDefault="00533A1B" w:rsidP="000E77DA">
      <w:pPr>
        <w:rPr>
          <w:rFonts w:ascii="Calibri" w:hAnsi="Calibri"/>
          <w:sz w:val="21"/>
          <w:szCs w:val="21"/>
          <w:lang w:val="fr-CA"/>
        </w:rPr>
      </w:pPr>
      <w:r w:rsidRPr="00EF3B42">
        <w:rPr>
          <w:rFonts w:ascii="Calibri" w:hAnsi="Calibri"/>
          <w:sz w:val="21"/>
          <w:szCs w:val="21"/>
          <w:lang w:val="fr-CA"/>
        </w:rPr>
        <w:t>J</w:t>
      </w:r>
      <w:r w:rsidR="00AA3FE2" w:rsidRPr="00EF3B42">
        <w:rPr>
          <w:rFonts w:ascii="Calibri" w:hAnsi="Calibri"/>
          <w:sz w:val="21"/>
          <w:szCs w:val="21"/>
          <w:lang w:val="fr-CA"/>
        </w:rPr>
        <w:t>’</w:t>
      </w:r>
      <w:r w:rsidRPr="00EF3B42">
        <w:rPr>
          <w:rFonts w:ascii="Calibri" w:hAnsi="Calibri"/>
          <w:sz w:val="21"/>
          <w:szCs w:val="21"/>
          <w:lang w:val="fr-CA"/>
        </w:rPr>
        <w:t>ai lu et j</w:t>
      </w:r>
      <w:r w:rsidR="00AA3FE2" w:rsidRPr="00EF3B42">
        <w:rPr>
          <w:rFonts w:ascii="Calibri" w:hAnsi="Calibri"/>
          <w:sz w:val="21"/>
          <w:szCs w:val="21"/>
          <w:lang w:val="fr-CA"/>
        </w:rPr>
        <w:t>’</w:t>
      </w:r>
      <w:r w:rsidRPr="00EF3B42">
        <w:rPr>
          <w:rFonts w:ascii="Calibri" w:hAnsi="Calibri"/>
          <w:sz w:val="21"/>
          <w:szCs w:val="21"/>
          <w:lang w:val="fr-CA"/>
        </w:rPr>
        <w:t>accepte les modalités indiqué</w:t>
      </w:r>
      <w:r w:rsidR="007A29B9">
        <w:rPr>
          <w:rFonts w:ascii="Calibri" w:hAnsi="Calibri"/>
          <w:sz w:val="21"/>
          <w:szCs w:val="21"/>
          <w:lang w:val="fr-CA"/>
        </w:rPr>
        <w:t>e</w:t>
      </w:r>
      <w:r w:rsidRPr="00EF3B42">
        <w:rPr>
          <w:rFonts w:ascii="Calibri" w:hAnsi="Calibri"/>
          <w:sz w:val="21"/>
          <w:szCs w:val="21"/>
          <w:lang w:val="fr-CA"/>
        </w:rPr>
        <w:t>s à la partie</w:t>
      </w:r>
      <w:r w:rsidR="007A29B9">
        <w:rPr>
          <w:rFonts w:ascii="Calibri" w:hAnsi="Calibri"/>
          <w:sz w:val="21"/>
          <w:szCs w:val="21"/>
          <w:lang w:val="fr-CA"/>
        </w:rPr>
        <w:t> </w:t>
      </w:r>
      <w:r w:rsidRPr="00EF3B42">
        <w:rPr>
          <w:rFonts w:ascii="Calibri" w:hAnsi="Calibri"/>
          <w:sz w:val="21"/>
          <w:szCs w:val="21"/>
          <w:lang w:val="fr-CA"/>
        </w:rPr>
        <w:t xml:space="preserve">3.  </w:t>
      </w:r>
      <w:sdt>
        <w:sdtPr>
          <w:rPr>
            <w:rFonts w:ascii="Calibri" w:hAnsi="Calibri"/>
            <w:sz w:val="21"/>
            <w:szCs w:val="21"/>
            <w:lang w:val="fr-CA"/>
          </w:rPr>
          <w:id w:val="-1854715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B0C">
            <w:rPr>
              <w:rFonts w:ascii="MS Gothic" w:eastAsia="MS Gothic" w:hAnsi="MS Gothic" w:hint="eastAsia"/>
              <w:sz w:val="21"/>
              <w:szCs w:val="21"/>
              <w:lang w:val="fr-CA"/>
            </w:rPr>
            <w:t>☐</w:t>
          </w:r>
        </w:sdtContent>
      </w:sdt>
      <w:r w:rsidRPr="00EF3B42">
        <w:rPr>
          <w:rFonts w:ascii="Calibri" w:hAnsi="Calibri"/>
          <w:sz w:val="21"/>
          <w:szCs w:val="21"/>
          <w:lang w:val="fr-CA"/>
        </w:rPr>
        <w:t xml:space="preserve">Oui      </w:t>
      </w:r>
      <w:sdt>
        <w:sdtPr>
          <w:rPr>
            <w:rFonts w:ascii="Calibri" w:hAnsi="Calibri"/>
            <w:sz w:val="21"/>
            <w:szCs w:val="21"/>
            <w:lang w:val="fr-CA"/>
          </w:rPr>
          <w:id w:val="-205205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C41">
            <w:rPr>
              <w:rFonts w:ascii="MS Gothic" w:eastAsia="MS Gothic" w:hAnsi="MS Gothic" w:hint="eastAsia"/>
              <w:sz w:val="21"/>
              <w:szCs w:val="21"/>
              <w:lang w:val="fr-CA"/>
            </w:rPr>
            <w:t>☐</w:t>
          </w:r>
        </w:sdtContent>
      </w:sdt>
      <w:r w:rsidRPr="00EF3B42">
        <w:rPr>
          <w:rFonts w:ascii="Calibri" w:hAnsi="Calibri"/>
          <w:sz w:val="21"/>
          <w:szCs w:val="21"/>
          <w:lang w:val="fr-CA"/>
        </w:rPr>
        <w:t xml:space="preserve"> Non</w:t>
      </w:r>
    </w:p>
    <w:tbl>
      <w:tblPr>
        <w:tblW w:w="9464" w:type="dxa"/>
        <w:tblInd w:w="-90" w:type="dxa"/>
        <w:tblLook w:val="01E0" w:firstRow="1" w:lastRow="1" w:firstColumn="1" w:lastColumn="1" w:noHBand="0" w:noVBand="0"/>
      </w:tblPr>
      <w:tblGrid>
        <w:gridCol w:w="959"/>
        <w:gridCol w:w="6289"/>
        <w:gridCol w:w="2216"/>
      </w:tblGrid>
      <w:tr w:rsidR="0083526E" w:rsidRPr="00EF3B42" w14:paraId="5EB0D0D2" w14:textId="77777777" w:rsidTr="00DE1ACE">
        <w:tc>
          <w:tcPr>
            <w:tcW w:w="959" w:type="dxa"/>
            <w:shd w:val="clear" w:color="auto" w:fill="auto"/>
          </w:tcPr>
          <w:p w14:paraId="65248FA3" w14:textId="77777777" w:rsidR="007A2655" w:rsidRPr="00EF3B42" w:rsidRDefault="00533A1B" w:rsidP="003128C6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Nom : </w:t>
            </w:r>
          </w:p>
        </w:tc>
        <w:tc>
          <w:tcPr>
            <w:tcW w:w="6289" w:type="dxa"/>
            <w:tcBorders>
              <w:bottom w:val="single" w:sz="4" w:space="0" w:color="auto"/>
            </w:tcBorders>
            <w:shd w:val="clear" w:color="auto" w:fill="auto"/>
          </w:tcPr>
          <w:p w14:paraId="46A74B5D" w14:textId="77777777" w:rsidR="007A2655" w:rsidRPr="00EF3B42" w:rsidRDefault="00533A1B" w:rsidP="00F35A9E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216" w:type="dxa"/>
            <w:shd w:val="clear" w:color="auto" w:fill="auto"/>
          </w:tcPr>
          <w:p w14:paraId="1B030A5A" w14:textId="77777777" w:rsidR="007A2655" w:rsidRPr="00EF3B42" w:rsidRDefault="007A2655" w:rsidP="00F35A9E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</w:tbl>
    <w:p w14:paraId="4047F5FC" w14:textId="77777777" w:rsidR="007A2655" w:rsidRPr="00EF3B42" w:rsidRDefault="007A2655" w:rsidP="007A2655">
      <w:pPr>
        <w:pStyle w:val="Listecontinue"/>
        <w:ind w:left="0"/>
        <w:jc w:val="both"/>
        <w:rPr>
          <w:rFonts w:ascii="Calibri" w:hAnsi="Calibri" w:cs="Calibri"/>
          <w:lang w:val="en-CA" w:eastAsia="fr-FR"/>
        </w:rPr>
      </w:pPr>
    </w:p>
    <w:p w14:paraId="2F41CBC3" w14:textId="6F8E24CB" w:rsidR="007A2655" w:rsidRPr="00EF3B42" w:rsidRDefault="00533A1B" w:rsidP="002009A1">
      <w:pPr>
        <w:pStyle w:val="Listenumros"/>
        <w:numPr>
          <w:ilvl w:val="0"/>
          <w:numId w:val="0"/>
        </w:numPr>
        <w:ind w:left="284" w:hanging="284"/>
        <w:jc w:val="center"/>
        <w:rPr>
          <w:rFonts w:ascii="Calibri" w:hAnsi="Calibri" w:cs="Calibri"/>
          <w:b/>
          <w:snapToGrid w:val="0"/>
          <w:sz w:val="28"/>
          <w:szCs w:val="28"/>
          <w:lang w:val="fr-CA"/>
        </w:rPr>
      </w:pPr>
      <w:r w:rsidRPr="00EF3B42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>Pour de plus amples renseignements, veuillez communique</w:t>
      </w:r>
      <w:r w:rsidR="007A29B9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>r</w:t>
      </w:r>
      <w:r w:rsidRPr="00EF3B42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 xml:space="preserve"> avec nous à l</w:t>
      </w:r>
      <w:r w:rsidR="00AA3FE2" w:rsidRPr="00EF3B42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>’</w:t>
      </w:r>
      <w:r w:rsidRPr="00EF3B42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 xml:space="preserve">adresse </w:t>
      </w:r>
      <w:hyperlink r:id="rId8" w:history="1">
        <w:r w:rsidR="00212924" w:rsidRPr="00EF3B42">
          <w:rPr>
            <w:rStyle w:val="Lienhypertexte"/>
            <w:rFonts w:ascii="Calibri" w:hAnsi="Calibri" w:cs="Calibri"/>
            <w:snapToGrid w:val="0"/>
            <w:sz w:val="28"/>
            <w:szCs w:val="28"/>
            <w:lang w:val="fr-CA"/>
          </w:rPr>
          <w:t>php.nrbhss@ssss.gouv.qc.ca</w:t>
        </w:r>
        <w:r w:rsidR="00212924" w:rsidRPr="00EE2172">
          <w:rPr>
            <w:rStyle w:val="Lienhypertexte"/>
            <w:rFonts w:ascii="Calibri" w:hAnsi="Calibri" w:cs="Calibri"/>
            <w:snapToGrid w:val="0"/>
            <w:color w:val="auto"/>
            <w:sz w:val="28"/>
            <w:szCs w:val="28"/>
            <w:u w:val="none"/>
            <w:lang w:val="fr-CA"/>
          </w:rPr>
          <w:t>.</w:t>
        </w:r>
      </w:hyperlink>
    </w:p>
    <w:p w14:paraId="0A32D667" w14:textId="77777777" w:rsidR="00CB2E4F" w:rsidRPr="00EF3B42" w:rsidRDefault="00CB2E4F" w:rsidP="00CB2E4F">
      <w:pPr>
        <w:pStyle w:val="Listecontinue"/>
        <w:rPr>
          <w:lang w:val="fr-CA" w:eastAsia="fr-FR"/>
        </w:rPr>
      </w:pPr>
    </w:p>
    <w:p w14:paraId="3B948EA8" w14:textId="77777777" w:rsidR="001C41B1" w:rsidRDefault="00533A1B" w:rsidP="001C41B1">
      <w:pPr>
        <w:pStyle w:val="Listenumros"/>
        <w:numPr>
          <w:ilvl w:val="0"/>
          <w:numId w:val="0"/>
        </w:numPr>
        <w:ind w:left="284" w:hanging="284"/>
        <w:jc w:val="center"/>
        <w:rPr>
          <w:rFonts w:ascii="Calibri" w:hAnsi="Calibri"/>
          <w:snapToGrid w:val="0"/>
          <w:sz w:val="28"/>
          <w:szCs w:val="28"/>
          <w:lang w:val="fr-CA"/>
        </w:rPr>
      </w:pPr>
      <w:r w:rsidRPr="00EF3B42">
        <w:rPr>
          <w:rFonts w:ascii="Calibri" w:hAnsi="Calibri"/>
          <w:snapToGrid w:val="0"/>
          <w:sz w:val="28"/>
          <w:szCs w:val="28"/>
          <w:lang w:val="fr-CA"/>
        </w:rPr>
        <w:t>Pour demander du financement, veuillez remplir ce formulaire et le soumettre</w:t>
      </w:r>
      <w:r w:rsidR="001C41B1">
        <w:rPr>
          <w:rFonts w:ascii="Calibri" w:hAnsi="Calibri"/>
          <w:snapToGrid w:val="0"/>
          <w:sz w:val="28"/>
          <w:szCs w:val="28"/>
          <w:lang w:val="fr-CA"/>
        </w:rPr>
        <w:t xml:space="preserve"> </w:t>
      </w:r>
    </w:p>
    <w:p w14:paraId="56AEB39A" w14:textId="0B183ACD" w:rsidR="00F84FFA" w:rsidRPr="00EF3B42" w:rsidRDefault="00533A1B" w:rsidP="001C41B1">
      <w:pPr>
        <w:pStyle w:val="Listenumros"/>
        <w:numPr>
          <w:ilvl w:val="0"/>
          <w:numId w:val="0"/>
        </w:numPr>
        <w:ind w:left="284" w:hanging="284"/>
        <w:jc w:val="center"/>
        <w:rPr>
          <w:rFonts w:ascii="Calibri" w:hAnsi="Calibri"/>
          <w:snapToGrid w:val="0"/>
          <w:sz w:val="28"/>
          <w:szCs w:val="28"/>
          <w:lang w:val="fr-CA"/>
        </w:rPr>
      </w:pPr>
      <w:r w:rsidRPr="00EF3B42">
        <w:rPr>
          <w:rFonts w:ascii="Calibri" w:hAnsi="Calibri"/>
          <w:snapToGrid w:val="0"/>
          <w:sz w:val="28"/>
          <w:szCs w:val="28"/>
          <w:lang w:val="fr-CA"/>
        </w:rPr>
        <w:t>par télécopieur, au 819</w:t>
      </w:r>
      <w:r w:rsidR="007A29B9">
        <w:rPr>
          <w:rFonts w:ascii="Calibri" w:hAnsi="Calibri"/>
          <w:snapToGrid w:val="0"/>
          <w:sz w:val="28"/>
          <w:szCs w:val="28"/>
          <w:lang w:val="fr-CA"/>
        </w:rPr>
        <w:t> </w:t>
      </w:r>
      <w:r w:rsidRPr="00EF3B42">
        <w:rPr>
          <w:rFonts w:ascii="Calibri" w:hAnsi="Calibri"/>
          <w:snapToGrid w:val="0"/>
          <w:sz w:val="28"/>
          <w:szCs w:val="28"/>
          <w:lang w:val="fr-CA"/>
        </w:rPr>
        <w:t>964-2711, ou par courriel, à l</w:t>
      </w:r>
      <w:r w:rsidR="00AA3FE2" w:rsidRPr="00EF3B42">
        <w:rPr>
          <w:rFonts w:ascii="Calibri" w:hAnsi="Calibri"/>
          <w:snapToGrid w:val="0"/>
          <w:sz w:val="28"/>
          <w:szCs w:val="28"/>
          <w:lang w:val="fr-CA"/>
        </w:rPr>
        <w:t>’</w:t>
      </w:r>
      <w:r w:rsidRPr="00EF3B42">
        <w:rPr>
          <w:rFonts w:ascii="Calibri" w:hAnsi="Calibri"/>
          <w:snapToGrid w:val="0"/>
          <w:sz w:val="28"/>
          <w:szCs w:val="28"/>
          <w:lang w:val="fr-CA"/>
        </w:rPr>
        <w:t xml:space="preserve">adresse </w:t>
      </w:r>
      <w:hyperlink r:id="rId9" w:history="1">
        <w:r w:rsidRPr="00EF3B42">
          <w:rPr>
            <w:rStyle w:val="Lienhypertexte"/>
            <w:rFonts w:ascii="Calibri" w:hAnsi="Calibri"/>
            <w:snapToGrid w:val="0"/>
            <w:sz w:val="28"/>
            <w:szCs w:val="28"/>
            <w:lang w:val="fr-CA"/>
          </w:rPr>
          <w:t>php.nrbhss@ssss.gouv.qc.ca</w:t>
        </w:r>
      </w:hyperlink>
      <w:r w:rsidRPr="00EF3B42">
        <w:rPr>
          <w:rFonts w:ascii="Calibri" w:hAnsi="Calibri"/>
          <w:snapToGrid w:val="0"/>
          <w:sz w:val="28"/>
          <w:szCs w:val="28"/>
          <w:lang w:val="fr-CA"/>
        </w:rPr>
        <w:t>.</w:t>
      </w:r>
    </w:p>
    <w:p w14:paraId="072D00C7" w14:textId="77777777" w:rsidR="009E7ADF" w:rsidRPr="00EF3B42" w:rsidRDefault="009E7ADF" w:rsidP="00C843B8">
      <w:pPr>
        <w:jc w:val="center"/>
        <w:rPr>
          <w:rFonts w:ascii="Calibri" w:hAnsi="Calibri"/>
          <w:i/>
          <w:sz w:val="16"/>
          <w:szCs w:val="22"/>
          <w:lang w:val="fr-CA"/>
        </w:rPr>
      </w:pPr>
    </w:p>
    <w:p w14:paraId="64837FFF" w14:textId="4E9335FA" w:rsidR="00CB2E4F" w:rsidRPr="00EF3B42" w:rsidRDefault="00533A1B" w:rsidP="00C843B8">
      <w:pPr>
        <w:jc w:val="center"/>
        <w:rPr>
          <w:rFonts w:ascii="Calibri" w:hAnsi="Calibri"/>
          <w:i/>
          <w:szCs w:val="22"/>
          <w:lang w:val="fr-CA"/>
        </w:rPr>
      </w:pPr>
      <w:r w:rsidRPr="00EF3B42">
        <w:rPr>
          <w:rFonts w:ascii="Calibri" w:hAnsi="Calibri"/>
          <w:i/>
          <w:iCs/>
          <w:szCs w:val="22"/>
          <w:lang w:val="fr-CA"/>
        </w:rPr>
        <w:t xml:space="preserve">Des demandes en lien avec divers projets peuvent être soumises à tout moment </w:t>
      </w:r>
      <w:r w:rsidR="00DE1ACE">
        <w:rPr>
          <w:rFonts w:ascii="Calibri" w:hAnsi="Calibri"/>
          <w:i/>
          <w:iCs/>
          <w:szCs w:val="22"/>
          <w:lang w:val="fr-CA"/>
        </w:rPr>
        <w:t>durant</w:t>
      </w:r>
      <w:r w:rsidR="00DE1ACE" w:rsidRPr="00EF3B42">
        <w:rPr>
          <w:rFonts w:ascii="Calibri" w:hAnsi="Calibri"/>
          <w:i/>
          <w:iCs/>
          <w:szCs w:val="22"/>
          <w:lang w:val="fr-CA"/>
        </w:rPr>
        <w:t xml:space="preserve"> </w:t>
      </w:r>
      <w:r w:rsidRPr="00EF3B42">
        <w:rPr>
          <w:rFonts w:ascii="Calibri" w:hAnsi="Calibri"/>
          <w:i/>
          <w:iCs/>
          <w:szCs w:val="22"/>
          <w:lang w:val="fr-CA"/>
        </w:rPr>
        <w:t>l</w:t>
      </w:r>
      <w:r w:rsidR="00AA3FE2" w:rsidRPr="00EF3B42">
        <w:rPr>
          <w:rFonts w:ascii="Calibri" w:hAnsi="Calibri"/>
          <w:i/>
          <w:iCs/>
          <w:szCs w:val="22"/>
          <w:lang w:val="fr-CA"/>
        </w:rPr>
        <w:t>’</w:t>
      </w:r>
      <w:r w:rsidRPr="00EF3B42">
        <w:rPr>
          <w:rFonts w:ascii="Calibri" w:hAnsi="Calibri"/>
          <w:i/>
          <w:iCs/>
          <w:szCs w:val="22"/>
          <w:lang w:val="fr-CA"/>
        </w:rPr>
        <w:t xml:space="preserve">année. </w:t>
      </w:r>
      <w:r w:rsidRPr="00EF3B42">
        <w:rPr>
          <w:rFonts w:ascii="Calibri" w:hAnsi="Calibri"/>
          <w:i/>
          <w:iCs/>
          <w:szCs w:val="22"/>
          <w:lang w:val="fr-CA"/>
        </w:rPr>
        <w:br/>
        <w:t>Le traitement d</w:t>
      </w:r>
      <w:r w:rsidR="00AA3FE2" w:rsidRPr="00EF3B42">
        <w:rPr>
          <w:rFonts w:ascii="Calibri" w:hAnsi="Calibri"/>
          <w:i/>
          <w:iCs/>
          <w:szCs w:val="22"/>
          <w:lang w:val="fr-CA"/>
        </w:rPr>
        <w:t>’</w:t>
      </w:r>
      <w:r w:rsidRPr="00EF3B42">
        <w:rPr>
          <w:rFonts w:ascii="Calibri" w:hAnsi="Calibri"/>
          <w:i/>
          <w:iCs/>
          <w:szCs w:val="22"/>
          <w:lang w:val="fr-CA"/>
        </w:rPr>
        <w:t xml:space="preserve">une demande </w:t>
      </w:r>
      <w:r w:rsidR="00DE1ACE">
        <w:rPr>
          <w:rFonts w:ascii="Calibri" w:hAnsi="Calibri"/>
          <w:i/>
          <w:iCs/>
          <w:szCs w:val="22"/>
          <w:lang w:val="fr-CA"/>
        </w:rPr>
        <w:t>est d’</w:t>
      </w:r>
      <w:r w:rsidRPr="00EF3B42">
        <w:rPr>
          <w:rFonts w:ascii="Calibri" w:hAnsi="Calibri"/>
          <w:i/>
          <w:iCs/>
          <w:szCs w:val="22"/>
          <w:lang w:val="fr-CA"/>
        </w:rPr>
        <w:t xml:space="preserve">environ </w:t>
      </w:r>
      <w:r w:rsidRPr="00EF3B42">
        <w:rPr>
          <w:rFonts w:ascii="Calibri" w:hAnsi="Calibri"/>
          <w:b/>
          <w:bCs/>
          <w:i/>
          <w:iCs/>
          <w:szCs w:val="22"/>
          <w:lang w:val="fr-CA"/>
        </w:rPr>
        <w:t>4 à 6</w:t>
      </w:r>
      <w:r w:rsidR="007A29B9">
        <w:rPr>
          <w:rFonts w:ascii="Calibri" w:hAnsi="Calibri"/>
          <w:b/>
          <w:bCs/>
          <w:i/>
          <w:iCs/>
          <w:szCs w:val="22"/>
          <w:lang w:val="fr-CA"/>
        </w:rPr>
        <w:t> </w:t>
      </w:r>
      <w:r w:rsidRPr="00EF3B42">
        <w:rPr>
          <w:rFonts w:ascii="Calibri" w:hAnsi="Calibri"/>
          <w:b/>
          <w:bCs/>
          <w:i/>
          <w:iCs/>
          <w:szCs w:val="22"/>
          <w:lang w:val="fr-CA"/>
        </w:rPr>
        <w:t>semaines.</w:t>
      </w:r>
      <w:r w:rsidRPr="00EF3B42">
        <w:rPr>
          <w:rFonts w:ascii="Calibri" w:hAnsi="Calibri"/>
          <w:i/>
          <w:iCs/>
          <w:szCs w:val="22"/>
          <w:lang w:val="fr-CA"/>
        </w:rPr>
        <w:t xml:space="preserve"> </w:t>
      </w:r>
    </w:p>
    <w:p w14:paraId="23D25233" w14:textId="5CEF7CBA" w:rsidR="003F09B6" w:rsidRPr="00EF3B42" w:rsidRDefault="00533A1B" w:rsidP="003F09B6">
      <w:pPr>
        <w:jc w:val="center"/>
        <w:rPr>
          <w:rFonts w:ascii="Calibri" w:hAnsi="Calibri"/>
          <w:i/>
          <w:sz w:val="28"/>
          <w:szCs w:val="28"/>
          <w:lang w:val="fr-CA"/>
        </w:rPr>
      </w:pPr>
      <w:r w:rsidRPr="00EF3B42">
        <w:rPr>
          <w:rFonts w:ascii="Calibri" w:hAnsi="Calibri"/>
          <w:szCs w:val="22"/>
          <w:lang w:val="fr-CA"/>
        </w:rPr>
        <w:br w:type="page"/>
      </w:r>
      <w:r w:rsidRPr="00EF3B42">
        <w:rPr>
          <w:rFonts w:ascii="Calibri" w:hAnsi="Calibri"/>
          <w:i/>
          <w:iCs/>
          <w:sz w:val="28"/>
          <w:szCs w:val="28"/>
          <w:lang w:val="fr-CA"/>
        </w:rPr>
        <w:lastRenderedPageBreak/>
        <w:t>Partie</w:t>
      </w:r>
      <w:r w:rsidR="007A29B9">
        <w:rPr>
          <w:rFonts w:ascii="Calibri" w:hAnsi="Calibri"/>
          <w:i/>
          <w:iCs/>
          <w:sz w:val="28"/>
          <w:szCs w:val="28"/>
          <w:lang w:val="fr-CA"/>
        </w:rPr>
        <w:t> </w:t>
      </w:r>
      <w:r w:rsidRPr="00EF3B42">
        <w:rPr>
          <w:rFonts w:ascii="Calibri" w:hAnsi="Calibri"/>
          <w:i/>
          <w:iCs/>
          <w:sz w:val="28"/>
          <w:szCs w:val="28"/>
          <w:lang w:val="fr-CA"/>
        </w:rPr>
        <w:t>1 – IDENTIFICATION DU DEMANDEUR</w:t>
      </w:r>
    </w:p>
    <w:p w14:paraId="56A82BF8" w14:textId="77777777" w:rsidR="00F80447" w:rsidRPr="00EF3B42" w:rsidRDefault="00F80447" w:rsidP="00C843B8">
      <w:pPr>
        <w:jc w:val="center"/>
        <w:rPr>
          <w:rFonts w:ascii="Calibri" w:hAnsi="Calibri"/>
          <w:snapToGrid w:val="0"/>
          <w:sz w:val="16"/>
          <w:szCs w:val="16"/>
          <w:lang w:val="fr-CA"/>
        </w:rPr>
      </w:pPr>
    </w:p>
    <w:tbl>
      <w:tblPr>
        <w:tblW w:w="10149" w:type="dxa"/>
        <w:tblLayout w:type="fixed"/>
        <w:tblLook w:val="01E0" w:firstRow="1" w:lastRow="1" w:firstColumn="1" w:lastColumn="1" w:noHBand="0" w:noVBand="0"/>
      </w:tblPr>
      <w:tblGrid>
        <w:gridCol w:w="1260"/>
        <w:gridCol w:w="360"/>
        <w:gridCol w:w="900"/>
        <w:gridCol w:w="2790"/>
        <w:gridCol w:w="1260"/>
        <w:gridCol w:w="3579"/>
      </w:tblGrid>
      <w:tr w:rsidR="0083526E" w:rsidRPr="00EF3B42" w14:paraId="0ACAEE7E" w14:textId="77777777" w:rsidTr="00160195">
        <w:tc>
          <w:tcPr>
            <w:tcW w:w="25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0D7" w14:textId="71D5F122" w:rsidR="00793FCD" w:rsidRPr="00EF3B42" w:rsidRDefault="00533A1B" w:rsidP="002D1963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Nom de l</w:t>
            </w:r>
            <w:r w:rsidR="00AA3FE2"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’</w:t>
            </w: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organisation</w:t>
            </w:r>
          </w:p>
        </w:tc>
        <w:tc>
          <w:tcPr>
            <w:tcW w:w="76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65C97" w14:textId="437B24D1" w:rsidR="00793FCD" w:rsidRPr="00EF3B42" w:rsidRDefault="00533A1B" w:rsidP="005F4181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0"/>
          </w:p>
        </w:tc>
      </w:tr>
      <w:tr w:rsidR="0083526E" w:rsidRPr="00EF3B42" w14:paraId="597E7576" w14:textId="77777777" w:rsidTr="00160195">
        <w:tc>
          <w:tcPr>
            <w:tcW w:w="25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307D" w14:textId="396A97F7" w:rsidR="00793FCD" w:rsidRPr="00EF3B42" w:rsidRDefault="00533A1B" w:rsidP="002D1963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Adresse</w:t>
            </w:r>
          </w:p>
        </w:tc>
        <w:tc>
          <w:tcPr>
            <w:tcW w:w="76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5C5B4" w14:textId="3B8CC543" w:rsidR="00793FCD" w:rsidRPr="00EF3B42" w:rsidRDefault="00533A1B" w:rsidP="005F4181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160195" w:rsidRPr="00EF3B42" w14:paraId="6415622A" w14:textId="4347E7EE" w:rsidTr="00160195">
        <w:trPr>
          <w:trHeight w:val="267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FEE3" w14:textId="115B3388" w:rsidR="00160195" w:rsidRPr="00EF3B42" w:rsidRDefault="00160195" w:rsidP="002D1963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Personne-ressource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E1D44" w14:textId="19CDF3D7" w:rsidR="00160195" w:rsidRPr="00EF3B42" w:rsidRDefault="00160195" w:rsidP="005F4181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 xml:space="preserve">Nom  </w:t>
            </w:r>
          </w:p>
        </w:tc>
        <w:tc>
          <w:tcPr>
            <w:tcW w:w="7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97046" w14:textId="7815C61C" w:rsidR="00160195" w:rsidRPr="00160195" w:rsidRDefault="00160195" w:rsidP="008C40F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160195" w:rsidRPr="00EF3B42" w14:paraId="49B40BE8" w14:textId="306C8876" w:rsidTr="00160195">
        <w:trPr>
          <w:trHeight w:val="360"/>
        </w:trPr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3C266" w14:textId="77777777" w:rsidR="00160195" w:rsidRPr="00EF3B42" w:rsidRDefault="00160195" w:rsidP="002D196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57987" w14:textId="110D5714" w:rsidR="00160195" w:rsidRPr="00EF3B42" w:rsidRDefault="00160195" w:rsidP="005F4181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Poste</w:t>
            </w:r>
            <w:r w:rsidRPr="00EF3B42" w:rsidDel="00160195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7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BED09" w14:textId="742AF623" w:rsidR="00160195" w:rsidRPr="00160195" w:rsidRDefault="00160195" w:rsidP="008C40F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160195" w:rsidRPr="00EF3B42" w14:paraId="2DBB78B9" w14:textId="77777777" w:rsidTr="00160195">
        <w:trPr>
          <w:trHeight w:val="360"/>
        </w:trPr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A7405" w14:textId="77777777" w:rsidR="00160195" w:rsidRPr="00EF3B42" w:rsidRDefault="00160195" w:rsidP="002D196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1E42B" w14:textId="21D19431" w:rsidR="00160195" w:rsidRPr="00EF3B42" w:rsidRDefault="00160195" w:rsidP="005F4181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Courriel</w:t>
            </w:r>
          </w:p>
        </w:tc>
        <w:tc>
          <w:tcPr>
            <w:tcW w:w="7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8A1FE" w14:textId="68EB29C4" w:rsidR="00160195" w:rsidRPr="00160195" w:rsidRDefault="00160195" w:rsidP="008C40F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160195" w:rsidRPr="00EF3B42" w14:paraId="03057F41" w14:textId="77777777" w:rsidTr="00160195">
        <w:trPr>
          <w:trHeight w:val="360"/>
        </w:trPr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5D50" w14:textId="77777777" w:rsidR="00160195" w:rsidRPr="00EF3B42" w:rsidRDefault="00160195" w:rsidP="002D196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EB63B" w14:textId="39737883" w:rsidR="00160195" w:rsidRPr="00EF3B42" w:rsidRDefault="00160195" w:rsidP="005F4181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Téléphone</w:t>
            </w:r>
          </w:p>
        </w:tc>
        <w:tc>
          <w:tcPr>
            <w:tcW w:w="7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D2F8A" w14:textId="47256BFC" w:rsidR="00160195" w:rsidRPr="00160195" w:rsidRDefault="00160195" w:rsidP="008C40F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0FF9E81A" w14:textId="77777777" w:rsidTr="00160195"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E37C" w14:textId="77777777" w:rsidR="00C843B8" w:rsidRPr="00EF3B42" w:rsidRDefault="00533A1B" w:rsidP="002D1963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Titre du projet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8F7DF" w14:textId="77777777" w:rsidR="00C843B8" w:rsidRPr="00EF3B42" w:rsidRDefault="00533A1B" w:rsidP="005F4181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"/>
          </w:p>
        </w:tc>
      </w:tr>
      <w:tr w:rsidR="0083526E" w:rsidRPr="00EF3B42" w14:paraId="4F7A7AFE" w14:textId="77777777" w:rsidTr="00160195"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E8DF" w14:textId="77777777" w:rsidR="003F09B6" w:rsidRPr="00EF3B42" w:rsidRDefault="00533A1B" w:rsidP="002D1963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Date de début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758B4" w14:textId="77777777" w:rsidR="003F09B6" w:rsidRPr="00EF3B42" w:rsidRDefault="00533A1B" w:rsidP="005F4181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2B2E0" w14:textId="77777777" w:rsidR="003F09B6" w:rsidRPr="00EF3B42" w:rsidRDefault="00533A1B" w:rsidP="005F4181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Date de fin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53DA4" w14:textId="77777777" w:rsidR="003F09B6" w:rsidRPr="00EF3B42" w:rsidRDefault="00533A1B" w:rsidP="005F4181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28CD47E1" w14:textId="77777777" w:rsidR="00F0301C" w:rsidRPr="00EF3B42" w:rsidRDefault="00F0301C" w:rsidP="0066143E">
      <w:pPr>
        <w:ind w:left="900"/>
        <w:rPr>
          <w:rFonts w:ascii="Calibri" w:hAnsi="Calibri"/>
          <w:sz w:val="16"/>
          <w:szCs w:val="16"/>
          <w:lang w:val="en-CA"/>
        </w:rPr>
      </w:pPr>
    </w:p>
    <w:p w14:paraId="4BD60714" w14:textId="061A51BA" w:rsidR="00120868" w:rsidRDefault="00120868" w:rsidP="00FD7C45">
      <w:pPr>
        <w:jc w:val="center"/>
        <w:rPr>
          <w:rFonts w:ascii="Calibri" w:hAnsi="Calibri"/>
          <w:i/>
          <w:iCs/>
          <w:sz w:val="28"/>
          <w:szCs w:val="28"/>
          <w:lang w:val="fr-CA"/>
        </w:rPr>
      </w:pPr>
      <w:r w:rsidRPr="00C55031">
        <w:rPr>
          <w:rFonts w:ascii="Calibri" w:hAnsi="Calibri"/>
          <w:i/>
          <w:iCs/>
          <w:sz w:val="28"/>
          <w:szCs w:val="28"/>
          <w:lang w:val="fr-CA"/>
        </w:rPr>
        <w:t xml:space="preserve">Partie 2 – </w:t>
      </w:r>
      <w:r w:rsidR="002B57B7" w:rsidRPr="00C55031">
        <w:rPr>
          <w:rFonts w:ascii="Calibri" w:hAnsi="Calibri"/>
          <w:i/>
          <w:iCs/>
          <w:sz w:val="28"/>
          <w:szCs w:val="28"/>
          <w:lang w:val="fr-CA"/>
        </w:rPr>
        <w:t>DESTINATAIRE DE LA LETTRE DE FINANCEMENT</w:t>
      </w:r>
      <w:r w:rsidR="003F2812">
        <w:rPr>
          <w:rFonts w:ascii="Calibri" w:hAnsi="Calibri"/>
          <w:i/>
          <w:iCs/>
          <w:sz w:val="28"/>
          <w:szCs w:val="28"/>
          <w:lang w:val="fr-CA"/>
        </w:rPr>
        <w:t xml:space="preserve"> (PAR EXEMPLE : DIRECTEUR GÉNÉRAL AU SEIN DE VOTRE ORGANISATION)</w:t>
      </w:r>
      <w:r w:rsidR="002B57B7">
        <w:rPr>
          <w:rFonts w:ascii="Calibri" w:hAnsi="Calibri"/>
          <w:i/>
          <w:iCs/>
          <w:sz w:val="28"/>
          <w:szCs w:val="28"/>
          <w:lang w:val="fr-CA"/>
        </w:rPr>
        <w:br/>
      </w:r>
    </w:p>
    <w:tbl>
      <w:tblPr>
        <w:tblStyle w:val="Grilledutableau"/>
        <w:tblW w:w="99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3324"/>
        <w:gridCol w:w="3312"/>
      </w:tblGrid>
      <w:tr w:rsidR="005C19BA" w:rsidRPr="00120868" w14:paraId="66B97F41" w14:textId="28CC32E4" w:rsidTr="005C19BA">
        <w:tc>
          <w:tcPr>
            <w:tcW w:w="3336" w:type="dxa"/>
          </w:tcPr>
          <w:p w14:paraId="42A9CFA0" w14:textId="5D9B92AF" w:rsidR="005C19BA" w:rsidRPr="00120868" w:rsidRDefault="005C19BA" w:rsidP="005C19BA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</w:pPr>
            <w:r w:rsidRPr="00120868"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  <w:t>Nom de la personne</w:t>
            </w:r>
          </w:p>
        </w:tc>
        <w:tc>
          <w:tcPr>
            <w:tcW w:w="3324" w:type="dxa"/>
          </w:tcPr>
          <w:p w14:paraId="13A97350" w14:textId="118849B6" w:rsidR="005C19BA" w:rsidRPr="00120868" w:rsidRDefault="005C19BA" w:rsidP="005C19BA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</w:pPr>
            <w:r w:rsidRPr="00120868"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  <w:t>Titre</w:t>
            </w:r>
          </w:p>
        </w:tc>
        <w:tc>
          <w:tcPr>
            <w:tcW w:w="3312" w:type="dxa"/>
          </w:tcPr>
          <w:p w14:paraId="3CC91F15" w14:textId="182DDFDB" w:rsidR="005C19BA" w:rsidRPr="00120868" w:rsidRDefault="005C19BA" w:rsidP="005C19BA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  <w:t>Courriel</w:t>
            </w:r>
          </w:p>
        </w:tc>
      </w:tr>
      <w:tr w:rsidR="005C19BA" w14:paraId="6DCE135E" w14:textId="0ABA42B2" w:rsidTr="005C19BA">
        <w:tc>
          <w:tcPr>
            <w:tcW w:w="3336" w:type="dxa"/>
          </w:tcPr>
          <w:p w14:paraId="7553CD7B" w14:textId="77777777" w:rsidR="005C19BA" w:rsidRDefault="005C19BA" w:rsidP="00D066C5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  <w:tc>
          <w:tcPr>
            <w:tcW w:w="3324" w:type="dxa"/>
          </w:tcPr>
          <w:p w14:paraId="0FA2A62F" w14:textId="77777777" w:rsidR="005C19BA" w:rsidRDefault="005C19BA" w:rsidP="00D066C5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  <w:tc>
          <w:tcPr>
            <w:tcW w:w="3312" w:type="dxa"/>
          </w:tcPr>
          <w:p w14:paraId="269D66E1" w14:textId="77777777" w:rsidR="005C19BA" w:rsidRDefault="005C19BA" w:rsidP="00D066C5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</w:tr>
    </w:tbl>
    <w:p w14:paraId="181F7C07" w14:textId="77777777" w:rsidR="00120868" w:rsidRDefault="00120868" w:rsidP="00120868">
      <w:pPr>
        <w:jc w:val="center"/>
        <w:rPr>
          <w:rFonts w:ascii="Calibri" w:hAnsi="Calibri"/>
          <w:i/>
          <w:iCs/>
          <w:sz w:val="28"/>
          <w:szCs w:val="28"/>
          <w:highlight w:val="yellow"/>
          <w:lang w:val="fr-CA"/>
        </w:rPr>
      </w:pPr>
    </w:p>
    <w:p w14:paraId="3157195F" w14:textId="77777777" w:rsidR="00120868" w:rsidRDefault="00120868" w:rsidP="00120868">
      <w:pPr>
        <w:jc w:val="center"/>
        <w:rPr>
          <w:rFonts w:ascii="Calibri" w:hAnsi="Calibri"/>
          <w:i/>
          <w:iCs/>
          <w:sz w:val="28"/>
          <w:szCs w:val="28"/>
          <w:highlight w:val="yellow"/>
          <w:lang w:val="fr-CA"/>
        </w:rPr>
      </w:pPr>
    </w:p>
    <w:p w14:paraId="769103AB" w14:textId="2FA66A43" w:rsidR="00120868" w:rsidRPr="00EF3B42" w:rsidRDefault="00120868" w:rsidP="00120868">
      <w:pPr>
        <w:jc w:val="center"/>
        <w:rPr>
          <w:rFonts w:ascii="Calibri" w:hAnsi="Calibri"/>
          <w:i/>
          <w:sz w:val="28"/>
          <w:szCs w:val="28"/>
          <w:lang w:val="fr-CA"/>
        </w:rPr>
      </w:pPr>
      <w:r w:rsidRPr="00C55031">
        <w:rPr>
          <w:rFonts w:ascii="Calibri" w:hAnsi="Calibri"/>
          <w:i/>
          <w:iCs/>
          <w:sz w:val="28"/>
          <w:szCs w:val="28"/>
          <w:lang w:val="fr-CA"/>
        </w:rPr>
        <w:t>Partie 3 – IDENTIFICATION DES PERSONNES</w:t>
      </w:r>
      <w:r w:rsidR="002B57B7" w:rsidRPr="00C55031">
        <w:rPr>
          <w:rFonts w:ascii="Calibri" w:hAnsi="Calibri"/>
          <w:i/>
          <w:iCs/>
          <w:sz w:val="28"/>
          <w:szCs w:val="28"/>
          <w:lang w:val="fr-CA"/>
        </w:rPr>
        <w:t xml:space="preserve"> EN COPIE CONFORME (CC)</w:t>
      </w:r>
      <w:r w:rsidR="003F2812">
        <w:rPr>
          <w:rFonts w:ascii="Calibri" w:hAnsi="Calibri"/>
          <w:i/>
          <w:iCs/>
          <w:sz w:val="28"/>
          <w:szCs w:val="28"/>
          <w:lang w:val="fr-CA"/>
        </w:rPr>
        <w:t xml:space="preserve"> À AJOUTER LORS DE L’ENVOI DE LA LETTRE</w:t>
      </w:r>
      <w:r>
        <w:rPr>
          <w:rFonts w:ascii="Calibri" w:hAnsi="Calibri"/>
          <w:i/>
          <w:iCs/>
          <w:sz w:val="28"/>
          <w:szCs w:val="28"/>
          <w:lang w:val="fr-CA"/>
        </w:rPr>
        <w:br/>
      </w:r>
    </w:p>
    <w:tbl>
      <w:tblPr>
        <w:tblStyle w:val="Grilledutableau"/>
        <w:tblW w:w="102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544"/>
        <w:gridCol w:w="3260"/>
      </w:tblGrid>
      <w:tr w:rsidR="002B57B7" w14:paraId="13BD9BEB" w14:textId="77777777" w:rsidTr="002B57B7">
        <w:tc>
          <w:tcPr>
            <w:tcW w:w="3402" w:type="dxa"/>
          </w:tcPr>
          <w:p w14:paraId="20FEAEBD" w14:textId="41070368" w:rsidR="002B57B7" w:rsidRPr="00120868" w:rsidRDefault="002B57B7" w:rsidP="00120868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</w:pPr>
            <w:r w:rsidRPr="00120868"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  <w:t>Nom de la personne</w:t>
            </w:r>
          </w:p>
        </w:tc>
        <w:tc>
          <w:tcPr>
            <w:tcW w:w="3544" w:type="dxa"/>
          </w:tcPr>
          <w:p w14:paraId="65825815" w14:textId="58C58FFC" w:rsidR="002B57B7" w:rsidRPr="00120868" w:rsidRDefault="002B57B7" w:rsidP="00120868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</w:pPr>
            <w:r w:rsidRPr="00120868"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  <w:t>Titre</w:t>
            </w:r>
          </w:p>
        </w:tc>
        <w:tc>
          <w:tcPr>
            <w:tcW w:w="3260" w:type="dxa"/>
          </w:tcPr>
          <w:p w14:paraId="547A0C26" w14:textId="058D886D" w:rsidR="002B57B7" w:rsidRPr="00120868" w:rsidRDefault="002B57B7" w:rsidP="00120868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</w:pPr>
            <w:r w:rsidRPr="00120868">
              <w:rPr>
                <w:rFonts w:ascii="Calibri" w:hAnsi="Calibri"/>
                <w:b/>
                <w:bCs/>
                <w:iCs/>
                <w:sz w:val="22"/>
                <w:szCs w:val="22"/>
                <w:lang w:val="fr-CA"/>
              </w:rPr>
              <w:t>Courriel</w:t>
            </w:r>
          </w:p>
        </w:tc>
      </w:tr>
      <w:tr w:rsidR="002B57B7" w14:paraId="3A7C5AEB" w14:textId="77777777" w:rsidTr="002B57B7">
        <w:tc>
          <w:tcPr>
            <w:tcW w:w="3402" w:type="dxa"/>
          </w:tcPr>
          <w:p w14:paraId="6C1348E8" w14:textId="77777777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  <w:tc>
          <w:tcPr>
            <w:tcW w:w="3544" w:type="dxa"/>
          </w:tcPr>
          <w:p w14:paraId="3AE0D183" w14:textId="77777777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  <w:tc>
          <w:tcPr>
            <w:tcW w:w="3260" w:type="dxa"/>
          </w:tcPr>
          <w:p w14:paraId="5DD25159" w14:textId="77777777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</w:tr>
      <w:tr w:rsidR="002B57B7" w14:paraId="009663DC" w14:textId="77777777" w:rsidTr="002B57B7">
        <w:tc>
          <w:tcPr>
            <w:tcW w:w="3402" w:type="dxa"/>
          </w:tcPr>
          <w:p w14:paraId="4FB8B74C" w14:textId="70AF23DB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  <w:tc>
          <w:tcPr>
            <w:tcW w:w="3544" w:type="dxa"/>
          </w:tcPr>
          <w:p w14:paraId="7C5CB4D9" w14:textId="77777777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  <w:tc>
          <w:tcPr>
            <w:tcW w:w="3260" w:type="dxa"/>
          </w:tcPr>
          <w:p w14:paraId="0B92EBA9" w14:textId="77777777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</w:tr>
      <w:tr w:rsidR="002B57B7" w14:paraId="70EDB4FA" w14:textId="77777777" w:rsidTr="002B57B7">
        <w:tc>
          <w:tcPr>
            <w:tcW w:w="3402" w:type="dxa"/>
          </w:tcPr>
          <w:p w14:paraId="24819BA8" w14:textId="77777777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  <w:tc>
          <w:tcPr>
            <w:tcW w:w="3544" w:type="dxa"/>
          </w:tcPr>
          <w:p w14:paraId="1B3D405F" w14:textId="77777777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  <w:tc>
          <w:tcPr>
            <w:tcW w:w="3260" w:type="dxa"/>
          </w:tcPr>
          <w:p w14:paraId="17DB2E4E" w14:textId="77777777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</w:tr>
      <w:tr w:rsidR="002B57B7" w14:paraId="20AFA8D1" w14:textId="77777777" w:rsidTr="002B57B7">
        <w:tc>
          <w:tcPr>
            <w:tcW w:w="3402" w:type="dxa"/>
          </w:tcPr>
          <w:p w14:paraId="6A44C704" w14:textId="77777777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  <w:tc>
          <w:tcPr>
            <w:tcW w:w="3544" w:type="dxa"/>
          </w:tcPr>
          <w:p w14:paraId="6B93C961" w14:textId="77777777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  <w:tc>
          <w:tcPr>
            <w:tcW w:w="3260" w:type="dxa"/>
          </w:tcPr>
          <w:p w14:paraId="1FA181C8" w14:textId="77777777" w:rsidR="002B57B7" w:rsidRDefault="002B57B7" w:rsidP="00120868">
            <w:pPr>
              <w:jc w:val="center"/>
              <w:rPr>
                <w:rFonts w:ascii="Calibri" w:hAnsi="Calibri"/>
                <w:i/>
                <w:sz w:val="28"/>
                <w:szCs w:val="28"/>
                <w:lang w:val="fr-CA"/>
              </w:rPr>
            </w:pPr>
          </w:p>
        </w:tc>
      </w:tr>
    </w:tbl>
    <w:p w14:paraId="6C58656A" w14:textId="77777777" w:rsidR="00120868" w:rsidRDefault="00120868" w:rsidP="00120868">
      <w:pPr>
        <w:rPr>
          <w:rFonts w:ascii="Calibri" w:hAnsi="Calibri"/>
          <w:i/>
          <w:iCs/>
          <w:sz w:val="28"/>
          <w:szCs w:val="28"/>
          <w:lang w:val="fr-CA"/>
        </w:rPr>
      </w:pPr>
    </w:p>
    <w:p w14:paraId="2A053226" w14:textId="77777777" w:rsidR="002B57B7" w:rsidRDefault="002B57B7" w:rsidP="00120868">
      <w:pPr>
        <w:rPr>
          <w:rFonts w:ascii="Calibri" w:hAnsi="Calibri"/>
          <w:i/>
          <w:iCs/>
          <w:sz w:val="28"/>
          <w:szCs w:val="28"/>
          <w:lang w:val="fr-CA"/>
        </w:rPr>
      </w:pPr>
    </w:p>
    <w:p w14:paraId="664B41E7" w14:textId="14A72C3A" w:rsidR="0035612B" w:rsidRPr="00120868" w:rsidRDefault="00533A1B" w:rsidP="00FD7C45">
      <w:pPr>
        <w:jc w:val="center"/>
        <w:rPr>
          <w:rFonts w:ascii="Calibri" w:hAnsi="Calibri"/>
          <w:i/>
          <w:sz w:val="28"/>
          <w:szCs w:val="28"/>
          <w:lang w:val="fr-CA"/>
        </w:rPr>
      </w:pPr>
      <w:r w:rsidRPr="00EF3B42">
        <w:rPr>
          <w:rFonts w:ascii="Calibri" w:hAnsi="Calibri"/>
          <w:i/>
          <w:iCs/>
          <w:sz w:val="28"/>
          <w:szCs w:val="28"/>
          <w:lang w:val="fr-CA"/>
        </w:rPr>
        <w:t>PARTIE 2 – ACTIVITÉS ET BESOINS</w:t>
      </w:r>
    </w:p>
    <w:p w14:paraId="702C197A" w14:textId="2F317F9F" w:rsidR="0035612B" w:rsidRPr="005F4EE0" w:rsidRDefault="00533A1B" w:rsidP="005F4EE0">
      <w:pPr>
        <w:pStyle w:val="Sansinterligne"/>
        <w:numPr>
          <w:ilvl w:val="0"/>
          <w:numId w:val="32"/>
        </w:numPr>
        <w:rPr>
          <w:b/>
          <w:bCs/>
          <w:sz w:val="22"/>
          <w:szCs w:val="22"/>
          <w:lang w:val="en-CA"/>
        </w:rPr>
      </w:pPr>
      <w:r w:rsidRPr="005F4EE0">
        <w:rPr>
          <w:b/>
          <w:bCs/>
          <w:sz w:val="22"/>
          <w:szCs w:val="22"/>
        </w:rPr>
        <w:t xml:space="preserve">Sujet </w:t>
      </w:r>
    </w:p>
    <w:p w14:paraId="66DA4000" w14:textId="77777777" w:rsidR="00AD794F" w:rsidRPr="00EF3B42" w:rsidRDefault="00AD794F" w:rsidP="00AD794F">
      <w:pPr>
        <w:rPr>
          <w:rFonts w:ascii="Calibri" w:hAnsi="Calibri"/>
          <w:sz w:val="16"/>
          <w:szCs w:val="16"/>
          <w:lang w:val="en-CA"/>
        </w:rPr>
      </w:pPr>
    </w:p>
    <w:tbl>
      <w:tblPr>
        <w:tblW w:w="10172" w:type="dxa"/>
        <w:tblLayout w:type="fixed"/>
        <w:tblLook w:val="01E0" w:firstRow="1" w:lastRow="1" w:firstColumn="1" w:lastColumn="1" w:noHBand="0" w:noVBand="0"/>
      </w:tblPr>
      <w:tblGrid>
        <w:gridCol w:w="3870"/>
        <w:gridCol w:w="2700"/>
        <w:gridCol w:w="3602"/>
      </w:tblGrid>
      <w:tr w:rsidR="0083526E" w:rsidRPr="00EF3B42" w14:paraId="47BC6BFD" w14:textId="77777777" w:rsidTr="00160195">
        <w:trPr>
          <w:trHeight w:val="81"/>
        </w:trPr>
        <w:tc>
          <w:tcPr>
            <w:tcW w:w="3870" w:type="dxa"/>
            <w:shd w:val="clear" w:color="auto" w:fill="auto"/>
          </w:tcPr>
          <w:p w14:paraId="5DD62261" w14:textId="2610AD1B" w:rsidR="00AD794F" w:rsidRPr="00EF3B42" w:rsidRDefault="00000000" w:rsidP="002E3802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94575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B0C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Promotion d</w:t>
            </w:r>
            <w:r w:rsidR="00AA3FE2" w:rsidRPr="00EF3B42">
              <w:rPr>
                <w:rFonts w:ascii="Calibri" w:hAnsi="Calibri"/>
                <w:sz w:val="22"/>
                <w:szCs w:val="22"/>
                <w:lang w:val="fr-CA"/>
              </w:rPr>
              <w:t>’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une saine </w:t>
            </w:r>
            <w:r w:rsidR="00160195" w:rsidRPr="00EF3B42">
              <w:rPr>
                <w:rFonts w:ascii="Calibri" w:hAnsi="Calibri"/>
                <w:sz w:val="22"/>
                <w:szCs w:val="22"/>
                <w:lang w:val="fr-CA"/>
              </w:rPr>
              <w:t>alimentation</w:t>
            </w:r>
          </w:p>
        </w:tc>
        <w:tc>
          <w:tcPr>
            <w:tcW w:w="2700" w:type="dxa"/>
            <w:shd w:val="clear" w:color="auto" w:fill="auto"/>
          </w:tcPr>
          <w:p w14:paraId="7AF1D008" w14:textId="05BC2A7D" w:rsidR="00AD794F" w:rsidRPr="00EF3B42" w:rsidRDefault="00000000" w:rsidP="002E3802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08133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Mode de vie actif</w:t>
            </w:r>
          </w:p>
        </w:tc>
        <w:tc>
          <w:tcPr>
            <w:tcW w:w="3602" w:type="dxa"/>
            <w:shd w:val="clear" w:color="auto" w:fill="auto"/>
          </w:tcPr>
          <w:p w14:paraId="29C6B938" w14:textId="6A8E79D0" w:rsidR="00AD794F" w:rsidRPr="00EF3B42" w:rsidRDefault="00000000" w:rsidP="00A95735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0460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Diminution du tabagisme</w:t>
            </w:r>
          </w:p>
        </w:tc>
      </w:tr>
      <w:tr w:rsidR="0083526E" w:rsidRPr="00160195" w14:paraId="6C957DA5" w14:textId="77777777" w:rsidTr="00160195">
        <w:trPr>
          <w:trHeight w:val="133"/>
        </w:trPr>
        <w:tc>
          <w:tcPr>
            <w:tcW w:w="3870" w:type="dxa"/>
            <w:shd w:val="clear" w:color="auto" w:fill="auto"/>
          </w:tcPr>
          <w:p w14:paraId="2287B02A" w14:textId="3A2000EB" w:rsidR="00AD794F" w:rsidRPr="00EF3B42" w:rsidRDefault="00000000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205059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B0C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Sécurité alimentaire </w:t>
            </w:r>
          </w:p>
        </w:tc>
        <w:tc>
          <w:tcPr>
            <w:tcW w:w="2700" w:type="dxa"/>
            <w:shd w:val="clear" w:color="auto" w:fill="auto"/>
          </w:tcPr>
          <w:p w14:paraId="4A7DFA46" w14:textId="1E2CF170" w:rsidR="00AD794F" w:rsidRPr="00EF3B42" w:rsidRDefault="00000000" w:rsidP="002E3802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23600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Santé mentale</w:t>
            </w:r>
          </w:p>
        </w:tc>
        <w:tc>
          <w:tcPr>
            <w:tcW w:w="3602" w:type="dxa"/>
            <w:shd w:val="clear" w:color="auto" w:fill="auto"/>
          </w:tcPr>
          <w:p w14:paraId="5DF7200D" w14:textId="04F715C5" w:rsidR="00AD794F" w:rsidRPr="00EF3B42" w:rsidRDefault="00000000" w:rsidP="002E3802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56834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Prévention </w:t>
            </w:r>
            <w:r w:rsidR="008E5503">
              <w:rPr>
                <w:rFonts w:ascii="Calibri" w:hAnsi="Calibri"/>
                <w:sz w:val="22"/>
                <w:szCs w:val="22"/>
                <w:lang w:val="fr-CA"/>
              </w:rPr>
              <w:t>abus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alcool/drogues</w:t>
            </w:r>
          </w:p>
        </w:tc>
      </w:tr>
      <w:tr w:rsidR="0083526E" w:rsidRPr="00EF3B42" w14:paraId="02CC8454" w14:textId="77777777" w:rsidTr="00160195">
        <w:trPr>
          <w:trHeight w:val="143"/>
        </w:trPr>
        <w:tc>
          <w:tcPr>
            <w:tcW w:w="3870" w:type="dxa"/>
            <w:shd w:val="clear" w:color="auto" w:fill="auto"/>
          </w:tcPr>
          <w:p w14:paraId="3E020480" w14:textId="656B74D3" w:rsidR="00FF7283" w:rsidRPr="00EF3B42" w:rsidRDefault="00000000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68905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Prévention du diabète</w:t>
            </w:r>
          </w:p>
        </w:tc>
        <w:tc>
          <w:tcPr>
            <w:tcW w:w="2700" w:type="dxa"/>
            <w:shd w:val="clear" w:color="auto" w:fill="auto"/>
          </w:tcPr>
          <w:p w14:paraId="6E736928" w14:textId="653247F4" w:rsidR="00FF7283" w:rsidRPr="00EF3B42" w:rsidRDefault="00000000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73675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Relations saines</w:t>
            </w:r>
          </w:p>
        </w:tc>
        <w:tc>
          <w:tcPr>
            <w:tcW w:w="3602" w:type="dxa"/>
            <w:shd w:val="clear" w:color="auto" w:fill="auto"/>
          </w:tcPr>
          <w:p w14:paraId="5C960862" w14:textId="7ABBB35E" w:rsidR="00FF7283" w:rsidRPr="00EF3B42" w:rsidRDefault="00000000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206829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Gestion du stress</w:t>
            </w:r>
          </w:p>
        </w:tc>
      </w:tr>
      <w:tr w:rsidR="0083526E" w:rsidRPr="00EF3B42" w14:paraId="3347DC3D" w14:textId="77777777" w:rsidTr="00160195">
        <w:trPr>
          <w:trHeight w:val="139"/>
        </w:trPr>
        <w:tc>
          <w:tcPr>
            <w:tcW w:w="3870" w:type="dxa"/>
            <w:shd w:val="clear" w:color="auto" w:fill="auto"/>
          </w:tcPr>
          <w:p w14:paraId="7AFD2D21" w14:textId="5BB19AFB" w:rsidR="00FF7283" w:rsidRPr="00EF3B42" w:rsidRDefault="00000000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99494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Hygiène </w:t>
            </w:r>
            <w:r w:rsidR="008E5503">
              <w:rPr>
                <w:rFonts w:ascii="Calibri" w:hAnsi="Calibri"/>
                <w:sz w:val="22"/>
                <w:szCs w:val="22"/>
                <w:lang w:val="fr-CA"/>
              </w:rPr>
              <w:t>et santé dentaire</w:t>
            </w:r>
            <w:r w:rsidR="008E5503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5DB9480B" w14:textId="49667419" w:rsidR="00FF7283" w:rsidRPr="00EF3B42" w:rsidRDefault="00000000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47502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Santé sexuelle</w:t>
            </w:r>
          </w:p>
        </w:tc>
        <w:tc>
          <w:tcPr>
            <w:tcW w:w="3602" w:type="dxa"/>
            <w:shd w:val="clear" w:color="auto" w:fill="auto"/>
          </w:tcPr>
          <w:p w14:paraId="280DC4E9" w14:textId="69A1BEEC" w:rsidR="00FF7283" w:rsidRPr="00EF3B42" w:rsidRDefault="00000000" w:rsidP="00FF7283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81940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Prévention de la violence</w:t>
            </w:r>
          </w:p>
        </w:tc>
      </w:tr>
      <w:tr w:rsidR="0083526E" w:rsidRPr="00EF3B42" w14:paraId="5387D994" w14:textId="77777777" w:rsidTr="00160195">
        <w:trPr>
          <w:trHeight w:val="139"/>
        </w:trPr>
        <w:tc>
          <w:tcPr>
            <w:tcW w:w="6570" w:type="dxa"/>
            <w:gridSpan w:val="2"/>
            <w:shd w:val="clear" w:color="auto" w:fill="auto"/>
          </w:tcPr>
          <w:p w14:paraId="66D8CF79" w14:textId="30731D93" w:rsidR="00FF7283" w:rsidRPr="00EF3B42" w:rsidRDefault="00000000" w:rsidP="00FF7283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8463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Prévention et contrôle des </w:t>
            </w:r>
            <w:r w:rsidR="008E5503">
              <w:rPr>
                <w:rFonts w:ascii="Calibri" w:hAnsi="Calibri"/>
                <w:sz w:val="22"/>
                <w:szCs w:val="22"/>
                <w:lang w:val="fr-CA"/>
              </w:rPr>
              <w:t>infections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(inc</w:t>
            </w:r>
            <w:r w:rsidR="008E5503">
              <w:rPr>
                <w:rFonts w:ascii="Calibri" w:hAnsi="Calibri"/>
                <w:sz w:val="22"/>
                <w:szCs w:val="22"/>
                <w:lang w:val="fr-CA"/>
              </w:rPr>
              <w:t>l.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l</w:t>
            </w:r>
            <w:r w:rsidR="00AA3FE2" w:rsidRPr="00EF3B42">
              <w:rPr>
                <w:rFonts w:ascii="Calibri" w:hAnsi="Calibri"/>
                <w:sz w:val="22"/>
                <w:szCs w:val="22"/>
                <w:lang w:val="fr-CA"/>
              </w:rPr>
              <w:t>’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immunisation, les ITSS)</w:t>
            </w:r>
          </w:p>
        </w:tc>
        <w:tc>
          <w:tcPr>
            <w:tcW w:w="3602" w:type="dxa"/>
            <w:shd w:val="clear" w:color="auto" w:fill="auto"/>
          </w:tcPr>
          <w:p w14:paraId="269C4174" w14:textId="4A87078C" w:rsidR="00FF7283" w:rsidRPr="00EF3B42" w:rsidRDefault="00000000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83781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Sécurité</w:t>
            </w:r>
          </w:p>
        </w:tc>
      </w:tr>
    </w:tbl>
    <w:p w14:paraId="6CC743CE" w14:textId="713B0D78" w:rsidR="00191D39" w:rsidRDefault="00191D39" w:rsidP="00FF7283">
      <w:pPr>
        <w:tabs>
          <w:tab w:val="left" w:pos="6909"/>
        </w:tabs>
        <w:rPr>
          <w:rFonts w:ascii="Calibri" w:hAnsi="Calibri"/>
          <w:sz w:val="16"/>
          <w:szCs w:val="16"/>
          <w:lang w:val="en-CA"/>
        </w:rPr>
      </w:pPr>
    </w:p>
    <w:p w14:paraId="0180B087" w14:textId="77777777" w:rsidR="00191D39" w:rsidRDefault="00191D39">
      <w:pPr>
        <w:rPr>
          <w:rFonts w:ascii="Calibri" w:hAnsi="Calibri"/>
          <w:sz w:val="16"/>
          <w:szCs w:val="16"/>
          <w:lang w:val="en-CA"/>
        </w:rPr>
      </w:pPr>
      <w:r>
        <w:rPr>
          <w:rFonts w:ascii="Calibri" w:hAnsi="Calibri"/>
          <w:sz w:val="16"/>
          <w:szCs w:val="16"/>
          <w:lang w:val="en-CA"/>
        </w:rPr>
        <w:br w:type="page"/>
      </w:r>
    </w:p>
    <w:p w14:paraId="68B13494" w14:textId="77777777" w:rsidR="002B57B7" w:rsidRPr="007B3AEC" w:rsidRDefault="002B57B7" w:rsidP="00FF7283">
      <w:pPr>
        <w:tabs>
          <w:tab w:val="left" w:pos="6909"/>
        </w:tabs>
        <w:rPr>
          <w:rFonts w:ascii="Calibri" w:hAnsi="Calibri"/>
          <w:sz w:val="16"/>
          <w:szCs w:val="16"/>
          <w:lang w:val="en-CA"/>
        </w:rPr>
      </w:pPr>
    </w:p>
    <w:p w14:paraId="73278812" w14:textId="683FA989" w:rsidR="004F007E" w:rsidRPr="005F4EE0" w:rsidRDefault="005F4EE0" w:rsidP="005F4EE0">
      <w:pPr>
        <w:pStyle w:val="Sansinterligne"/>
        <w:numPr>
          <w:ilvl w:val="0"/>
          <w:numId w:val="32"/>
        </w:numPr>
        <w:rPr>
          <w:b/>
          <w:bCs/>
          <w:sz w:val="22"/>
          <w:szCs w:val="22"/>
        </w:rPr>
      </w:pPr>
      <w:r w:rsidRPr="005F4EE0">
        <w:rPr>
          <w:b/>
          <w:bCs/>
          <w:sz w:val="22"/>
          <w:szCs w:val="22"/>
        </w:rPr>
        <w:t>Parlez-nous de l’activité que vous voulez faire</w:t>
      </w:r>
      <w:r w:rsidR="00533A1B" w:rsidRPr="005F4EE0">
        <w:rPr>
          <w:b/>
          <w:bCs/>
          <w:sz w:val="22"/>
          <w:szCs w:val="22"/>
        </w:rPr>
        <w:t xml:space="preserve">. </w:t>
      </w:r>
      <w:r w:rsidR="006067B4" w:rsidRPr="005F4EE0">
        <w:rPr>
          <w:b/>
          <w:bCs/>
          <w:sz w:val="22"/>
          <w:szCs w:val="22"/>
        </w:rPr>
        <w:t>Comment améliorera-t-elle le bien-être de votre communauté</w:t>
      </w:r>
      <w:r w:rsidR="00533A1B" w:rsidRPr="005F4EE0">
        <w:rPr>
          <w:b/>
          <w:bCs/>
          <w:sz w:val="22"/>
          <w:szCs w:val="22"/>
        </w:rPr>
        <w:t>?</w:t>
      </w:r>
    </w:p>
    <w:p w14:paraId="4E9C1220" w14:textId="77777777" w:rsidR="004F007E" w:rsidRPr="006067B4" w:rsidRDefault="004F007E" w:rsidP="004F007E">
      <w:pPr>
        <w:rPr>
          <w:rFonts w:ascii="Calibri" w:hAnsi="Calibri"/>
          <w:b/>
          <w:sz w:val="16"/>
          <w:szCs w:val="16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9"/>
      </w:tblGrid>
      <w:tr w:rsidR="0083526E" w:rsidRPr="00EF3B42" w14:paraId="6E4440A0" w14:textId="77777777" w:rsidTr="00F35A9E">
        <w:tc>
          <w:tcPr>
            <w:tcW w:w="10159" w:type="dxa"/>
            <w:shd w:val="clear" w:color="auto" w:fill="auto"/>
          </w:tcPr>
          <w:p w14:paraId="54702B91" w14:textId="77777777" w:rsidR="00AF6413" w:rsidRPr="00EF3B42" w:rsidRDefault="00533A1B" w:rsidP="00F35A9E">
            <w:pPr>
              <w:rPr>
                <w:rFonts w:ascii="Calibri" w:hAnsi="Calibri" w:cs="Calibri"/>
                <w:b/>
                <w:lang w:val="en-CA"/>
              </w:rPr>
            </w:pPr>
            <w:r w:rsidRPr="00EF3B42">
              <w:rPr>
                <w:rFonts w:ascii="Calibri" w:hAnsi="Calibri"/>
                <w:b/>
                <w:bCs/>
                <w:lang w:val="fr-CA"/>
              </w:rPr>
              <w:t xml:space="preserve">Objectifs </w:t>
            </w:r>
          </w:p>
        </w:tc>
      </w:tr>
      <w:tr w:rsidR="0083526E" w:rsidRPr="00EF3B42" w14:paraId="2907D675" w14:textId="77777777" w:rsidTr="00F35A9E">
        <w:trPr>
          <w:trHeight w:val="1173"/>
        </w:trPr>
        <w:tc>
          <w:tcPr>
            <w:tcW w:w="10159" w:type="dxa"/>
            <w:shd w:val="clear" w:color="auto" w:fill="auto"/>
          </w:tcPr>
          <w:p w14:paraId="4B7029FE" w14:textId="77777777" w:rsidR="00AF6413" w:rsidRPr="00EF3B42" w:rsidRDefault="00533A1B" w:rsidP="00F35A9E">
            <w:pPr>
              <w:rPr>
                <w:rFonts w:ascii="Calibri" w:hAnsi="Calibri" w:cs="Calibri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1F761CEE" w14:textId="77777777" w:rsidTr="00F35A9E">
        <w:tc>
          <w:tcPr>
            <w:tcW w:w="10159" w:type="dxa"/>
            <w:shd w:val="clear" w:color="auto" w:fill="auto"/>
          </w:tcPr>
          <w:p w14:paraId="2CBB1089" w14:textId="3D47ACBA" w:rsidR="00AF6413" w:rsidRPr="00EF3B42" w:rsidRDefault="00533A1B" w:rsidP="00F35A9E">
            <w:pPr>
              <w:rPr>
                <w:rFonts w:ascii="Calibri" w:hAnsi="Calibri" w:cs="Calibri"/>
                <w:b/>
                <w:lang w:val="en-CA"/>
              </w:rPr>
            </w:pPr>
            <w:r w:rsidRPr="00EF3B42">
              <w:rPr>
                <w:rFonts w:ascii="Calibri" w:hAnsi="Calibri"/>
                <w:b/>
                <w:bCs/>
                <w:lang w:val="fr-CA"/>
              </w:rPr>
              <w:t>Description de l</w:t>
            </w:r>
            <w:r w:rsidR="00AA3FE2" w:rsidRPr="00EF3B42">
              <w:rPr>
                <w:rFonts w:ascii="Calibri" w:hAnsi="Calibri"/>
                <w:b/>
                <w:bCs/>
                <w:lang w:val="fr-CA"/>
              </w:rPr>
              <w:t>’</w:t>
            </w:r>
            <w:r w:rsidRPr="00EF3B42">
              <w:rPr>
                <w:rFonts w:ascii="Calibri" w:hAnsi="Calibri"/>
                <w:b/>
                <w:bCs/>
                <w:lang w:val="fr-CA"/>
              </w:rPr>
              <w:t xml:space="preserve">activité </w:t>
            </w:r>
          </w:p>
        </w:tc>
      </w:tr>
      <w:tr w:rsidR="0083526E" w:rsidRPr="00EF3B42" w14:paraId="77BB8288" w14:textId="77777777" w:rsidTr="00241695">
        <w:trPr>
          <w:trHeight w:val="1979"/>
        </w:trPr>
        <w:tc>
          <w:tcPr>
            <w:tcW w:w="10159" w:type="dxa"/>
            <w:shd w:val="clear" w:color="auto" w:fill="auto"/>
          </w:tcPr>
          <w:p w14:paraId="1140A30A" w14:textId="77777777" w:rsidR="00AF6413" w:rsidRPr="00EF3B42" w:rsidRDefault="00533A1B" w:rsidP="00F35A9E">
            <w:pPr>
              <w:rPr>
                <w:rFonts w:ascii="Calibri" w:hAnsi="Calibri" w:cs="Calibri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6F8B9BAE" w14:textId="77777777" w:rsidR="00301EF3" w:rsidRPr="00EF3B42" w:rsidRDefault="00301EF3" w:rsidP="00C843B8">
      <w:pPr>
        <w:rPr>
          <w:rFonts w:ascii="Calibri" w:hAnsi="Calibri"/>
          <w:b/>
          <w:sz w:val="16"/>
          <w:szCs w:val="16"/>
          <w:lang w:val="en-CA"/>
        </w:rPr>
      </w:pPr>
    </w:p>
    <w:p w14:paraId="22FE0752" w14:textId="6D57D1B2" w:rsidR="008A5719" w:rsidRPr="00175AAD" w:rsidRDefault="00533A1B" w:rsidP="00175AAD">
      <w:pPr>
        <w:pStyle w:val="Sansinterligne"/>
        <w:numPr>
          <w:ilvl w:val="0"/>
          <w:numId w:val="32"/>
        </w:numPr>
        <w:rPr>
          <w:b/>
          <w:bCs/>
          <w:sz w:val="22"/>
          <w:szCs w:val="22"/>
        </w:rPr>
      </w:pPr>
      <w:r w:rsidRPr="00EF3B42">
        <w:rPr>
          <w:b/>
          <w:bCs/>
          <w:sz w:val="22"/>
          <w:szCs w:val="22"/>
        </w:rPr>
        <w:t>Dans quelles communautés l</w:t>
      </w:r>
      <w:r w:rsidR="00AA3FE2" w:rsidRPr="00EF3B42">
        <w:rPr>
          <w:b/>
          <w:bCs/>
          <w:sz w:val="22"/>
          <w:szCs w:val="22"/>
        </w:rPr>
        <w:t>’</w:t>
      </w:r>
      <w:r w:rsidRPr="00EF3B42">
        <w:rPr>
          <w:b/>
          <w:bCs/>
          <w:sz w:val="22"/>
          <w:szCs w:val="22"/>
        </w:rPr>
        <w:t>activité aur</w:t>
      </w:r>
      <w:r w:rsidR="00EF3B42" w:rsidRPr="00EF3B42">
        <w:rPr>
          <w:b/>
          <w:bCs/>
          <w:sz w:val="22"/>
          <w:szCs w:val="22"/>
        </w:rPr>
        <w:t>a-t</w:t>
      </w:r>
      <w:r w:rsidRPr="00EF3B42">
        <w:rPr>
          <w:b/>
          <w:bCs/>
          <w:sz w:val="22"/>
          <w:szCs w:val="22"/>
        </w:rPr>
        <w:t>-elle lieu?</w:t>
      </w:r>
    </w:p>
    <w:tbl>
      <w:tblPr>
        <w:tblW w:w="9045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40"/>
        <w:gridCol w:w="2235"/>
        <w:gridCol w:w="2385"/>
        <w:gridCol w:w="2445"/>
      </w:tblGrid>
      <w:tr w:rsidR="0083526E" w:rsidRPr="00EF3B42" w14:paraId="0A4D46F8" w14:textId="77777777" w:rsidTr="00241695">
        <w:trPr>
          <w:trHeight w:val="300"/>
        </w:trPr>
        <w:tc>
          <w:tcPr>
            <w:tcW w:w="19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CCCBA" w14:textId="03926196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Côté d</w:t>
            </w:r>
            <w:r w:rsidR="00AA3FE2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’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Hudson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6D87C" w14:textId="13B27566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-4689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Salluit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C984" w14:textId="6C518A03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-201005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Ivujivik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E96D6" w14:textId="56F4061D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2237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Akulivik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83526E" w:rsidRPr="00EF3B42" w14:paraId="3049612C" w14:textId="77777777" w:rsidTr="00241695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8468C" w14:textId="77777777" w:rsidR="00C92A1A" w:rsidRPr="00EF3B42" w:rsidRDefault="00C92A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5A60" w14:textId="550988F2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20584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Puvirnituq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2F5D6" w14:textId="6A2D79BE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176880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Inukjuak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DC7DE" w14:textId="2FBDB71F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15457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Umiujaq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83526E" w:rsidRPr="00EF3B42" w14:paraId="0669671E" w14:textId="77777777" w:rsidTr="00241695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A071" w14:textId="77777777" w:rsidR="00C92A1A" w:rsidRPr="00EF3B42" w:rsidRDefault="00C92A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4BF28" w14:textId="156EBEA7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-33053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Kuujjuarapik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62C8A" w14:textId="77777777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56CA" w14:textId="77777777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83526E" w:rsidRPr="00EF3B42" w14:paraId="4AB7E4B5" w14:textId="77777777" w:rsidTr="00241695">
        <w:trPr>
          <w:trHeight w:val="300"/>
        </w:trPr>
        <w:tc>
          <w:tcPr>
            <w:tcW w:w="19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5AB50" w14:textId="6B3B9FE8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Côté d</w:t>
            </w:r>
            <w:r w:rsidR="00AA3FE2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’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Ungava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9E57E" w14:textId="60F28529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1398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Kangiqsujuaq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5ECEA" w14:textId="2935F6C0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-26424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Quaqtaq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E9431" w14:textId="4DAE11BA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-84902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Kangirsuk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83526E" w:rsidRPr="00EF3B42" w14:paraId="51457CB8" w14:textId="77777777" w:rsidTr="00241695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C37B" w14:textId="77777777" w:rsidR="00C92A1A" w:rsidRPr="00EF3B42" w:rsidRDefault="00C92A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0359" w14:textId="29682C2C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5829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Aupaluk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A59FA" w14:textId="634DB637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34822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Tasiujaq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AB459" w14:textId="36103CA3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21285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Kuujjuaq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83526E" w:rsidRPr="00EF3B42" w14:paraId="1076A42D" w14:textId="77777777" w:rsidTr="00B97D2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7622" w14:textId="77777777" w:rsidR="00C92A1A" w:rsidRPr="00EF3B42" w:rsidRDefault="00C92A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6E7A5" w14:textId="035C4CFB" w:rsidR="00C92A1A" w:rsidRPr="00EF3B42" w:rsidRDefault="00000000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  <w:lang w:val="fr-CA"/>
                </w:rPr>
                <w:id w:val="207693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Kangiqsualujjuaq</w:t>
            </w:r>
            <w:r w:rsidR="00533A1B"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70FE" w14:textId="77777777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8A820" w14:textId="77777777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241695" w:rsidRPr="00EF3B42" w14:paraId="2D7A7C19" w14:textId="77777777" w:rsidTr="00B97D2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50FF1" w14:textId="2FAE90EB" w:rsidR="00241695" w:rsidRPr="00EF3B42" w:rsidRDefault="00241695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Autre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: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8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1BDC8" w14:textId="5D148D34" w:rsidR="00241695" w:rsidRPr="00EF3B42" w:rsidRDefault="00241695" w:rsidP="002416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D3F2EA" w14:textId="77777777" w:rsidR="00C92A1A" w:rsidRPr="00EF3B42" w:rsidRDefault="00C92A1A" w:rsidP="00C843B8">
      <w:pPr>
        <w:rPr>
          <w:rFonts w:ascii="Calibri" w:hAnsi="Calibri"/>
          <w:b/>
          <w:sz w:val="22"/>
          <w:szCs w:val="22"/>
          <w:lang w:val="en-CA"/>
        </w:rPr>
      </w:pPr>
    </w:p>
    <w:p w14:paraId="59E06137" w14:textId="7879E153" w:rsidR="006324C7" w:rsidRPr="00175AAD" w:rsidRDefault="00175AAD" w:rsidP="00175AAD">
      <w:pPr>
        <w:pStyle w:val="Sansinterligne"/>
        <w:numPr>
          <w:ilvl w:val="0"/>
          <w:numId w:val="3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Historique</w:t>
      </w:r>
    </w:p>
    <w:p w14:paraId="0FFE5054" w14:textId="77777777" w:rsidR="006324C7" w:rsidRPr="00EF3B42" w:rsidRDefault="006324C7" w:rsidP="00C843B8">
      <w:pPr>
        <w:rPr>
          <w:rFonts w:ascii="Calibri" w:hAnsi="Calibri"/>
          <w:sz w:val="16"/>
          <w:szCs w:val="16"/>
          <w:lang w:val="en-CA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2822"/>
        <w:gridCol w:w="59"/>
        <w:gridCol w:w="1079"/>
        <w:gridCol w:w="271"/>
        <w:gridCol w:w="631"/>
        <w:gridCol w:w="281"/>
        <w:gridCol w:w="594"/>
        <w:gridCol w:w="306"/>
        <w:gridCol w:w="2158"/>
      </w:tblGrid>
      <w:tr w:rsidR="0083526E" w:rsidRPr="00EF3B42" w14:paraId="70D0E77C" w14:textId="77777777" w:rsidTr="00234FBD">
        <w:tc>
          <w:tcPr>
            <w:tcW w:w="6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15E51" w14:textId="3BA0A6BB" w:rsidR="00A27922" w:rsidRPr="00EF3B42" w:rsidRDefault="00175AAD" w:rsidP="00C843B8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r>
              <w:rPr>
                <w:rFonts w:ascii="Calibri" w:hAnsi="Calibri"/>
                <w:sz w:val="22"/>
                <w:szCs w:val="22"/>
                <w:lang w:val="fr-CA"/>
              </w:rPr>
              <w:t>Est-ce la première fois que l’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activité 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 xml:space="preserve">aura lieu 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dans votre communauté?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C2789" w14:textId="443E677B" w:rsidR="00A27922" w:rsidRPr="00EF3B42" w:rsidRDefault="00000000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4187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Oui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F0508" w14:textId="755344D7" w:rsidR="00A27922" w:rsidRPr="00EF3B42" w:rsidRDefault="00000000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2073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Non</w:t>
            </w:r>
          </w:p>
        </w:tc>
      </w:tr>
      <w:tr w:rsidR="0083526E" w:rsidRPr="00EF3B42" w14:paraId="54460FCD" w14:textId="77777777" w:rsidTr="00234FBD">
        <w:trPr>
          <w:trHeight w:val="108"/>
        </w:trPr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65D15" w14:textId="77777777" w:rsidR="00A27922" w:rsidRPr="00EF3B42" w:rsidRDefault="00A27922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DB789" w14:textId="77777777" w:rsidR="00A27922" w:rsidRPr="00EF3B42" w:rsidRDefault="00A27922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6D27E" w14:textId="77777777" w:rsidR="00A27922" w:rsidRPr="00EF3B42" w:rsidRDefault="00A27922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88035C" w:rsidRPr="00EF3B42" w14:paraId="1C2F8E41" w14:textId="77777777" w:rsidTr="00234FBD">
        <w:tc>
          <w:tcPr>
            <w:tcW w:w="14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9CE5092" w14:textId="246962C9" w:rsidR="0088035C" w:rsidRPr="00EF3B42" w:rsidRDefault="0088035C" w:rsidP="00A27922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Si la réponse est Non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7E04A" w14:textId="263E2A41" w:rsidR="0088035C" w:rsidRPr="00DA00B8" w:rsidRDefault="0088035C" w:rsidP="00A27922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r w:rsidRPr="00DA00B8">
              <w:rPr>
                <w:rFonts w:ascii="Symbol" w:hAnsi="Symbol"/>
                <w:sz w:val="22"/>
                <w:szCs w:val="22"/>
                <w:lang w:val="fr-CA"/>
              </w:rPr>
              <w:sym w:font="Symbol" w:char="F0AE"/>
            </w:r>
            <w:r w:rsidRPr="00DA00B8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 w:rsidRPr="00DA00B8">
              <w:rPr>
                <w:rFonts w:ascii="Calibri" w:hAnsi="Calibri"/>
                <w:sz w:val="22"/>
                <w:lang w:val="fr-CA"/>
              </w:rPr>
              <w:t>Quand a-t-elle eu lieu la dernière fois</w:t>
            </w:r>
            <w:r w:rsidRPr="00DA00B8">
              <w:rPr>
                <w:rFonts w:ascii="Calibri" w:hAnsi="Calibri"/>
                <w:sz w:val="22"/>
                <w:szCs w:val="22"/>
                <w:lang w:val="fr-CA"/>
              </w:rPr>
              <w:t>?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968E3" w14:textId="4E7AA5DD" w:rsidR="0088035C" w:rsidRPr="00EF3B42" w:rsidRDefault="0088035C" w:rsidP="00A27922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Année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33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63EA43D" w14:textId="77185E42" w:rsidR="0088035C" w:rsidRPr="00EF3B42" w:rsidRDefault="0088035C" w:rsidP="00A27922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8035C" w:rsidRPr="00EF3B42" w14:paraId="797C32BF" w14:textId="77777777" w:rsidTr="00234FBD">
        <w:tc>
          <w:tcPr>
            <w:tcW w:w="1439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0D1D0D" w14:textId="2D6AA4AC" w:rsidR="0088035C" w:rsidRPr="00EF3B42" w:rsidRDefault="0088035C" w:rsidP="00A27922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D08A8" w14:textId="7DFA980D" w:rsidR="0088035C" w:rsidRPr="00DA00B8" w:rsidRDefault="0088035C" w:rsidP="00A27922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r w:rsidRPr="00DA00B8">
              <w:rPr>
                <w:rFonts w:ascii="Symbol" w:hAnsi="Symbol"/>
                <w:sz w:val="22"/>
                <w:szCs w:val="22"/>
                <w:lang w:val="fr-CA"/>
              </w:rPr>
              <w:sym w:font="Symbol" w:char="F0AE"/>
            </w:r>
            <w:r w:rsidRPr="00DA00B8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 w:rsidRPr="00DA00B8">
              <w:rPr>
                <w:rFonts w:ascii="Calibri" w:hAnsi="Calibri"/>
                <w:sz w:val="22"/>
                <w:lang w:val="fr-CA"/>
              </w:rPr>
              <w:t>Pourquoi y a-t-on mis fin</w:t>
            </w:r>
            <w:r w:rsidRPr="00DA00B8">
              <w:rPr>
                <w:rFonts w:ascii="Calibri" w:hAnsi="Calibri"/>
                <w:sz w:val="22"/>
                <w:szCs w:val="22"/>
                <w:lang w:val="fr-CA"/>
              </w:rPr>
              <w:t xml:space="preserve">? </w:t>
            </w:r>
          </w:p>
        </w:tc>
        <w:tc>
          <w:tcPr>
            <w:tcW w:w="53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2A7F8774" w14:textId="670DC3CA" w:rsidR="0088035C" w:rsidRPr="00EF3B42" w:rsidRDefault="0088035C" w:rsidP="00A27922">
            <w:pPr>
              <w:ind w:left="-18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8035C" w:rsidRPr="00EF3B42" w14:paraId="78782242" w14:textId="77777777" w:rsidTr="00234FBD">
        <w:tc>
          <w:tcPr>
            <w:tcW w:w="143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988F10" w14:textId="3F24C9B8" w:rsidR="0088035C" w:rsidRPr="00EF3B42" w:rsidRDefault="0088035C" w:rsidP="00A27922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208FB" w14:textId="1DFA11CF" w:rsidR="0088035C" w:rsidRPr="00175AAD" w:rsidRDefault="0088035C" w:rsidP="00AD0B33">
            <w:pPr>
              <w:ind w:left="256" w:hanging="256"/>
              <w:rPr>
                <w:rFonts w:ascii="Calibri" w:hAnsi="Calibri"/>
                <w:sz w:val="22"/>
                <w:szCs w:val="22"/>
                <w:lang w:val="fr-CA"/>
              </w:rPr>
            </w:pPr>
            <w:r w:rsidRPr="00DA00B8">
              <w:rPr>
                <w:rFonts w:ascii="Symbol" w:hAnsi="Symbol"/>
                <w:sz w:val="22"/>
                <w:szCs w:val="22"/>
                <w:lang w:val="fr-CA"/>
              </w:rPr>
              <w:sym w:font="Symbol" w:char="F0AE"/>
            </w:r>
            <w:r w:rsidRPr="00DA00B8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 w:rsidR="00234FBD">
              <w:rPr>
                <w:rFonts w:ascii="Calibri" w:hAnsi="Calibri"/>
                <w:sz w:val="22"/>
                <w:szCs w:val="22"/>
                <w:lang w:val="fr-CA"/>
              </w:rPr>
              <w:t xml:space="preserve">Autre communauté où l’activité a eu lieu? </w:t>
            </w:r>
          </w:p>
        </w:tc>
        <w:tc>
          <w:tcPr>
            <w:tcW w:w="397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9D4DE" w14:textId="7E883DA6" w:rsidR="0088035C" w:rsidRPr="00EF3B42" w:rsidRDefault="0088035C" w:rsidP="00AD0B3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356E01BB" w14:textId="77777777" w:rsidR="006324C7" w:rsidRPr="00EF3B42" w:rsidRDefault="006324C7" w:rsidP="00C843B8">
      <w:pPr>
        <w:rPr>
          <w:rFonts w:ascii="Calibri" w:hAnsi="Calibri"/>
          <w:b/>
          <w:sz w:val="16"/>
          <w:szCs w:val="16"/>
          <w:lang w:val="en-CA"/>
        </w:rPr>
      </w:pPr>
    </w:p>
    <w:p w14:paraId="58454324" w14:textId="1D89E65A" w:rsidR="004F007E" w:rsidRPr="008D69BD" w:rsidRDefault="00533A1B" w:rsidP="008D69BD">
      <w:pPr>
        <w:pStyle w:val="Sansinterligne"/>
        <w:numPr>
          <w:ilvl w:val="0"/>
          <w:numId w:val="32"/>
        </w:numPr>
        <w:rPr>
          <w:b/>
          <w:bCs/>
          <w:sz w:val="22"/>
          <w:szCs w:val="22"/>
        </w:rPr>
      </w:pPr>
      <w:r w:rsidRPr="00EF3B42">
        <w:rPr>
          <w:b/>
          <w:bCs/>
          <w:sz w:val="22"/>
          <w:szCs w:val="22"/>
        </w:rPr>
        <w:t xml:space="preserve">Fréquence </w:t>
      </w:r>
    </w:p>
    <w:p w14:paraId="742D9E9B" w14:textId="77777777" w:rsidR="004F007E" w:rsidRPr="00EF3B42" w:rsidRDefault="004F007E" w:rsidP="004F007E">
      <w:pPr>
        <w:rPr>
          <w:rFonts w:ascii="Calibri" w:hAnsi="Calibri"/>
          <w:b/>
          <w:sz w:val="16"/>
          <w:szCs w:val="16"/>
          <w:lang w:val="en-CA"/>
        </w:rPr>
      </w:pPr>
    </w:p>
    <w:tbl>
      <w:tblPr>
        <w:tblW w:w="9709" w:type="dxa"/>
        <w:tblLook w:val="01E0" w:firstRow="1" w:lastRow="1" w:firstColumn="1" w:lastColumn="1" w:noHBand="0" w:noVBand="0"/>
      </w:tblPr>
      <w:tblGrid>
        <w:gridCol w:w="2700"/>
        <w:gridCol w:w="2250"/>
        <w:gridCol w:w="2790"/>
        <w:gridCol w:w="1969"/>
      </w:tblGrid>
      <w:tr w:rsidR="0083526E" w:rsidRPr="00EF3B42" w14:paraId="4B51451E" w14:textId="77777777" w:rsidTr="008D69BD">
        <w:tc>
          <w:tcPr>
            <w:tcW w:w="2700" w:type="dxa"/>
            <w:shd w:val="clear" w:color="auto" w:fill="auto"/>
          </w:tcPr>
          <w:p w14:paraId="152A9B0B" w14:textId="1C584B2D" w:rsidR="004F007E" w:rsidRPr="00EF3B42" w:rsidRDefault="00000000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9104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Une fois</w:t>
            </w:r>
          </w:p>
        </w:tc>
        <w:tc>
          <w:tcPr>
            <w:tcW w:w="2250" w:type="dxa"/>
            <w:shd w:val="clear" w:color="auto" w:fill="auto"/>
          </w:tcPr>
          <w:p w14:paraId="1E8ABCDB" w14:textId="5B03FF5B" w:rsidR="004F007E" w:rsidRPr="00EF3B42" w:rsidRDefault="00000000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80828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Chaque semaine</w:t>
            </w:r>
          </w:p>
        </w:tc>
        <w:tc>
          <w:tcPr>
            <w:tcW w:w="2790" w:type="dxa"/>
            <w:shd w:val="clear" w:color="auto" w:fill="auto"/>
          </w:tcPr>
          <w:p w14:paraId="4B7BD874" w14:textId="05289F30" w:rsidR="004F007E" w:rsidRPr="00EF3B42" w:rsidRDefault="00000000" w:rsidP="00972F3E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61535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Un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e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à deux fois pa</w:t>
            </w:r>
            <w:r w:rsidR="008D69BD">
              <w:rPr>
                <w:rFonts w:ascii="Calibri" w:hAnsi="Calibri"/>
                <w:sz w:val="22"/>
                <w:szCs w:val="22"/>
                <w:lang w:val="fr-CA"/>
              </w:rPr>
              <w:t>r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mois</w:t>
            </w:r>
          </w:p>
        </w:tc>
        <w:tc>
          <w:tcPr>
            <w:tcW w:w="1969" w:type="dxa"/>
            <w:shd w:val="clear" w:color="auto" w:fill="auto"/>
          </w:tcPr>
          <w:p w14:paraId="692BAB23" w14:textId="7BFF346E" w:rsidR="004F007E" w:rsidRPr="00EF3B42" w:rsidRDefault="00000000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96694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Tournoi</w:t>
            </w:r>
          </w:p>
        </w:tc>
      </w:tr>
      <w:tr w:rsidR="0083526E" w:rsidRPr="00EF3B42" w14:paraId="3D29F988" w14:textId="77777777" w:rsidTr="008D69BD">
        <w:tc>
          <w:tcPr>
            <w:tcW w:w="2700" w:type="dxa"/>
            <w:shd w:val="clear" w:color="auto" w:fill="auto"/>
          </w:tcPr>
          <w:p w14:paraId="07D55CDB" w14:textId="2EFC3026" w:rsidR="004F007E" w:rsidRPr="00EF3B42" w:rsidRDefault="00000000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37846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Saison</w:t>
            </w:r>
            <w:r w:rsidR="008D69BD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(été</w:t>
            </w:r>
            <w:r w:rsidR="004276D8">
              <w:rPr>
                <w:rFonts w:ascii="Calibri" w:hAnsi="Calibri"/>
                <w:sz w:val="22"/>
                <w:szCs w:val="22"/>
                <w:lang w:val="fr-CA"/>
              </w:rPr>
              <w:t xml:space="preserve">, 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automne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…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) </w:t>
            </w:r>
          </w:p>
        </w:tc>
        <w:tc>
          <w:tcPr>
            <w:tcW w:w="2250" w:type="dxa"/>
            <w:shd w:val="clear" w:color="auto" w:fill="auto"/>
          </w:tcPr>
          <w:p w14:paraId="1F57DF94" w14:textId="27E4AC9B" w:rsidR="004F007E" w:rsidRPr="00EF3B42" w:rsidRDefault="00000000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8334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Période scolaire</w:t>
            </w:r>
          </w:p>
        </w:tc>
        <w:tc>
          <w:tcPr>
            <w:tcW w:w="2790" w:type="dxa"/>
            <w:shd w:val="clear" w:color="auto" w:fill="auto"/>
          </w:tcPr>
          <w:p w14:paraId="0928F614" w14:textId="5D930606" w:rsidR="004F007E" w:rsidRPr="00EF3B42" w:rsidRDefault="00000000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97081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Année scolaire</w:t>
            </w:r>
          </w:p>
        </w:tc>
        <w:tc>
          <w:tcPr>
            <w:tcW w:w="1969" w:type="dxa"/>
            <w:shd w:val="clear" w:color="auto" w:fill="auto"/>
          </w:tcPr>
          <w:p w14:paraId="0375116B" w14:textId="64D3BCC4" w:rsidR="004F007E" w:rsidRPr="00EF3B42" w:rsidRDefault="00000000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207191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En continu</w:t>
            </w:r>
          </w:p>
        </w:tc>
      </w:tr>
    </w:tbl>
    <w:p w14:paraId="0E56B113" w14:textId="77777777" w:rsidR="004F007E" w:rsidRPr="00EF3B42" w:rsidRDefault="004F007E" w:rsidP="004F007E">
      <w:pPr>
        <w:rPr>
          <w:rFonts w:ascii="Calibri" w:hAnsi="Calibri"/>
          <w:b/>
          <w:sz w:val="16"/>
          <w:szCs w:val="16"/>
          <w:lang w:val="en-CA"/>
        </w:rPr>
      </w:pPr>
    </w:p>
    <w:p w14:paraId="2ED3D123" w14:textId="3918FE55" w:rsidR="00C843B8" w:rsidRPr="008D69BD" w:rsidRDefault="00533A1B" w:rsidP="008D69BD">
      <w:pPr>
        <w:pStyle w:val="Sansinterligne"/>
        <w:numPr>
          <w:ilvl w:val="0"/>
          <w:numId w:val="32"/>
        </w:numPr>
        <w:rPr>
          <w:b/>
          <w:bCs/>
          <w:sz w:val="22"/>
          <w:szCs w:val="22"/>
        </w:rPr>
      </w:pPr>
      <w:r w:rsidRPr="00EF3B42">
        <w:rPr>
          <w:b/>
          <w:bCs/>
          <w:sz w:val="22"/>
          <w:szCs w:val="22"/>
        </w:rPr>
        <w:t>Population ciblée</w:t>
      </w:r>
    </w:p>
    <w:p w14:paraId="0F0AFE24" w14:textId="77777777" w:rsidR="002D1963" w:rsidRPr="00EF3B42" w:rsidRDefault="002D1963" w:rsidP="00C843B8">
      <w:pPr>
        <w:rPr>
          <w:rFonts w:ascii="Calibri" w:hAnsi="Calibri"/>
          <w:b/>
          <w:sz w:val="16"/>
          <w:szCs w:val="16"/>
          <w:lang w:val="en-CA"/>
        </w:rPr>
      </w:pPr>
    </w:p>
    <w:tbl>
      <w:tblPr>
        <w:tblW w:w="9783" w:type="dxa"/>
        <w:tblLook w:val="01E0" w:firstRow="1" w:lastRow="1" w:firstColumn="1" w:lastColumn="1" w:noHBand="0" w:noVBand="0"/>
      </w:tblPr>
      <w:tblGrid>
        <w:gridCol w:w="2710"/>
        <w:gridCol w:w="2234"/>
        <w:gridCol w:w="2394"/>
        <w:gridCol w:w="2445"/>
      </w:tblGrid>
      <w:tr w:rsidR="0083526E" w:rsidRPr="00EF3B42" w14:paraId="379C81BB" w14:textId="77777777" w:rsidTr="008653F5">
        <w:tc>
          <w:tcPr>
            <w:tcW w:w="2710" w:type="dxa"/>
            <w:shd w:val="clear" w:color="auto" w:fill="auto"/>
            <w:vAlign w:val="center"/>
          </w:tcPr>
          <w:p w14:paraId="33C45710" w14:textId="74DA9FB1" w:rsidR="008653F5" w:rsidRPr="00EF3B42" w:rsidRDefault="00000000" w:rsidP="00A95735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706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Enfants (0-5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ans)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E4CCC32" w14:textId="066B8320" w:rsidR="008653F5" w:rsidRPr="00EF3B42" w:rsidRDefault="00000000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205919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Jeunes (6-12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ans)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342434D" w14:textId="379A8761" w:rsidR="008653F5" w:rsidRPr="00EF3B42" w:rsidRDefault="00000000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91155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Jeunes (13-17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ans)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01CB01A" w14:textId="0C26560B" w:rsidR="008653F5" w:rsidRPr="00EF3B42" w:rsidRDefault="008653F5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bookmarkStart w:id="2" w:name="Check37"/>
      <w:tr w:rsidR="006E3E20" w:rsidRPr="00EF3B42" w14:paraId="23E2F079" w14:textId="77777777" w:rsidTr="00B46532">
        <w:tc>
          <w:tcPr>
            <w:tcW w:w="2710" w:type="dxa"/>
            <w:shd w:val="clear" w:color="auto" w:fill="auto"/>
            <w:vAlign w:val="center"/>
          </w:tcPr>
          <w:p w14:paraId="0A29A3D3" w14:textId="32301CD1" w:rsidR="006E3E20" w:rsidRPr="00EF3B42" w:rsidRDefault="00000000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52364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6E3E20" w:rsidRPr="00EF3B42">
              <w:rPr>
                <w:rFonts w:ascii="Calibri" w:hAnsi="Calibri"/>
                <w:sz w:val="22"/>
                <w:szCs w:val="22"/>
                <w:lang w:val="fr-CA"/>
              </w:rPr>
              <w:t>Adultes (18-59</w:t>
            </w:r>
            <w:r w:rsidR="006E3E20"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="006E3E20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ans) </w:t>
            </w:r>
            <w:bookmarkEnd w:id="2"/>
          </w:p>
        </w:tc>
        <w:bookmarkStart w:id="3" w:name="Check38"/>
        <w:tc>
          <w:tcPr>
            <w:tcW w:w="7073" w:type="dxa"/>
            <w:gridSpan w:val="3"/>
            <w:shd w:val="clear" w:color="auto" w:fill="auto"/>
            <w:vAlign w:val="center"/>
          </w:tcPr>
          <w:p w14:paraId="396647F2" w14:textId="68B66032" w:rsidR="006E3E20" w:rsidRPr="00EF3B42" w:rsidRDefault="00000000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98466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6E3E20" w:rsidRPr="00EF3B42">
              <w:rPr>
                <w:rFonts w:ascii="Calibri" w:hAnsi="Calibri"/>
                <w:sz w:val="22"/>
                <w:szCs w:val="22"/>
                <w:lang w:val="fr-CA"/>
              </w:rPr>
              <w:t>Aînés (60 ans</w:t>
            </w:r>
            <w:r w:rsidR="006E3E20">
              <w:rPr>
                <w:rFonts w:ascii="Calibri" w:hAnsi="Calibri"/>
                <w:sz w:val="22"/>
                <w:szCs w:val="22"/>
                <w:lang w:val="fr-CA"/>
              </w:rPr>
              <w:t xml:space="preserve"> et plus</w:t>
            </w:r>
            <w:r w:rsidR="006E3E20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) </w:t>
            </w:r>
            <w:bookmarkEnd w:id="3"/>
          </w:p>
        </w:tc>
      </w:tr>
      <w:tr w:rsidR="006E3E20" w:rsidRPr="00EF3B42" w14:paraId="0EAE170C" w14:textId="77777777" w:rsidTr="008653F5">
        <w:tc>
          <w:tcPr>
            <w:tcW w:w="2710" w:type="dxa"/>
            <w:shd w:val="clear" w:color="auto" w:fill="auto"/>
            <w:vAlign w:val="center"/>
          </w:tcPr>
          <w:p w14:paraId="54301877" w14:textId="6BCEC5A1" w:rsidR="006E3E20" w:rsidRPr="00EF3B42" w:rsidRDefault="00000000" w:rsidP="006E3E2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85816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6E3E20" w:rsidRPr="00EF3B42">
              <w:rPr>
                <w:rFonts w:ascii="Calibri" w:hAnsi="Calibri"/>
                <w:sz w:val="22"/>
                <w:szCs w:val="22"/>
                <w:lang w:val="fr-CA"/>
              </w:rPr>
              <w:t>Femmes enceintes</w:t>
            </w:r>
            <w:r w:rsidR="006E3E20" w:rsidRPr="00EF3B42" w:rsidDel="006E3E20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4276425" w14:textId="31D1ED31" w:rsidR="006E3E20" w:rsidRPr="00EF3B42" w:rsidRDefault="00000000" w:rsidP="006E3E2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2712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6E3E20" w:rsidRPr="00EF3B42">
              <w:rPr>
                <w:rFonts w:ascii="Calibri" w:hAnsi="Calibri"/>
                <w:sz w:val="22"/>
                <w:szCs w:val="22"/>
                <w:lang w:val="fr-CA"/>
              </w:rPr>
              <w:t>Femmes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639D442" w14:textId="100B60BF" w:rsidR="006E3E20" w:rsidRPr="00EF3B42" w:rsidRDefault="00000000" w:rsidP="006E3E2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13726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6E3E20" w:rsidRPr="00EF3B42">
              <w:rPr>
                <w:rFonts w:ascii="Calibri" w:hAnsi="Calibri"/>
                <w:sz w:val="22"/>
                <w:szCs w:val="22"/>
                <w:lang w:val="fr-CA"/>
              </w:rPr>
              <w:t>Hommes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390A245" w14:textId="3E2F5193" w:rsidR="006E3E20" w:rsidRPr="00EF3B42" w:rsidRDefault="00000000" w:rsidP="006E3E2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00582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6E3E20" w:rsidRPr="00EF3B42">
              <w:rPr>
                <w:rFonts w:ascii="Calibri" w:hAnsi="Calibri"/>
                <w:sz w:val="22"/>
                <w:szCs w:val="22"/>
                <w:lang w:val="fr-CA"/>
              </w:rPr>
              <w:t>Tous</w:t>
            </w:r>
          </w:p>
        </w:tc>
      </w:tr>
    </w:tbl>
    <w:p w14:paraId="47B6E314" w14:textId="77777777" w:rsidR="00CD7669" w:rsidRPr="00EF3B42" w:rsidRDefault="00CD7669" w:rsidP="003B6CE6">
      <w:pPr>
        <w:rPr>
          <w:rFonts w:ascii="Calibri" w:hAnsi="Calibri"/>
          <w:b/>
          <w:sz w:val="16"/>
          <w:szCs w:val="16"/>
          <w:lang w:val="en-CA"/>
        </w:rPr>
      </w:pPr>
    </w:p>
    <w:p w14:paraId="4E324730" w14:textId="79D11785" w:rsidR="003B6CE6" w:rsidRPr="008D69BD" w:rsidRDefault="006067B4" w:rsidP="008D69BD">
      <w:pPr>
        <w:pStyle w:val="Sansinterligne"/>
        <w:numPr>
          <w:ilvl w:val="0"/>
          <w:numId w:val="32"/>
        </w:numPr>
        <w:rPr>
          <w:b/>
          <w:bCs/>
          <w:sz w:val="22"/>
          <w:szCs w:val="22"/>
        </w:rPr>
      </w:pPr>
      <w:r w:rsidRPr="008D69BD">
        <w:rPr>
          <w:b/>
          <w:bCs/>
          <w:sz w:val="22"/>
          <w:szCs w:val="22"/>
        </w:rPr>
        <w:t xml:space="preserve">Combien de personnes devraient participer à </w:t>
      </w:r>
      <w:r w:rsidR="00300D02">
        <w:rPr>
          <w:b/>
          <w:bCs/>
          <w:sz w:val="22"/>
          <w:szCs w:val="22"/>
        </w:rPr>
        <w:t>votre</w:t>
      </w:r>
      <w:r w:rsidR="00300D02" w:rsidRPr="008D69BD">
        <w:rPr>
          <w:b/>
          <w:bCs/>
          <w:sz w:val="22"/>
          <w:szCs w:val="22"/>
        </w:rPr>
        <w:t xml:space="preserve"> </w:t>
      </w:r>
      <w:r w:rsidRPr="008D69BD">
        <w:rPr>
          <w:b/>
          <w:bCs/>
          <w:sz w:val="22"/>
          <w:szCs w:val="22"/>
        </w:rPr>
        <w:t>activité?</w:t>
      </w:r>
    </w:p>
    <w:p w14:paraId="79E1DCDE" w14:textId="77777777" w:rsidR="003B6CE6" w:rsidRPr="006067B4" w:rsidRDefault="003B6CE6" w:rsidP="003B6CE6">
      <w:pPr>
        <w:rPr>
          <w:rFonts w:ascii="Calibri" w:hAnsi="Calibri"/>
          <w:b/>
          <w:sz w:val="16"/>
          <w:szCs w:val="16"/>
          <w:lang w:val="fr-C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07"/>
        <w:gridCol w:w="1708"/>
        <w:gridCol w:w="1708"/>
        <w:gridCol w:w="1708"/>
        <w:gridCol w:w="1708"/>
      </w:tblGrid>
      <w:tr w:rsidR="0083526E" w:rsidRPr="00EF3B42" w14:paraId="30CE354B" w14:textId="77777777" w:rsidTr="00D245F5">
        <w:tc>
          <w:tcPr>
            <w:tcW w:w="1707" w:type="dxa"/>
            <w:shd w:val="clear" w:color="auto" w:fill="auto"/>
            <w:vAlign w:val="center"/>
          </w:tcPr>
          <w:p w14:paraId="68E32815" w14:textId="25C00A0D" w:rsidR="00EA1AF6" w:rsidRPr="00EF3B42" w:rsidRDefault="00000000" w:rsidP="00831B5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88757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1-15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D859C25" w14:textId="211DFFDB" w:rsidR="00EA1AF6" w:rsidRPr="00EF3B42" w:rsidRDefault="00000000" w:rsidP="00831B5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30998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16-30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9C43493" w14:textId="74F5DACC" w:rsidR="00EA1AF6" w:rsidRPr="00EF3B42" w:rsidRDefault="00000000" w:rsidP="00831B5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92507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31-45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721AC11" w14:textId="3ED4AE12" w:rsidR="00EA1AF6" w:rsidRPr="00EF3B42" w:rsidRDefault="00000000" w:rsidP="00831B5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66793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46-60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1D2D8A7" w14:textId="2A746980" w:rsidR="00EA1AF6" w:rsidRPr="00EF3B42" w:rsidRDefault="00000000" w:rsidP="00831B5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22748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61 ou plus</w:t>
            </w:r>
          </w:p>
        </w:tc>
      </w:tr>
    </w:tbl>
    <w:p w14:paraId="71DF41AE" w14:textId="77777777" w:rsidR="00CB410E" w:rsidRDefault="00CB410E" w:rsidP="00C843B8">
      <w:pPr>
        <w:rPr>
          <w:rFonts w:ascii="Calibri" w:hAnsi="Calibri"/>
          <w:b/>
          <w:sz w:val="16"/>
          <w:szCs w:val="16"/>
          <w:lang w:val="en-CA"/>
        </w:rPr>
      </w:pPr>
    </w:p>
    <w:p w14:paraId="7EBB12AF" w14:textId="77777777" w:rsidR="002B57B7" w:rsidRDefault="002B57B7" w:rsidP="00C843B8">
      <w:pPr>
        <w:rPr>
          <w:rFonts w:ascii="Calibri" w:hAnsi="Calibri"/>
          <w:b/>
          <w:sz w:val="16"/>
          <w:szCs w:val="16"/>
          <w:lang w:val="en-CA"/>
        </w:rPr>
      </w:pPr>
    </w:p>
    <w:p w14:paraId="56676179" w14:textId="77777777" w:rsidR="006D1C41" w:rsidRPr="00EF3B42" w:rsidRDefault="006D1C41" w:rsidP="00C843B8">
      <w:pPr>
        <w:rPr>
          <w:rFonts w:ascii="Calibri" w:hAnsi="Calibri"/>
          <w:b/>
          <w:sz w:val="16"/>
          <w:szCs w:val="16"/>
          <w:lang w:val="en-CA"/>
        </w:rPr>
      </w:pPr>
    </w:p>
    <w:p w14:paraId="1CE79C56" w14:textId="65804373" w:rsidR="002D1963" w:rsidRPr="008D69BD" w:rsidRDefault="00533A1B" w:rsidP="008D69BD">
      <w:pPr>
        <w:pStyle w:val="Sansinterligne"/>
        <w:numPr>
          <w:ilvl w:val="0"/>
          <w:numId w:val="32"/>
        </w:numPr>
        <w:rPr>
          <w:b/>
          <w:bCs/>
          <w:sz w:val="22"/>
          <w:szCs w:val="22"/>
        </w:rPr>
      </w:pPr>
      <w:r w:rsidRPr="00EF3B42">
        <w:rPr>
          <w:b/>
          <w:bCs/>
          <w:sz w:val="22"/>
          <w:szCs w:val="22"/>
        </w:rPr>
        <w:lastRenderedPageBreak/>
        <w:t>Dans quel endroit l</w:t>
      </w:r>
      <w:r w:rsidR="00AA3FE2" w:rsidRPr="00EF3B42">
        <w:rPr>
          <w:b/>
          <w:bCs/>
          <w:sz w:val="22"/>
          <w:szCs w:val="22"/>
        </w:rPr>
        <w:t>’</w:t>
      </w:r>
      <w:r w:rsidRPr="00EF3B42">
        <w:rPr>
          <w:b/>
          <w:bCs/>
          <w:sz w:val="22"/>
          <w:szCs w:val="22"/>
        </w:rPr>
        <w:t>activité aura-t-elle lieu?</w:t>
      </w:r>
    </w:p>
    <w:p w14:paraId="7C6546E9" w14:textId="77777777" w:rsidR="00A81002" w:rsidRPr="00EF3B42" w:rsidRDefault="00A81002" w:rsidP="00C843B8">
      <w:pPr>
        <w:rPr>
          <w:rFonts w:ascii="Calibri" w:hAnsi="Calibri"/>
          <w:b/>
          <w:sz w:val="16"/>
          <w:szCs w:val="16"/>
          <w:lang w:val="fr-CA"/>
        </w:rPr>
      </w:pPr>
    </w:p>
    <w:tbl>
      <w:tblPr>
        <w:tblW w:w="9775" w:type="dxa"/>
        <w:tblLayout w:type="fixed"/>
        <w:tblLook w:val="01E0" w:firstRow="1" w:lastRow="1" w:firstColumn="1" w:lastColumn="1" w:noHBand="0" w:noVBand="0"/>
      </w:tblPr>
      <w:tblGrid>
        <w:gridCol w:w="1242"/>
        <w:gridCol w:w="1386"/>
        <w:gridCol w:w="1729"/>
        <w:gridCol w:w="2873"/>
        <w:gridCol w:w="2545"/>
      </w:tblGrid>
      <w:tr w:rsidR="0083526E" w:rsidRPr="00EF3B42" w14:paraId="52211C84" w14:textId="77777777" w:rsidTr="0024258C">
        <w:tc>
          <w:tcPr>
            <w:tcW w:w="2628" w:type="dxa"/>
            <w:gridSpan w:val="2"/>
            <w:shd w:val="clear" w:color="auto" w:fill="auto"/>
            <w:vAlign w:val="center"/>
          </w:tcPr>
          <w:p w14:paraId="545E5746" w14:textId="259A5378" w:rsidR="001040B6" w:rsidRPr="00EF3B42" w:rsidRDefault="00000000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204848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N</w:t>
            </w:r>
            <w:r w:rsidR="00300D02">
              <w:rPr>
                <w:rFonts w:ascii="Calibri" w:hAnsi="Calibri"/>
                <w:sz w:val="22"/>
                <w:szCs w:val="22"/>
                <w:lang w:val="fr-CA"/>
              </w:rPr>
              <w:t>.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V</w:t>
            </w:r>
            <w:r w:rsidR="00300D02">
              <w:rPr>
                <w:rFonts w:ascii="Calibri" w:hAnsi="Calibri"/>
                <w:sz w:val="22"/>
                <w:szCs w:val="22"/>
                <w:lang w:val="fr-CA"/>
              </w:rPr>
              <w:t>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246F15F" w14:textId="21C939D3" w:rsidR="001040B6" w:rsidRPr="00EF3B42" w:rsidRDefault="00000000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3093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École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36A6944B" w14:textId="1743658F" w:rsidR="001040B6" w:rsidRPr="00EF3B42" w:rsidRDefault="00000000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94507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Centre communautaire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F93BF5D" w14:textId="464DF468" w:rsidR="001040B6" w:rsidRPr="00EF3B42" w:rsidRDefault="00000000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56554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Maison de</w:t>
            </w:r>
            <w:r w:rsidR="00300D02">
              <w:rPr>
                <w:rFonts w:ascii="Calibri" w:hAnsi="Calibri"/>
                <w:sz w:val="22"/>
                <w:szCs w:val="22"/>
                <w:lang w:val="fr-CA"/>
              </w:rPr>
              <w:t>s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jeunes</w:t>
            </w:r>
          </w:p>
        </w:tc>
      </w:tr>
      <w:tr w:rsidR="0083526E" w:rsidRPr="00EF3B42" w14:paraId="69B5943E" w14:textId="77777777" w:rsidTr="0024258C">
        <w:tc>
          <w:tcPr>
            <w:tcW w:w="2628" w:type="dxa"/>
            <w:gridSpan w:val="2"/>
            <w:shd w:val="clear" w:color="auto" w:fill="auto"/>
            <w:vAlign w:val="center"/>
          </w:tcPr>
          <w:p w14:paraId="5B4FC39A" w14:textId="29722C00" w:rsidR="001040B6" w:rsidRPr="00EF3B42" w:rsidRDefault="00000000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9115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Aréna/Gymnase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E0FC802" w14:textId="1172AD0B" w:rsidR="001040B6" w:rsidRPr="00EF3B42" w:rsidRDefault="00000000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45270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Garderie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5E78BF21" w14:textId="667717F7" w:rsidR="001040B6" w:rsidRPr="00EF3B42" w:rsidRDefault="00000000" w:rsidP="00A95735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59849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À l</w:t>
            </w:r>
            <w:r w:rsidR="00AA3FE2" w:rsidRPr="00EF3B42">
              <w:rPr>
                <w:rFonts w:ascii="Calibri" w:hAnsi="Calibri"/>
                <w:sz w:val="22"/>
                <w:szCs w:val="22"/>
                <w:lang w:val="fr-CA"/>
              </w:rPr>
              <w:t>’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extérieur 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9493CFD" w14:textId="18CCE1F1" w:rsidR="001040B6" w:rsidRPr="00EF3B42" w:rsidRDefault="00000000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91975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00D02">
              <w:rPr>
                <w:rFonts w:ascii="Calibri" w:hAnsi="Calibri"/>
                <w:sz w:val="22"/>
                <w:szCs w:val="22"/>
                <w:lang w:val="fr-CA"/>
              </w:rPr>
              <w:t>Maison de la famille</w:t>
            </w:r>
          </w:p>
        </w:tc>
      </w:tr>
      <w:tr w:rsidR="0083526E" w:rsidRPr="00EF3B42" w14:paraId="0029D698" w14:textId="77777777" w:rsidTr="0024258C">
        <w:tc>
          <w:tcPr>
            <w:tcW w:w="1242" w:type="dxa"/>
            <w:shd w:val="clear" w:color="auto" w:fill="auto"/>
          </w:tcPr>
          <w:p w14:paraId="760502A9" w14:textId="325F125E" w:rsidR="00AF7D76" w:rsidRPr="00EF3B42" w:rsidRDefault="00000000" w:rsidP="005F4181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4847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C41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Autre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85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43FC10" w14:textId="77777777" w:rsidR="00AF7D76" w:rsidRPr="00EF3B42" w:rsidRDefault="00533A1B" w:rsidP="005F4181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601A4475" w14:textId="77777777" w:rsidR="002D1963" w:rsidRPr="00EF3B42" w:rsidRDefault="002D1963" w:rsidP="00C843B8">
      <w:pPr>
        <w:rPr>
          <w:rFonts w:ascii="Calibri" w:hAnsi="Calibri"/>
          <w:b/>
          <w:sz w:val="16"/>
          <w:szCs w:val="16"/>
          <w:lang w:val="en-CA"/>
        </w:rPr>
      </w:pPr>
    </w:p>
    <w:p w14:paraId="6AC12208" w14:textId="3125068E" w:rsidR="00C90041" w:rsidRPr="00300D02" w:rsidRDefault="00533A1B" w:rsidP="00300D02">
      <w:pPr>
        <w:pStyle w:val="Sansinterligne"/>
        <w:numPr>
          <w:ilvl w:val="0"/>
          <w:numId w:val="32"/>
        </w:numPr>
        <w:rPr>
          <w:b/>
          <w:bCs/>
          <w:sz w:val="22"/>
          <w:szCs w:val="22"/>
        </w:rPr>
      </w:pPr>
      <w:r w:rsidRPr="00300D02">
        <w:rPr>
          <w:b/>
          <w:bCs/>
          <w:sz w:val="22"/>
          <w:szCs w:val="22"/>
        </w:rPr>
        <w:t>Partenariat</w:t>
      </w:r>
      <w:r w:rsidR="00E83A28">
        <w:rPr>
          <w:b/>
          <w:bCs/>
          <w:sz w:val="22"/>
          <w:szCs w:val="22"/>
        </w:rPr>
        <w:t xml:space="preserve"> </w:t>
      </w:r>
      <w:r w:rsidR="007A29B9" w:rsidRPr="00300D02">
        <w:rPr>
          <w:b/>
          <w:bCs/>
          <w:sz w:val="22"/>
          <w:szCs w:val="22"/>
        </w:rPr>
        <w:t>/</w:t>
      </w:r>
      <w:r w:rsidR="00E83A28">
        <w:rPr>
          <w:b/>
          <w:bCs/>
          <w:sz w:val="22"/>
          <w:szCs w:val="22"/>
        </w:rPr>
        <w:t xml:space="preserve"> </w:t>
      </w:r>
      <w:r w:rsidRPr="00300D02">
        <w:rPr>
          <w:b/>
          <w:bCs/>
          <w:sz w:val="22"/>
          <w:szCs w:val="22"/>
        </w:rPr>
        <w:t>Participation</w:t>
      </w:r>
    </w:p>
    <w:p w14:paraId="0E4379DB" w14:textId="77777777" w:rsidR="00C90041" w:rsidRPr="00300D02" w:rsidRDefault="00C90041" w:rsidP="00C843B8">
      <w:pPr>
        <w:rPr>
          <w:rFonts w:ascii="Calibri" w:hAnsi="Calibri"/>
          <w:b/>
          <w:sz w:val="16"/>
          <w:szCs w:val="16"/>
          <w:lang w:val="en-CA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435"/>
        <w:gridCol w:w="1170"/>
        <w:gridCol w:w="1080"/>
        <w:gridCol w:w="3060"/>
        <w:gridCol w:w="3461"/>
      </w:tblGrid>
      <w:tr w:rsidR="004A6C14" w:rsidRPr="00EF3B42" w14:paraId="02C9A84A" w14:textId="77777777" w:rsidTr="00387381">
        <w:tc>
          <w:tcPr>
            <w:tcW w:w="1435" w:type="dxa"/>
            <w:shd w:val="clear" w:color="auto" w:fill="auto"/>
          </w:tcPr>
          <w:p w14:paraId="4DA67E14" w14:textId="59A5CD86" w:rsidR="004A6C14" w:rsidRPr="00EF3B42" w:rsidRDefault="00000000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01468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>École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073FB5F6" w14:textId="55A1E457" w:rsidR="004A6C14" w:rsidRPr="00EF3B42" w:rsidRDefault="00000000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97443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>Église</w:t>
            </w:r>
          </w:p>
        </w:tc>
        <w:tc>
          <w:tcPr>
            <w:tcW w:w="3060" w:type="dxa"/>
            <w:shd w:val="clear" w:color="auto" w:fill="auto"/>
          </w:tcPr>
          <w:p w14:paraId="3234590A" w14:textId="39A66BD9" w:rsidR="004A6C14" w:rsidRPr="00EF3B42" w:rsidRDefault="00000000" w:rsidP="00A95735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318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A6C14">
              <w:rPr>
                <w:rFonts w:ascii="Calibri" w:hAnsi="Calibri"/>
                <w:sz w:val="22"/>
                <w:szCs w:val="22"/>
                <w:lang w:val="fr-CA"/>
              </w:rPr>
              <w:t>Maison de la famille</w:t>
            </w:r>
          </w:p>
        </w:tc>
        <w:tc>
          <w:tcPr>
            <w:tcW w:w="3461" w:type="dxa"/>
            <w:shd w:val="clear" w:color="auto" w:fill="auto"/>
          </w:tcPr>
          <w:p w14:paraId="03E4FCFA" w14:textId="1915EA0F" w:rsidR="004A6C14" w:rsidRPr="00EF3B42" w:rsidRDefault="00000000" w:rsidP="00A95735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4039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>Aide aux chasseurs</w:t>
            </w:r>
          </w:p>
        </w:tc>
      </w:tr>
      <w:tr w:rsidR="004A6C14" w:rsidRPr="00EF3B42" w14:paraId="2DB7754D" w14:textId="77777777" w:rsidTr="00387381">
        <w:tc>
          <w:tcPr>
            <w:tcW w:w="1435" w:type="dxa"/>
            <w:shd w:val="clear" w:color="auto" w:fill="auto"/>
          </w:tcPr>
          <w:p w14:paraId="0D49CB78" w14:textId="6A0C597C" w:rsidR="004A6C14" w:rsidRPr="00EF3B42" w:rsidRDefault="00000000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28261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>N.V.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30F70FE" w14:textId="05FFA3F5" w:rsidR="004A6C14" w:rsidRPr="00EF3B42" w:rsidRDefault="00000000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13154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>Makivvik</w:t>
            </w:r>
          </w:p>
        </w:tc>
        <w:tc>
          <w:tcPr>
            <w:tcW w:w="3060" w:type="dxa"/>
            <w:shd w:val="clear" w:color="auto" w:fill="auto"/>
          </w:tcPr>
          <w:p w14:paraId="626EAC29" w14:textId="2A1A8F4B" w:rsidR="004A6C14" w:rsidRPr="00EF3B42" w:rsidRDefault="00000000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81764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>Centre de santé</w:t>
            </w:r>
            <w:r w:rsidR="004A6C14">
              <w:rPr>
                <w:rFonts w:ascii="Calibri" w:hAnsi="Calibri"/>
                <w:sz w:val="22"/>
                <w:szCs w:val="22"/>
                <w:lang w:val="fr-CA"/>
              </w:rPr>
              <w:t>/</w:t>
            </w:r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>CLSC</w:t>
            </w:r>
            <w:r w:rsidR="004A6C14" w:rsidRPr="00EF3B42" w:rsidDel="004A6C14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3461" w:type="dxa"/>
            <w:shd w:val="clear" w:color="auto" w:fill="auto"/>
          </w:tcPr>
          <w:p w14:paraId="1595C51C" w14:textId="5F717456" w:rsidR="004A6C14" w:rsidRPr="00EF3B42" w:rsidRDefault="00000000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65553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>Air Inuit</w:t>
            </w:r>
            <w:r w:rsidR="004A6C14">
              <w:rPr>
                <w:rFonts w:ascii="Calibri" w:hAnsi="Calibri"/>
                <w:sz w:val="22"/>
                <w:szCs w:val="22"/>
                <w:lang w:val="fr-CA"/>
              </w:rPr>
              <w:t>/</w:t>
            </w:r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>Canadian North</w:t>
            </w:r>
            <w:r w:rsidR="004A6C14" w:rsidRPr="00EF3B42" w:rsidDel="004A6C14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</w:p>
        </w:tc>
      </w:tr>
      <w:tr w:rsidR="00387381" w:rsidRPr="00EF3B42" w14:paraId="7B394BE0" w14:textId="77777777" w:rsidTr="00387381">
        <w:trPr>
          <w:trHeight w:val="259"/>
        </w:trPr>
        <w:tc>
          <w:tcPr>
            <w:tcW w:w="1435" w:type="dxa"/>
            <w:shd w:val="clear" w:color="auto" w:fill="auto"/>
          </w:tcPr>
          <w:p w14:paraId="721BD24D" w14:textId="7F0C977E" w:rsidR="00387381" w:rsidRPr="00EF3B42" w:rsidRDefault="00000000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4108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87381" w:rsidRPr="00EF3B42">
              <w:rPr>
                <w:rFonts w:ascii="Calibri" w:hAnsi="Calibri"/>
                <w:sz w:val="22"/>
                <w:szCs w:val="22"/>
                <w:lang w:val="fr-CA"/>
              </w:rPr>
              <w:t>ARK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05FD12E" w14:textId="236CF1C3" w:rsidR="00387381" w:rsidRPr="00EF3B42" w:rsidRDefault="00000000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84859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87381" w:rsidRPr="00EF3B42">
              <w:rPr>
                <w:rFonts w:ascii="Calibri" w:hAnsi="Calibri"/>
                <w:sz w:val="22"/>
                <w:szCs w:val="22"/>
                <w:lang w:val="fr-CA"/>
              </w:rPr>
              <w:t>Maison de</w:t>
            </w:r>
            <w:r w:rsidR="00387381">
              <w:rPr>
                <w:rFonts w:ascii="Calibri" w:hAnsi="Calibri"/>
                <w:sz w:val="22"/>
                <w:szCs w:val="22"/>
                <w:lang w:val="fr-CA"/>
              </w:rPr>
              <w:t>s</w:t>
            </w:r>
            <w:r w:rsidR="00387381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jeunes</w:t>
            </w:r>
          </w:p>
        </w:tc>
        <w:tc>
          <w:tcPr>
            <w:tcW w:w="3060" w:type="dxa"/>
            <w:shd w:val="clear" w:color="auto" w:fill="auto"/>
          </w:tcPr>
          <w:p w14:paraId="260BDFD7" w14:textId="2A2EE8B2" w:rsidR="00387381" w:rsidRPr="00EF3B42" w:rsidDel="00024338" w:rsidRDefault="00000000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98940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87381" w:rsidRPr="00EF3B42">
              <w:rPr>
                <w:rFonts w:ascii="Calibri" w:hAnsi="Calibri"/>
                <w:sz w:val="22"/>
                <w:szCs w:val="22"/>
                <w:lang w:val="fr-CA"/>
              </w:rPr>
              <w:t>Association des jeunes</w:t>
            </w:r>
          </w:p>
        </w:tc>
        <w:tc>
          <w:tcPr>
            <w:tcW w:w="3461" w:type="dxa"/>
            <w:shd w:val="clear" w:color="auto" w:fill="auto"/>
          </w:tcPr>
          <w:p w14:paraId="0D406A43" w14:textId="4C03EBC6" w:rsidR="00387381" w:rsidRPr="00EF3B42" w:rsidRDefault="00000000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87616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87381" w:rsidRPr="00EF3B42">
              <w:rPr>
                <w:rFonts w:ascii="Calibri" w:hAnsi="Calibri"/>
                <w:sz w:val="22"/>
                <w:szCs w:val="22"/>
                <w:lang w:val="fr-CA"/>
              </w:rPr>
              <w:t>Association des hommes</w:t>
            </w:r>
            <w:r w:rsidR="00387381" w:rsidRPr="00EF3B42" w:rsidDel="00024338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</w:p>
        </w:tc>
      </w:tr>
      <w:tr w:rsidR="00387381" w:rsidRPr="00EF3B42" w14:paraId="27B3ED1C" w14:textId="77777777" w:rsidTr="00387381">
        <w:tc>
          <w:tcPr>
            <w:tcW w:w="1435" w:type="dxa"/>
            <w:shd w:val="clear" w:color="auto" w:fill="auto"/>
          </w:tcPr>
          <w:p w14:paraId="409AB493" w14:textId="68E171F9" w:rsidR="00387381" w:rsidRPr="00EF3B42" w:rsidRDefault="00000000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54965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87381" w:rsidRPr="00EF3B42">
              <w:rPr>
                <w:rFonts w:ascii="Calibri" w:hAnsi="Calibri"/>
                <w:sz w:val="22"/>
                <w:szCs w:val="22"/>
                <w:lang w:val="fr-CA"/>
              </w:rPr>
              <w:t>Garderie</w:t>
            </w:r>
          </w:p>
        </w:tc>
        <w:tc>
          <w:tcPr>
            <w:tcW w:w="8771" w:type="dxa"/>
            <w:gridSpan w:val="4"/>
            <w:shd w:val="clear" w:color="auto" w:fill="auto"/>
          </w:tcPr>
          <w:p w14:paraId="5E66C582" w14:textId="179AF518" w:rsidR="00387381" w:rsidRPr="00EF3B42" w:rsidRDefault="00000000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96252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87381">
              <w:rPr>
                <w:rFonts w:ascii="Calibri" w:hAnsi="Calibri"/>
                <w:sz w:val="22"/>
                <w:szCs w:val="22"/>
                <w:lang w:val="fr-CA"/>
              </w:rPr>
              <w:t>Corporation foncière Nunavik</w:t>
            </w:r>
          </w:p>
        </w:tc>
      </w:tr>
      <w:tr w:rsidR="004A6C14" w:rsidRPr="00EF3B42" w14:paraId="7E6B7885" w14:textId="77777777" w:rsidTr="00387381">
        <w:tc>
          <w:tcPr>
            <w:tcW w:w="1435" w:type="dxa"/>
            <w:shd w:val="clear" w:color="auto" w:fill="auto"/>
          </w:tcPr>
          <w:p w14:paraId="32FE9214" w14:textId="554EBDEB" w:rsidR="004A6C14" w:rsidRPr="00EF3B42" w:rsidRDefault="00000000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CA"/>
                </w:rPr>
                <w:id w:val="-81610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Aucun</w:t>
            </w:r>
          </w:p>
        </w:tc>
        <w:tc>
          <w:tcPr>
            <w:tcW w:w="1170" w:type="dxa"/>
            <w:shd w:val="clear" w:color="auto" w:fill="auto"/>
          </w:tcPr>
          <w:p w14:paraId="6B36CA3A" w14:textId="616CEF29" w:rsidR="004A6C14" w:rsidRPr="00EF3B42" w:rsidRDefault="00000000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90464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>Autre</w:t>
            </w:r>
            <w:r w:rsidR="004A6C14"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="004A6C14" w:rsidRPr="00EF3B42">
              <w:rPr>
                <w:rFonts w:ascii="Calibri" w:hAnsi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76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F8FF6B" w14:textId="317A306A" w:rsidR="004A6C14" w:rsidRPr="00EF3B42" w:rsidRDefault="004A6C14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0A5AD4AD" w14:textId="77777777" w:rsidR="00CA7639" w:rsidRPr="00EF3B42" w:rsidRDefault="00CA7639" w:rsidP="00DB7E5A">
      <w:pPr>
        <w:tabs>
          <w:tab w:val="left" w:pos="2775"/>
        </w:tabs>
        <w:rPr>
          <w:rFonts w:ascii="Calibri" w:hAnsi="Calibri"/>
          <w:b/>
          <w:sz w:val="16"/>
          <w:szCs w:val="16"/>
          <w:lang w:val="en-CA"/>
        </w:rPr>
      </w:pPr>
    </w:p>
    <w:p w14:paraId="599DB2B5" w14:textId="7CEF0CF5" w:rsidR="00CA7639" w:rsidRDefault="00533A1B" w:rsidP="006B7781">
      <w:pPr>
        <w:pStyle w:val="Sansinterligne"/>
        <w:numPr>
          <w:ilvl w:val="0"/>
          <w:numId w:val="32"/>
        </w:numPr>
        <w:rPr>
          <w:b/>
          <w:bCs/>
          <w:sz w:val="22"/>
          <w:szCs w:val="22"/>
        </w:rPr>
      </w:pPr>
      <w:r w:rsidRPr="0053133C">
        <w:rPr>
          <w:b/>
          <w:bCs/>
          <w:sz w:val="22"/>
          <w:szCs w:val="22"/>
        </w:rPr>
        <w:t xml:space="preserve">Dépenses (objet du financement demandé) – </w:t>
      </w:r>
      <w:r w:rsidR="00095B88">
        <w:rPr>
          <w:b/>
          <w:bCs/>
          <w:sz w:val="22"/>
          <w:szCs w:val="22"/>
        </w:rPr>
        <w:tab/>
      </w:r>
      <w:r w:rsidRPr="0053133C">
        <w:rPr>
          <w:b/>
          <w:bCs/>
          <w:sz w:val="22"/>
          <w:szCs w:val="22"/>
        </w:rPr>
        <w:t>COÛT TOTAL DU PROJET</w:t>
      </w:r>
      <w:r w:rsidR="007A29B9" w:rsidRPr="0053133C">
        <w:rPr>
          <w:b/>
          <w:bCs/>
          <w:sz w:val="22"/>
          <w:szCs w:val="22"/>
        </w:rPr>
        <w:t> </w:t>
      </w:r>
      <w:r w:rsidRPr="0053133C">
        <w:rPr>
          <w:b/>
          <w:bCs/>
          <w:sz w:val="22"/>
          <w:szCs w:val="22"/>
        </w:rPr>
        <w:t xml:space="preserve">: </w:t>
      </w:r>
      <w:r w:rsidR="00180394" w:rsidRPr="0053133C">
        <w:rPr>
          <w:b/>
          <w:bCs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80394" w:rsidRPr="0053133C">
        <w:rPr>
          <w:b/>
          <w:bCs/>
          <w:sz w:val="22"/>
          <w:szCs w:val="22"/>
        </w:rPr>
        <w:instrText xml:space="preserve"> FORMTEXT </w:instrText>
      </w:r>
      <w:r w:rsidR="00180394" w:rsidRPr="0053133C">
        <w:rPr>
          <w:b/>
          <w:bCs/>
          <w:sz w:val="22"/>
          <w:szCs w:val="22"/>
        </w:rPr>
      </w:r>
      <w:r w:rsidR="00180394" w:rsidRPr="0053133C">
        <w:rPr>
          <w:b/>
          <w:bCs/>
          <w:sz w:val="22"/>
          <w:szCs w:val="22"/>
        </w:rPr>
        <w:fldChar w:fldCharType="separate"/>
      </w:r>
      <w:r w:rsidR="00180394" w:rsidRPr="006B7781">
        <w:rPr>
          <w:b/>
          <w:bCs/>
          <w:sz w:val="22"/>
          <w:szCs w:val="22"/>
        </w:rPr>
        <w:t> </w:t>
      </w:r>
      <w:r w:rsidR="00180394" w:rsidRPr="006B7781">
        <w:rPr>
          <w:b/>
          <w:bCs/>
          <w:sz w:val="22"/>
          <w:szCs w:val="22"/>
        </w:rPr>
        <w:t> </w:t>
      </w:r>
      <w:r w:rsidR="00180394" w:rsidRPr="006B7781">
        <w:rPr>
          <w:b/>
          <w:bCs/>
          <w:sz w:val="22"/>
          <w:szCs w:val="22"/>
        </w:rPr>
        <w:t> </w:t>
      </w:r>
      <w:r w:rsidR="00180394" w:rsidRPr="006B7781">
        <w:rPr>
          <w:b/>
          <w:bCs/>
          <w:sz w:val="22"/>
          <w:szCs w:val="22"/>
        </w:rPr>
        <w:t> </w:t>
      </w:r>
      <w:r w:rsidR="00180394" w:rsidRPr="006B7781">
        <w:rPr>
          <w:b/>
          <w:bCs/>
          <w:sz w:val="22"/>
          <w:szCs w:val="22"/>
        </w:rPr>
        <w:t> </w:t>
      </w:r>
      <w:r w:rsidR="00180394" w:rsidRPr="0053133C">
        <w:rPr>
          <w:b/>
          <w:bCs/>
          <w:sz w:val="22"/>
          <w:szCs w:val="22"/>
        </w:rPr>
        <w:fldChar w:fldCharType="end"/>
      </w:r>
      <w:r w:rsidR="0024258C" w:rsidRPr="0053133C">
        <w:rPr>
          <w:b/>
          <w:bCs/>
          <w:sz w:val="22"/>
          <w:szCs w:val="22"/>
        </w:rPr>
        <w:t> $</w:t>
      </w:r>
    </w:p>
    <w:p w14:paraId="04C7949A" w14:textId="04101C34" w:rsidR="00095B88" w:rsidRPr="0053133C" w:rsidRDefault="00095B88" w:rsidP="00095B88">
      <w:pPr>
        <w:pStyle w:val="Sansinterligne"/>
        <w:ind w:left="5040"/>
        <w:rPr>
          <w:b/>
          <w:bCs/>
          <w:sz w:val="22"/>
          <w:szCs w:val="22"/>
        </w:rPr>
      </w:pPr>
      <w:r w:rsidRPr="007918F6">
        <w:rPr>
          <w:b/>
          <w:bCs/>
          <w:sz w:val="22"/>
          <w:szCs w:val="22"/>
        </w:rPr>
        <w:t>MONTANT D</w:t>
      </w:r>
      <w:r w:rsidR="00191D39" w:rsidRPr="007918F6">
        <w:rPr>
          <w:b/>
          <w:bCs/>
          <w:sz w:val="22"/>
          <w:szCs w:val="22"/>
        </w:rPr>
        <w:t>U</w:t>
      </w:r>
      <w:r w:rsidRPr="007918F6">
        <w:rPr>
          <w:b/>
          <w:bCs/>
          <w:sz w:val="22"/>
          <w:szCs w:val="22"/>
        </w:rPr>
        <w:t xml:space="preserve"> FINANCEMENT DEMANDÉ</w:t>
      </w:r>
      <w:r>
        <w:rPr>
          <w:b/>
          <w:bCs/>
          <w:sz w:val="22"/>
          <w:szCs w:val="22"/>
        </w:rPr>
        <w:t xml:space="preserve"> : </w:t>
      </w:r>
      <w:r w:rsidRPr="0053133C">
        <w:rPr>
          <w:b/>
          <w:bCs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53133C">
        <w:rPr>
          <w:b/>
          <w:bCs/>
          <w:sz w:val="22"/>
          <w:szCs w:val="22"/>
        </w:rPr>
        <w:instrText xml:space="preserve"> FORMTEXT </w:instrText>
      </w:r>
      <w:r w:rsidRPr="0053133C">
        <w:rPr>
          <w:b/>
          <w:bCs/>
          <w:sz w:val="22"/>
          <w:szCs w:val="22"/>
        </w:rPr>
      </w:r>
      <w:r w:rsidRPr="0053133C">
        <w:rPr>
          <w:b/>
          <w:bCs/>
          <w:sz w:val="22"/>
          <w:szCs w:val="22"/>
        </w:rPr>
        <w:fldChar w:fldCharType="separate"/>
      </w:r>
      <w:r w:rsidRPr="006B7781">
        <w:rPr>
          <w:b/>
          <w:bCs/>
          <w:sz w:val="22"/>
          <w:szCs w:val="22"/>
        </w:rPr>
        <w:t> </w:t>
      </w:r>
      <w:r w:rsidRPr="006B7781">
        <w:rPr>
          <w:b/>
          <w:bCs/>
          <w:sz w:val="22"/>
          <w:szCs w:val="22"/>
        </w:rPr>
        <w:t> </w:t>
      </w:r>
      <w:r w:rsidRPr="006B7781">
        <w:rPr>
          <w:b/>
          <w:bCs/>
          <w:sz w:val="22"/>
          <w:szCs w:val="22"/>
        </w:rPr>
        <w:t> </w:t>
      </w:r>
      <w:r w:rsidRPr="006B7781">
        <w:rPr>
          <w:b/>
          <w:bCs/>
          <w:sz w:val="22"/>
          <w:szCs w:val="22"/>
        </w:rPr>
        <w:t> </w:t>
      </w:r>
      <w:r w:rsidRPr="006B7781">
        <w:rPr>
          <w:b/>
          <w:bCs/>
          <w:sz w:val="22"/>
          <w:szCs w:val="22"/>
        </w:rPr>
        <w:t> </w:t>
      </w:r>
      <w:r w:rsidRPr="0053133C">
        <w:rPr>
          <w:b/>
          <w:bCs/>
          <w:sz w:val="22"/>
          <w:szCs w:val="22"/>
        </w:rPr>
        <w:fldChar w:fldCharType="end"/>
      </w:r>
      <w:r w:rsidRPr="0053133C">
        <w:rPr>
          <w:b/>
          <w:bCs/>
          <w:sz w:val="22"/>
          <w:szCs w:val="22"/>
        </w:rPr>
        <w:t> $</w:t>
      </w:r>
    </w:p>
    <w:p w14:paraId="11DDBCFF" w14:textId="10320CB6" w:rsidR="00ED3C0B" w:rsidRPr="00EF3B42" w:rsidRDefault="00F54687" w:rsidP="006B7781">
      <w:pPr>
        <w:ind w:firstLine="360"/>
        <w:rPr>
          <w:rFonts w:ascii="Calibri" w:hAnsi="Calibri" w:cs="Calibri"/>
          <w:sz w:val="22"/>
          <w:szCs w:val="22"/>
          <w:lang w:val="fr-CA"/>
        </w:rPr>
      </w:pPr>
      <w:r w:rsidRPr="005C41B4">
        <w:rPr>
          <w:rFonts w:ascii="Calibri" w:hAnsi="Calibri" w:cs="Calibri"/>
          <w:sz w:val="22"/>
          <w:szCs w:val="22"/>
          <w:lang w:val="fr-CA"/>
        </w:rPr>
        <w:t xml:space="preserve">SVP </w:t>
      </w:r>
      <w:r>
        <w:rPr>
          <w:rFonts w:ascii="Calibri" w:hAnsi="Calibri" w:cs="Calibri"/>
          <w:sz w:val="22"/>
          <w:szCs w:val="22"/>
          <w:lang w:val="fr-CA"/>
        </w:rPr>
        <w:t>remplissez</w:t>
      </w:r>
      <w:r w:rsidRPr="005C41B4">
        <w:rPr>
          <w:rFonts w:ascii="Calibri" w:hAnsi="Calibri" w:cs="Calibri"/>
          <w:sz w:val="22"/>
          <w:szCs w:val="22"/>
          <w:lang w:val="fr-CA"/>
        </w:rPr>
        <w:t xml:space="preserve"> l’annexe 1 afin de détailler vos dépenses </w:t>
      </w:r>
      <w:r>
        <w:rPr>
          <w:rFonts w:ascii="Calibri" w:hAnsi="Calibri" w:cs="Calibri"/>
          <w:sz w:val="22"/>
          <w:szCs w:val="22"/>
          <w:lang w:val="fr-CA"/>
        </w:rPr>
        <w:t>-</w:t>
      </w:r>
      <w:r w:rsidR="00533A1B" w:rsidRPr="00EF3B42">
        <w:rPr>
          <w:rFonts w:ascii="Calibri" w:hAnsi="Calibri" w:cs="Calibri"/>
          <w:sz w:val="22"/>
          <w:szCs w:val="22"/>
          <w:lang w:val="fr-CA"/>
        </w:rPr>
        <w:t xml:space="preserve"> </w:t>
      </w:r>
      <w:r>
        <w:rPr>
          <w:rFonts w:ascii="Calibri" w:hAnsi="Calibri" w:cs="Calibri"/>
          <w:sz w:val="22"/>
          <w:szCs w:val="22"/>
          <w:lang w:val="fr-CA"/>
        </w:rPr>
        <w:t>P</w:t>
      </w:r>
      <w:r w:rsidR="00533A1B" w:rsidRPr="00EF3B42">
        <w:rPr>
          <w:rFonts w:ascii="Calibri" w:hAnsi="Calibri" w:cs="Calibri"/>
          <w:sz w:val="22"/>
          <w:szCs w:val="22"/>
          <w:lang w:val="fr-CA"/>
        </w:rPr>
        <w:t>ages</w:t>
      </w:r>
      <w:r w:rsidR="007A29B9">
        <w:rPr>
          <w:rFonts w:ascii="Calibri" w:hAnsi="Calibri" w:cs="Calibri"/>
          <w:sz w:val="22"/>
          <w:szCs w:val="22"/>
          <w:lang w:val="fr-CA"/>
        </w:rPr>
        <w:t> </w:t>
      </w:r>
      <w:r w:rsidR="00533A1B" w:rsidRPr="00EF3B42">
        <w:rPr>
          <w:rFonts w:ascii="Calibri" w:hAnsi="Calibri" w:cs="Calibri"/>
          <w:sz w:val="22"/>
          <w:szCs w:val="22"/>
          <w:lang w:val="fr-CA"/>
        </w:rPr>
        <w:t>5-6</w:t>
      </w:r>
    </w:p>
    <w:p w14:paraId="02A8440E" w14:textId="77777777" w:rsidR="00ED3C0B" w:rsidRPr="00EF3B42" w:rsidRDefault="00ED3C0B" w:rsidP="00ED3C0B">
      <w:pPr>
        <w:rPr>
          <w:rFonts w:ascii="Calibri" w:hAnsi="Calibri" w:cs="Calibri"/>
          <w:b/>
          <w:sz w:val="16"/>
          <w:szCs w:val="16"/>
          <w:lang w:val="fr-CA"/>
        </w:rPr>
      </w:pPr>
    </w:p>
    <w:p w14:paraId="0C477028" w14:textId="6B1E6E18" w:rsidR="0035612B" w:rsidRPr="0053133C" w:rsidRDefault="00533A1B" w:rsidP="00624985">
      <w:pPr>
        <w:pStyle w:val="Sansinterligne"/>
        <w:numPr>
          <w:ilvl w:val="0"/>
          <w:numId w:val="32"/>
        </w:numPr>
        <w:rPr>
          <w:b/>
          <w:bCs/>
          <w:sz w:val="22"/>
          <w:szCs w:val="22"/>
        </w:rPr>
      </w:pPr>
      <w:r w:rsidRPr="00EF3B42">
        <w:rPr>
          <w:b/>
          <w:bCs/>
          <w:sz w:val="22"/>
          <w:szCs w:val="22"/>
        </w:rPr>
        <w:t>Autres sources de financement</w:t>
      </w:r>
    </w:p>
    <w:p w14:paraId="2BA66250" w14:textId="77777777" w:rsidR="00DB7E5A" w:rsidRPr="00EF3B42" w:rsidRDefault="00DB7E5A" w:rsidP="00624985">
      <w:pPr>
        <w:tabs>
          <w:tab w:val="left" w:pos="2775"/>
        </w:tabs>
        <w:rPr>
          <w:rFonts w:ascii="Calibri" w:hAnsi="Calibri"/>
          <w:b/>
          <w:sz w:val="16"/>
          <w:szCs w:val="16"/>
          <w:lang w:val="en-CA"/>
        </w:rPr>
      </w:pPr>
    </w:p>
    <w:tbl>
      <w:tblPr>
        <w:tblW w:w="1044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90"/>
        <w:gridCol w:w="540"/>
        <w:gridCol w:w="1710"/>
        <w:gridCol w:w="1440"/>
        <w:gridCol w:w="1260"/>
      </w:tblGrid>
      <w:tr w:rsidR="0083526E" w:rsidRPr="00EF3B42" w14:paraId="723FEF3A" w14:textId="77777777" w:rsidTr="00262505">
        <w:trPr>
          <w:trHeight w:val="305"/>
        </w:trPr>
        <w:tc>
          <w:tcPr>
            <w:tcW w:w="4500" w:type="dxa"/>
            <w:shd w:val="clear" w:color="auto" w:fill="auto"/>
            <w:vAlign w:val="center"/>
          </w:tcPr>
          <w:p w14:paraId="29164EE0" w14:textId="4C877B4E" w:rsidR="00EC0CFA" w:rsidRPr="00EF3B42" w:rsidRDefault="00533A1B" w:rsidP="00EC0CFA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bookmarkEnd w:id="4"/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F2D13A9" w14:textId="75AB28B3" w:rsidR="00EC0CFA" w:rsidRPr="00EF3B42" w:rsidRDefault="00533A1B" w:rsidP="00EC0CFA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En attente</w:t>
            </w:r>
            <w:r w:rsidR="007918F6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fr-CA"/>
                </w:rPr>
                <w:id w:val="193902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  <w:tc>
          <w:tcPr>
            <w:tcW w:w="1710" w:type="dxa"/>
            <w:shd w:val="clear" w:color="auto" w:fill="auto"/>
            <w:vAlign w:val="center"/>
          </w:tcPr>
          <w:p w14:paraId="100FF454" w14:textId="67D3C4C5" w:rsidR="00EC0CFA" w:rsidRPr="00EF3B42" w:rsidRDefault="00262505" w:rsidP="000C2F26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fr-CA"/>
              </w:rPr>
              <w:t>Confirmé</w:t>
            </w:r>
            <w:r w:rsidR="00533A1B"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fr-CA"/>
                </w:rPr>
                <w:id w:val="214260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auto"/>
            <w:vAlign w:val="center"/>
          </w:tcPr>
          <w:p w14:paraId="57DCBE54" w14:textId="38578181" w:rsidR="00EC0CFA" w:rsidRPr="00EF3B42" w:rsidRDefault="00533A1B" w:rsidP="00EC0CF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Montant de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7E81A2" w14:textId="6BA7DD3C" w:rsidR="00EC0CFA" w:rsidRPr="00EF3B42" w:rsidRDefault="00533A1B" w:rsidP="00EC0CFA">
            <w:pPr>
              <w:ind w:left="66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5"/>
            <w:r w:rsidR="00E74055">
              <w:rPr>
                <w:rFonts w:ascii="Calibri" w:hAnsi="Calibri"/>
                <w:sz w:val="22"/>
                <w:szCs w:val="22"/>
                <w:lang w:val="en-CA"/>
              </w:rPr>
              <w:t> $</w:t>
            </w:r>
          </w:p>
        </w:tc>
      </w:tr>
      <w:tr w:rsidR="0083526E" w:rsidRPr="00EF3B42" w14:paraId="3B48AEE0" w14:textId="77777777" w:rsidTr="00262505">
        <w:trPr>
          <w:trHeight w:val="305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979EF" w14:textId="77777777" w:rsidR="00530490" w:rsidRPr="00EF3B42" w:rsidRDefault="00533A1B" w:rsidP="00530490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bookmarkEnd w:id="6"/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144C7" w14:textId="39A056A3" w:rsidR="00530490" w:rsidRPr="00EF3B42" w:rsidRDefault="00533A1B" w:rsidP="00530490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En attente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fr-CA"/>
                </w:rPr>
                <w:id w:val="75732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0CF93" w14:textId="1E5225BF" w:rsidR="00530490" w:rsidRPr="00EF3B42" w:rsidRDefault="00262505" w:rsidP="00530490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fr-CA"/>
              </w:rPr>
              <w:t>Confirmé</w:t>
            </w:r>
            <w:r w:rsidR="00533A1B"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fr-CA"/>
                </w:rPr>
                <w:id w:val="-28912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79506" w14:textId="51C2EF3D" w:rsidR="00530490" w:rsidRPr="00EF3B42" w:rsidRDefault="00533A1B" w:rsidP="0053049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Montant de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CE0CA" w14:textId="21DF3E03" w:rsidR="00530490" w:rsidRPr="00EF3B42" w:rsidRDefault="00533A1B" w:rsidP="00530490">
            <w:pPr>
              <w:ind w:left="66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="00E74055">
              <w:rPr>
                <w:rFonts w:ascii="Calibri" w:hAnsi="Calibri"/>
                <w:sz w:val="22"/>
                <w:szCs w:val="22"/>
                <w:lang w:val="en-CA"/>
              </w:rPr>
              <w:t> $</w:t>
            </w:r>
          </w:p>
        </w:tc>
      </w:tr>
      <w:tr w:rsidR="0083526E" w:rsidRPr="00EF3B42" w14:paraId="083D39DD" w14:textId="77777777" w:rsidTr="00262505">
        <w:trPr>
          <w:trHeight w:val="305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9AD33" w14:textId="77777777" w:rsidR="00530490" w:rsidRPr="00EF3B42" w:rsidRDefault="00533A1B" w:rsidP="00530490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bookmarkEnd w:id="7"/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A4000" w14:textId="7ABEF102" w:rsidR="00530490" w:rsidRPr="00EF3B42" w:rsidRDefault="00533A1B" w:rsidP="00530490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En attente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fr-CA"/>
                </w:rPr>
                <w:id w:val="-77786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12744" w14:textId="18D25100" w:rsidR="00530490" w:rsidRPr="00EF3B42" w:rsidRDefault="00262505" w:rsidP="00530490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fr-CA"/>
              </w:rPr>
              <w:t>Confirmé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fr-CA"/>
                </w:rPr>
                <w:id w:val="108118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cs="Calibr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677F5" w14:textId="46367CDE" w:rsidR="00530490" w:rsidRPr="00EF3B42" w:rsidRDefault="00533A1B" w:rsidP="0053049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Montant de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4EAB7" w14:textId="0C5AC333" w:rsidR="00530490" w:rsidRPr="00EF3B42" w:rsidRDefault="00533A1B" w:rsidP="00530490">
            <w:pPr>
              <w:ind w:left="66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="00E74055">
              <w:rPr>
                <w:rFonts w:ascii="Calibri" w:hAnsi="Calibri"/>
                <w:sz w:val="22"/>
                <w:szCs w:val="22"/>
                <w:lang w:val="en-CA"/>
              </w:rPr>
              <w:t> $</w:t>
            </w:r>
          </w:p>
        </w:tc>
      </w:tr>
      <w:tr w:rsidR="0083526E" w:rsidRPr="00EF3B42" w14:paraId="63DA8FD8" w14:textId="77777777" w:rsidTr="00262505">
        <w:trPr>
          <w:trHeight w:val="305"/>
        </w:trPr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17C6C" w14:textId="5FB17718" w:rsidR="00530490" w:rsidRPr="00EF3B42" w:rsidRDefault="00262505" w:rsidP="00530490">
            <w:pPr>
              <w:numPr>
                <w:ilvl w:val="0"/>
                <w:numId w:val="19"/>
              </w:numPr>
              <w:rPr>
                <w:rFonts w:ascii="Calibri" w:hAnsi="Calibri"/>
                <w:b/>
                <w:sz w:val="22"/>
                <w:szCs w:val="22"/>
                <w:lang w:val="fr-C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Financement du c</w:t>
            </w:r>
            <w:r w:rsidRPr="005C41B4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entre de santé</w:t>
            </w:r>
            <w:r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 </w:t>
            </w:r>
            <w:r w:rsidRPr="005C41B4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?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F0A5B" w14:textId="436303BC" w:rsidR="00530490" w:rsidRPr="00EF3B42" w:rsidRDefault="00000000" w:rsidP="00530490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66285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 Oui </w:t>
            </w:r>
            <w:r w:rsidR="000534AB">
              <w:rPr>
                <w:rFonts w:ascii="Calibri" w:hAnsi="Calibri"/>
                <w:sz w:val="22"/>
                <w:szCs w:val="22"/>
                <w:lang w:val="fr-CA"/>
              </w:rPr>
              <w:t xml:space="preserve">   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95174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 Non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D3E11" w14:textId="77777777" w:rsidR="00530490" w:rsidRPr="00EF3B42" w:rsidRDefault="00533A1B" w:rsidP="0053049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Montant 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2F980" w14:textId="10FF214B" w:rsidR="00530490" w:rsidRPr="00EF3B42" w:rsidRDefault="00533A1B" w:rsidP="00530490">
            <w:pPr>
              <w:ind w:left="66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="00E74055">
              <w:rPr>
                <w:rFonts w:ascii="Calibri" w:hAnsi="Calibri"/>
                <w:sz w:val="22"/>
                <w:szCs w:val="22"/>
                <w:lang w:val="en-CA"/>
              </w:rPr>
              <w:t> $</w:t>
            </w:r>
          </w:p>
        </w:tc>
      </w:tr>
      <w:tr w:rsidR="0083526E" w:rsidRPr="00EF3B42" w14:paraId="657A7070" w14:textId="77777777" w:rsidTr="00262505">
        <w:trPr>
          <w:trHeight w:val="305"/>
        </w:trPr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D4455" w14:textId="39D09B60" w:rsidR="00530490" w:rsidRPr="00EF3B42" w:rsidRDefault="00262505" w:rsidP="00530490">
            <w:pPr>
              <w:numPr>
                <w:ilvl w:val="0"/>
                <w:numId w:val="12"/>
              </w:numPr>
              <w:rPr>
                <w:rFonts w:ascii="Calibri" w:hAnsi="Calibri"/>
                <w:b/>
                <w:sz w:val="22"/>
                <w:szCs w:val="22"/>
                <w:lang w:val="fr-CA"/>
              </w:rPr>
            </w:pPr>
            <w:r w:rsidRPr="005C41B4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Levée de fond prévue</w:t>
            </w:r>
            <w:r>
              <w:rPr>
                <w:rFonts w:ascii="Calibri" w:hAnsi="Calibri" w:cs="Calibri"/>
                <w:b/>
                <w:sz w:val="22"/>
                <w:szCs w:val="22"/>
                <w:lang w:val="fr-CA"/>
              </w:rPr>
              <w:t xml:space="preserve"> ou faites ?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35C2E" w14:textId="7A97541B" w:rsidR="00530490" w:rsidRPr="00EF3B42" w:rsidRDefault="00000000" w:rsidP="00530490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-10012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 Oui </w:t>
            </w:r>
            <w:r w:rsidR="000534AB">
              <w:rPr>
                <w:rFonts w:ascii="Calibri" w:hAnsi="Calibri"/>
                <w:sz w:val="22"/>
                <w:szCs w:val="22"/>
                <w:lang w:val="fr-CA"/>
              </w:rPr>
              <w:t xml:space="preserve">   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  <w:lang w:val="fr-CA"/>
                </w:rPr>
                <w:id w:val="123937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8F6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 Non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40863" w14:textId="77777777" w:rsidR="00530490" w:rsidRPr="00EF3B42" w:rsidRDefault="00533A1B" w:rsidP="0053049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Montant 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26FDD" w14:textId="564D7FAB" w:rsidR="00530490" w:rsidRPr="00EF3B42" w:rsidRDefault="00533A1B" w:rsidP="00530490">
            <w:pPr>
              <w:ind w:left="66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8"/>
            <w:r w:rsidR="00E74055">
              <w:rPr>
                <w:rFonts w:ascii="Calibri" w:hAnsi="Calibri"/>
                <w:sz w:val="22"/>
                <w:szCs w:val="22"/>
                <w:lang w:val="en-CA"/>
              </w:rPr>
              <w:t xml:space="preserve"> $</w:t>
            </w:r>
          </w:p>
        </w:tc>
      </w:tr>
    </w:tbl>
    <w:p w14:paraId="25385BF8" w14:textId="77777777" w:rsidR="00DB7E5A" w:rsidRPr="00EF3B42" w:rsidRDefault="00DB7E5A" w:rsidP="00FD7C45">
      <w:pPr>
        <w:jc w:val="center"/>
        <w:rPr>
          <w:rFonts w:ascii="Calibri" w:hAnsi="Calibri"/>
          <w:b/>
          <w:caps/>
          <w:snapToGrid w:val="0"/>
          <w:sz w:val="16"/>
          <w:szCs w:val="16"/>
          <w:lang w:val="en-CA"/>
        </w:rPr>
      </w:pPr>
    </w:p>
    <w:p w14:paraId="7E2D066B" w14:textId="76279983" w:rsidR="00E516E4" w:rsidRPr="00EF3B42" w:rsidRDefault="00533A1B" w:rsidP="00E516E4">
      <w:pPr>
        <w:jc w:val="center"/>
        <w:rPr>
          <w:rFonts w:ascii="Calibri" w:hAnsi="Calibri"/>
          <w:i/>
          <w:sz w:val="28"/>
          <w:szCs w:val="28"/>
          <w:lang w:val="en-CA"/>
        </w:rPr>
      </w:pPr>
      <w:r w:rsidRPr="00EF3B42">
        <w:rPr>
          <w:rFonts w:ascii="Calibri" w:hAnsi="Calibri"/>
          <w:sz w:val="28"/>
          <w:szCs w:val="28"/>
          <w:lang w:val="fr-CA"/>
        </w:rPr>
        <w:br w:type="page"/>
      </w:r>
      <w:r w:rsidRPr="00EF3B42">
        <w:rPr>
          <w:rFonts w:ascii="Calibri" w:hAnsi="Calibri"/>
          <w:i/>
          <w:iCs/>
          <w:sz w:val="28"/>
          <w:szCs w:val="28"/>
          <w:lang w:val="fr-CA"/>
        </w:rPr>
        <w:lastRenderedPageBreak/>
        <w:t>PARTIE</w:t>
      </w:r>
      <w:r w:rsidR="007A29B9">
        <w:rPr>
          <w:rFonts w:ascii="Calibri" w:hAnsi="Calibri"/>
          <w:i/>
          <w:iCs/>
          <w:sz w:val="28"/>
          <w:szCs w:val="28"/>
          <w:lang w:val="fr-CA"/>
        </w:rPr>
        <w:t> </w:t>
      </w:r>
      <w:r w:rsidRPr="00EF3B42">
        <w:rPr>
          <w:rFonts w:ascii="Calibri" w:hAnsi="Calibri"/>
          <w:i/>
          <w:iCs/>
          <w:sz w:val="28"/>
          <w:szCs w:val="28"/>
          <w:lang w:val="fr-CA"/>
        </w:rPr>
        <w:t>3 – SIGNATURES ET AUTORISATION</w:t>
      </w:r>
    </w:p>
    <w:p w14:paraId="205C2219" w14:textId="77777777" w:rsidR="00E516E4" w:rsidRPr="00EF3B42" w:rsidRDefault="00E516E4" w:rsidP="00E516E4">
      <w:pPr>
        <w:rPr>
          <w:rFonts w:ascii="Calibri" w:hAnsi="Calibri"/>
          <w:sz w:val="16"/>
          <w:szCs w:val="16"/>
          <w:lang w:val="en-CA"/>
        </w:rPr>
      </w:pPr>
    </w:p>
    <w:tbl>
      <w:tblPr>
        <w:tblW w:w="10219" w:type="dxa"/>
        <w:tblLook w:val="01E0" w:firstRow="1" w:lastRow="1" w:firstColumn="1" w:lastColumn="1" w:noHBand="0" w:noVBand="0"/>
      </w:tblPr>
      <w:tblGrid>
        <w:gridCol w:w="1286"/>
        <w:gridCol w:w="4582"/>
        <w:gridCol w:w="810"/>
        <w:gridCol w:w="3541"/>
      </w:tblGrid>
      <w:tr w:rsidR="0083526E" w:rsidRPr="00EF3B42" w14:paraId="62B520D6" w14:textId="77777777" w:rsidTr="00236335">
        <w:trPr>
          <w:trHeight w:val="302"/>
        </w:trPr>
        <w:tc>
          <w:tcPr>
            <w:tcW w:w="10219" w:type="dxa"/>
            <w:gridSpan w:val="4"/>
            <w:shd w:val="clear" w:color="auto" w:fill="auto"/>
            <w:vAlign w:val="center"/>
          </w:tcPr>
          <w:p w14:paraId="4A8EC8AB" w14:textId="420B0920" w:rsidR="00F73B42" w:rsidRPr="00EF3B42" w:rsidRDefault="00533A1B" w:rsidP="00236335">
            <w:pPr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Renseignements sur le demandeur</w:t>
            </w:r>
          </w:p>
        </w:tc>
      </w:tr>
      <w:tr w:rsidR="0083526E" w:rsidRPr="00EF3B42" w14:paraId="5CAAE5F5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79B09BC7" w14:textId="72DCD11E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Nom :</w:t>
            </w:r>
          </w:p>
        </w:tc>
        <w:tc>
          <w:tcPr>
            <w:tcW w:w="8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DD680" w14:textId="7C84C3C4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413DCF90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62DD4A09" w14:textId="683920FC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Titre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E1C3A" w14:textId="36603E42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3F767A87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3B337A51" w14:textId="72B3610D" w:rsidR="00F73B42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Signature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84467" w14:textId="2541452B" w:rsidR="00F73B42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4E821" w14:textId="669F1313" w:rsidR="00F73B42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Date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A031E" w14:textId="03F94F71" w:rsidR="00F73B42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63662EF1" w14:textId="77777777" w:rsidTr="00236335">
        <w:trPr>
          <w:trHeight w:val="302"/>
        </w:trPr>
        <w:tc>
          <w:tcPr>
            <w:tcW w:w="10219" w:type="dxa"/>
            <w:gridSpan w:val="4"/>
            <w:shd w:val="clear" w:color="auto" w:fill="auto"/>
            <w:vAlign w:val="center"/>
          </w:tcPr>
          <w:p w14:paraId="0A3D0E9C" w14:textId="77777777" w:rsidR="00E85328" w:rsidRPr="00EF3B42" w:rsidRDefault="00E85328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83526E" w:rsidRPr="00EF3B42" w14:paraId="16F78C1E" w14:textId="77777777" w:rsidTr="00236335">
        <w:trPr>
          <w:trHeight w:val="302"/>
        </w:trPr>
        <w:tc>
          <w:tcPr>
            <w:tcW w:w="10219" w:type="dxa"/>
            <w:gridSpan w:val="4"/>
            <w:shd w:val="clear" w:color="auto" w:fill="auto"/>
            <w:vAlign w:val="center"/>
          </w:tcPr>
          <w:p w14:paraId="6A8BF9B5" w14:textId="2317128B" w:rsidR="007523DE" w:rsidRPr="00EF3B42" w:rsidRDefault="00533A1B" w:rsidP="00236335">
            <w:pPr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Approbation du superviseur</w:t>
            </w:r>
          </w:p>
        </w:tc>
      </w:tr>
      <w:tr w:rsidR="0083526E" w:rsidRPr="00EF3B42" w14:paraId="63CE92B6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42F40774" w14:textId="77777777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Nom :</w:t>
            </w:r>
          </w:p>
        </w:tc>
        <w:tc>
          <w:tcPr>
            <w:tcW w:w="8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EBA52" w14:textId="77777777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0AF8B265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5C610EAA" w14:textId="7FABBAB5" w:rsidR="00C221FD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Titre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: </w:t>
            </w:r>
          </w:p>
        </w:tc>
        <w:tc>
          <w:tcPr>
            <w:tcW w:w="8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49D05" w14:textId="2FD46337" w:rsidR="00C221FD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1B648CA8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06DF2F6E" w14:textId="7A26A6CA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Signature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B443C" w14:textId="3875E52A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E59142" w14:textId="37D98919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Date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25430" w14:textId="77777777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130A4EED" w14:textId="77777777" w:rsidR="00E516E4" w:rsidRPr="00EF3B42" w:rsidRDefault="00E516E4" w:rsidP="00E516E4">
      <w:pPr>
        <w:rPr>
          <w:rFonts w:ascii="Calibri" w:hAnsi="Calibri"/>
          <w:sz w:val="16"/>
          <w:szCs w:val="16"/>
          <w:lang w:val="en-CA"/>
        </w:rPr>
      </w:pPr>
    </w:p>
    <w:p w14:paraId="0D829884" w14:textId="12E5825A" w:rsidR="005D4A1A" w:rsidRPr="008C0768" w:rsidRDefault="00533A1B" w:rsidP="00452602">
      <w:pPr>
        <w:jc w:val="center"/>
        <w:rPr>
          <w:rFonts w:ascii="Calibri" w:hAnsi="Calibri" w:cs="Calibri"/>
          <w:i/>
          <w:sz w:val="28"/>
          <w:szCs w:val="28"/>
          <w:lang w:val="fr-CA"/>
        </w:rPr>
      </w:pPr>
      <w:r w:rsidRPr="00EF3B42">
        <w:rPr>
          <w:rFonts w:ascii="Calibri" w:hAnsi="Calibri"/>
          <w:sz w:val="21"/>
          <w:szCs w:val="21"/>
          <w:lang w:val="fr-CA"/>
        </w:rPr>
        <w:br w:type="page"/>
      </w:r>
      <w:r w:rsidR="003128C6" w:rsidRPr="00EF3B42">
        <w:rPr>
          <w:rFonts w:ascii="Calibri" w:hAnsi="Calibri" w:cs="Calibri"/>
          <w:i/>
          <w:iCs/>
          <w:sz w:val="28"/>
          <w:szCs w:val="28"/>
          <w:lang w:val="fr-CA"/>
        </w:rPr>
        <w:lastRenderedPageBreak/>
        <w:t>ANNEXE</w:t>
      </w:r>
      <w:r w:rsidR="007A29B9">
        <w:rPr>
          <w:rFonts w:ascii="Calibri" w:hAnsi="Calibri" w:cs="Calibri"/>
          <w:i/>
          <w:iCs/>
          <w:sz w:val="28"/>
          <w:szCs w:val="28"/>
          <w:lang w:val="fr-CA"/>
        </w:rPr>
        <w:t> </w:t>
      </w:r>
      <w:r w:rsidR="003128C6" w:rsidRPr="00EF3B42">
        <w:rPr>
          <w:rFonts w:ascii="Calibri" w:hAnsi="Calibri" w:cs="Calibri"/>
          <w:i/>
          <w:iCs/>
          <w:sz w:val="28"/>
          <w:szCs w:val="28"/>
          <w:lang w:val="fr-CA"/>
        </w:rPr>
        <w:t xml:space="preserve">1 </w:t>
      </w:r>
      <w:r w:rsidR="003128C6" w:rsidRPr="00EF3B42">
        <w:rPr>
          <w:rFonts w:ascii="Calibri" w:hAnsi="Calibri" w:cs="Calibri"/>
          <w:sz w:val="28"/>
          <w:szCs w:val="28"/>
          <w:lang w:val="fr-CA"/>
        </w:rPr>
        <w:t xml:space="preserve">– </w:t>
      </w:r>
      <w:r w:rsidR="00452602" w:rsidRPr="005C41B4">
        <w:rPr>
          <w:rFonts w:ascii="Calibri" w:hAnsi="Calibri" w:cs="Calibri"/>
          <w:i/>
          <w:sz w:val="28"/>
          <w:szCs w:val="28"/>
          <w:lang w:val="fr-CA"/>
        </w:rPr>
        <w:t>DÉTAILS DES DÉPENSES</w:t>
      </w:r>
    </w:p>
    <w:p w14:paraId="6621BF31" w14:textId="77777777" w:rsidR="005D4A1A" w:rsidRPr="008C0768" w:rsidRDefault="005D4A1A" w:rsidP="005D4A1A">
      <w:pPr>
        <w:rPr>
          <w:rFonts w:ascii="Calibri" w:hAnsi="Calibri" w:cs="Calibri"/>
          <w:b/>
          <w:sz w:val="22"/>
          <w:szCs w:val="2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7"/>
        <w:gridCol w:w="2385"/>
      </w:tblGrid>
      <w:tr w:rsidR="0083526E" w:rsidRPr="00EF3B42" w14:paraId="3A7ADC95" w14:textId="77777777" w:rsidTr="00F35A9E">
        <w:tc>
          <w:tcPr>
            <w:tcW w:w="7905" w:type="dxa"/>
            <w:shd w:val="clear" w:color="auto" w:fill="BDD6EE"/>
          </w:tcPr>
          <w:p w14:paraId="37B0A05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Ressources humaines (Nunavik)</w:t>
            </w:r>
          </w:p>
        </w:tc>
        <w:tc>
          <w:tcPr>
            <w:tcW w:w="2455" w:type="dxa"/>
            <w:shd w:val="clear" w:color="auto" w:fill="BDD6EE"/>
          </w:tcPr>
          <w:p w14:paraId="0E03951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bookmarkStart w:id="9" w:name="_Hlk103264235"/>
      <w:tr w:rsidR="0083526E" w:rsidRPr="00EF3B42" w14:paraId="62C6C63C" w14:textId="77777777" w:rsidTr="00F35A9E">
        <w:tc>
          <w:tcPr>
            <w:tcW w:w="7905" w:type="dxa"/>
            <w:shd w:val="clear" w:color="auto" w:fill="auto"/>
          </w:tcPr>
          <w:p w14:paraId="166D227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73CEE22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FAF7BF5" w14:textId="77777777" w:rsidTr="00F35A9E">
        <w:tc>
          <w:tcPr>
            <w:tcW w:w="7905" w:type="dxa"/>
            <w:shd w:val="clear" w:color="auto" w:fill="auto"/>
          </w:tcPr>
          <w:p w14:paraId="7EAFE48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CDE1A9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E2FEED6" w14:textId="77777777" w:rsidTr="00F35A9E">
        <w:tc>
          <w:tcPr>
            <w:tcW w:w="7905" w:type="dxa"/>
            <w:shd w:val="clear" w:color="auto" w:fill="auto"/>
          </w:tcPr>
          <w:p w14:paraId="7A33431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1BA0AD9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bookmarkEnd w:id="9"/>
      <w:tr w:rsidR="0083526E" w:rsidRPr="00EF3B42" w14:paraId="0AFA3D28" w14:textId="77777777" w:rsidTr="00F35A9E">
        <w:tc>
          <w:tcPr>
            <w:tcW w:w="7905" w:type="dxa"/>
            <w:shd w:val="clear" w:color="auto" w:fill="FFF2CC"/>
          </w:tcPr>
          <w:p w14:paraId="0FEA9369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3525ECC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3D08E25A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7"/>
        <w:gridCol w:w="2385"/>
      </w:tblGrid>
      <w:tr w:rsidR="0083526E" w:rsidRPr="00EF3B42" w14:paraId="504FC682" w14:textId="77777777" w:rsidTr="00F35A9E">
        <w:tc>
          <w:tcPr>
            <w:tcW w:w="7905" w:type="dxa"/>
            <w:shd w:val="clear" w:color="auto" w:fill="BDD6EE"/>
          </w:tcPr>
          <w:p w14:paraId="18E060BA" w14:textId="09C66D52" w:rsidR="005D4A1A" w:rsidRPr="00EF3B42" w:rsidRDefault="004C2049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Ressources humaines </w:t>
            </w:r>
            <w:r w:rsidR="00533A1B"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(Sud)</w:t>
            </w:r>
          </w:p>
        </w:tc>
        <w:tc>
          <w:tcPr>
            <w:tcW w:w="2455" w:type="dxa"/>
            <w:shd w:val="clear" w:color="auto" w:fill="BDD6EE"/>
          </w:tcPr>
          <w:p w14:paraId="72EB84B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EF3B42" w14:paraId="2E2A6E5C" w14:textId="77777777" w:rsidTr="00F35A9E">
        <w:tc>
          <w:tcPr>
            <w:tcW w:w="7905" w:type="dxa"/>
            <w:shd w:val="clear" w:color="auto" w:fill="auto"/>
          </w:tcPr>
          <w:p w14:paraId="1F7F5BA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73EB8A6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1347AAF3" w14:textId="77777777" w:rsidTr="00F35A9E">
        <w:tc>
          <w:tcPr>
            <w:tcW w:w="7905" w:type="dxa"/>
            <w:shd w:val="clear" w:color="auto" w:fill="auto"/>
          </w:tcPr>
          <w:p w14:paraId="2CD8958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BECB77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CFFFAB5" w14:textId="77777777" w:rsidTr="00F35A9E">
        <w:tc>
          <w:tcPr>
            <w:tcW w:w="7905" w:type="dxa"/>
            <w:shd w:val="clear" w:color="auto" w:fill="auto"/>
          </w:tcPr>
          <w:p w14:paraId="3F75E7C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294952F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6BCAD8C" w14:textId="77777777" w:rsidTr="00F35A9E">
        <w:tc>
          <w:tcPr>
            <w:tcW w:w="7905" w:type="dxa"/>
            <w:shd w:val="clear" w:color="auto" w:fill="FFF2CC"/>
          </w:tcPr>
          <w:p w14:paraId="0341E812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1270A6D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0F5A8384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7"/>
        <w:gridCol w:w="2385"/>
      </w:tblGrid>
      <w:tr w:rsidR="0083526E" w:rsidRPr="00EF3B42" w14:paraId="485B15F0" w14:textId="77777777" w:rsidTr="00F35A9E">
        <w:tc>
          <w:tcPr>
            <w:tcW w:w="7903" w:type="dxa"/>
            <w:shd w:val="clear" w:color="auto" w:fill="BDD6EE"/>
          </w:tcPr>
          <w:p w14:paraId="1E74268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Nourriture</w:t>
            </w:r>
          </w:p>
        </w:tc>
        <w:tc>
          <w:tcPr>
            <w:tcW w:w="2455" w:type="dxa"/>
            <w:shd w:val="clear" w:color="auto" w:fill="BDD6EE"/>
          </w:tcPr>
          <w:p w14:paraId="68F634F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160195" w14:paraId="75A31364" w14:textId="77777777" w:rsidTr="00F35A9E">
        <w:tc>
          <w:tcPr>
            <w:tcW w:w="10358" w:type="dxa"/>
            <w:gridSpan w:val="2"/>
            <w:shd w:val="clear" w:color="auto" w:fill="FBE4D5"/>
          </w:tcPr>
          <w:p w14:paraId="69657E16" w14:textId="2961C4D5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fr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Traditionnel </w:t>
            </w:r>
          </w:p>
        </w:tc>
      </w:tr>
      <w:tr w:rsidR="0083526E" w:rsidRPr="00EF3B42" w14:paraId="14946991" w14:textId="77777777" w:rsidTr="00F35A9E">
        <w:tc>
          <w:tcPr>
            <w:tcW w:w="7903" w:type="dxa"/>
            <w:shd w:val="clear" w:color="auto" w:fill="auto"/>
          </w:tcPr>
          <w:p w14:paraId="0C2BD7C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9015E8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32102057" w14:textId="77777777" w:rsidTr="00F35A9E">
        <w:tc>
          <w:tcPr>
            <w:tcW w:w="7903" w:type="dxa"/>
            <w:shd w:val="clear" w:color="auto" w:fill="auto"/>
          </w:tcPr>
          <w:p w14:paraId="1CA2913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23A9543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550E088B" w14:textId="77777777" w:rsidTr="00F35A9E">
        <w:tc>
          <w:tcPr>
            <w:tcW w:w="7903" w:type="dxa"/>
            <w:shd w:val="clear" w:color="auto" w:fill="auto"/>
          </w:tcPr>
          <w:p w14:paraId="2FB56E1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E4D42F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491E136" w14:textId="77777777" w:rsidTr="00F35A9E">
        <w:tc>
          <w:tcPr>
            <w:tcW w:w="7903" w:type="dxa"/>
            <w:shd w:val="clear" w:color="auto" w:fill="auto"/>
          </w:tcPr>
          <w:p w14:paraId="166A930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1197B89C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750CACF" w14:textId="77777777" w:rsidTr="00F35A9E">
        <w:tc>
          <w:tcPr>
            <w:tcW w:w="7903" w:type="dxa"/>
            <w:shd w:val="clear" w:color="auto" w:fill="auto"/>
          </w:tcPr>
          <w:p w14:paraId="6B79925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1F0A0A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72C716C" w14:textId="77777777" w:rsidTr="00F35A9E">
        <w:tc>
          <w:tcPr>
            <w:tcW w:w="7903" w:type="dxa"/>
            <w:shd w:val="clear" w:color="auto" w:fill="auto"/>
          </w:tcPr>
          <w:p w14:paraId="71816FB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DA7BDE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8909730" w14:textId="77777777" w:rsidTr="00F35A9E">
        <w:tc>
          <w:tcPr>
            <w:tcW w:w="10358" w:type="dxa"/>
            <w:gridSpan w:val="2"/>
            <w:shd w:val="clear" w:color="auto" w:fill="FBE4D5"/>
          </w:tcPr>
          <w:p w14:paraId="7F0832C4" w14:textId="56B389CF" w:rsidR="005D4A1A" w:rsidRPr="00EF3B42" w:rsidRDefault="004C2049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5C41B4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Commercial / Magasin</w:t>
            </w:r>
          </w:p>
        </w:tc>
      </w:tr>
      <w:tr w:rsidR="0083526E" w:rsidRPr="00EF3B42" w14:paraId="0A3419B5" w14:textId="77777777" w:rsidTr="00F35A9E">
        <w:tc>
          <w:tcPr>
            <w:tcW w:w="7903" w:type="dxa"/>
            <w:shd w:val="clear" w:color="auto" w:fill="auto"/>
          </w:tcPr>
          <w:p w14:paraId="5E0514B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3F9335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6A8E2A18" w14:textId="77777777" w:rsidTr="00F35A9E">
        <w:tc>
          <w:tcPr>
            <w:tcW w:w="7903" w:type="dxa"/>
            <w:shd w:val="clear" w:color="auto" w:fill="FFFFFF"/>
          </w:tcPr>
          <w:p w14:paraId="0BCADA9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0030C8A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74E9DE6" w14:textId="77777777" w:rsidTr="00F35A9E">
        <w:tc>
          <w:tcPr>
            <w:tcW w:w="7903" w:type="dxa"/>
            <w:shd w:val="clear" w:color="auto" w:fill="FFFFFF"/>
          </w:tcPr>
          <w:p w14:paraId="6AF1D7D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5AF2951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17FE1161" w14:textId="77777777" w:rsidTr="00F35A9E">
        <w:tc>
          <w:tcPr>
            <w:tcW w:w="7903" w:type="dxa"/>
            <w:shd w:val="clear" w:color="auto" w:fill="FFFFFF"/>
          </w:tcPr>
          <w:p w14:paraId="0E0C54C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0A1D101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50DE3686" w14:textId="77777777" w:rsidTr="00F35A9E">
        <w:tc>
          <w:tcPr>
            <w:tcW w:w="7903" w:type="dxa"/>
            <w:shd w:val="clear" w:color="auto" w:fill="FFFFFF"/>
          </w:tcPr>
          <w:p w14:paraId="08ED685E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16C9A57C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34FA832F" w14:textId="77777777" w:rsidTr="00F35A9E">
        <w:tc>
          <w:tcPr>
            <w:tcW w:w="7903" w:type="dxa"/>
            <w:shd w:val="clear" w:color="auto" w:fill="FFFFFF"/>
          </w:tcPr>
          <w:p w14:paraId="77DEA08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32C1197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12EFD05C" w14:textId="77777777" w:rsidTr="00F35A9E">
        <w:tc>
          <w:tcPr>
            <w:tcW w:w="7903" w:type="dxa"/>
            <w:shd w:val="clear" w:color="auto" w:fill="FFF2CC"/>
          </w:tcPr>
          <w:p w14:paraId="09876836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2AB593B2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151911D9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5"/>
        <w:gridCol w:w="2387"/>
      </w:tblGrid>
      <w:tr w:rsidR="0083526E" w:rsidRPr="00EF3B42" w14:paraId="14FCD98E" w14:textId="77777777" w:rsidTr="00F35A9E">
        <w:tc>
          <w:tcPr>
            <w:tcW w:w="7905" w:type="dxa"/>
            <w:shd w:val="clear" w:color="auto" w:fill="BDD6EE"/>
          </w:tcPr>
          <w:p w14:paraId="7DCE5CB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Location</w:t>
            </w:r>
          </w:p>
        </w:tc>
        <w:tc>
          <w:tcPr>
            <w:tcW w:w="2455" w:type="dxa"/>
            <w:shd w:val="clear" w:color="auto" w:fill="BDD6EE"/>
          </w:tcPr>
          <w:p w14:paraId="70C6C83E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EF3B42" w14:paraId="0E005786" w14:textId="77777777" w:rsidTr="00F35A9E">
        <w:tc>
          <w:tcPr>
            <w:tcW w:w="10360" w:type="dxa"/>
            <w:gridSpan w:val="2"/>
            <w:shd w:val="clear" w:color="auto" w:fill="FBE4D5"/>
          </w:tcPr>
          <w:p w14:paraId="4332C6C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Équipement </w:t>
            </w:r>
          </w:p>
        </w:tc>
      </w:tr>
      <w:tr w:rsidR="0083526E" w:rsidRPr="00EF3B42" w14:paraId="429E4A01" w14:textId="77777777" w:rsidTr="00F35A9E">
        <w:tc>
          <w:tcPr>
            <w:tcW w:w="7905" w:type="dxa"/>
            <w:shd w:val="clear" w:color="auto" w:fill="auto"/>
          </w:tcPr>
          <w:p w14:paraId="3E2A6EFF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7CF0F2C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35FED625" w14:textId="77777777" w:rsidTr="00F35A9E">
        <w:tc>
          <w:tcPr>
            <w:tcW w:w="7905" w:type="dxa"/>
            <w:shd w:val="clear" w:color="auto" w:fill="auto"/>
          </w:tcPr>
          <w:p w14:paraId="4D89EB7E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F1C268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6D00F78B" w14:textId="77777777" w:rsidTr="00F35A9E">
        <w:tc>
          <w:tcPr>
            <w:tcW w:w="7905" w:type="dxa"/>
            <w:shd w:val="clear" w:color="auto" w:fill="auto"/>
          </w:tcPr>
          <w:p w14:paraId="0C6A1FC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E5138E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45B415EE" w14:textId="77777777" w:rsidTr="00F35A9E">
        <w:tc>
          <w:tcPr>
            <w:tcW w:w="7905" w:type="dxa"/>
            <w:shd w:val="clear" w:color="auto" w:fill="auto"/>
          </w:tcPr>
          <w:p w14:paraId="5925727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CA58A3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542A5B93" w14:textId="77777777" w:rsidTr="00F35A9E">
        <w:tc>
          <w:tcPr>
            <w:tcW w:w="7905" w:type="dxa"/>
            <w:shd w:val="clear" w:color="auto" w:fill="auto"/>
          </w:tcPr>
          <w:p w14:paraId="28BA1CE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6F3DB22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FADC3D7" w14:textId="77777777" w:rsidTr="00F35A9E">
        <w:tc>
          <w:tcPr>
            <w:tcW w:w="7905" w:type="dxa"/>
            <w:shd w:val="clear" w:color="auto" w:fill="auto"/>
          </w:tcPr>
          <w:p w14:paraId="7808076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6710843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35A2C260" w14:textId="77777777" w:rsidTr="00F35A9E">
        <w:tc>
          <w:tcPr>
            <w:tcW w:w="10360" w:type="dxa"/>
            <w:gridSpan w:val="2"/>
            <w:shd w:val="clear" w:color="auto" w:fill="FBE4D5"/>
          </w:tcPr>
          <w:p w14:paraId="483F0B56" w14:textId="7F2F8C5D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Espace</w:t>
            </w:r>
            <w:r w:rsidR="004C2049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/ Salle</w:t>
            </w:r>
          </w:p>
        </w:tc>
      </w:tr>
      <w:tr w:rsidR="0083526E" w:rsidRPr="00EF3B42" w14:paraId="1BA4A10C" w14:textId="77777777" w:rsidTr="00F35A9E">
        <w:tc>
          <w:tcPr>
            <w:tcW w:w="7905" w:type="dxa"/>
            <w:shd w:val="clear" w:color="auto" w:fill="auto"/>
          </w:tcPr>
          <w:p w14:paraId="4007B87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33B792F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AB2FB90" w14:textId="77777777" w:rsidTr="00F35A9E">
        <w:tc>
          <w:tcPr>
            <w:tcW w:w="7905" w:type="dxa"/>
            <w:shd w:val="clear" w:color="auto" w:fill="FFFFFF"/>
          </w:tcPr>
          <w:p w14:paraId="15C2F9D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73F78B9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6EBE105" w14:textId="77777777" w:rsidTr="00F35A9E">
        <w:tc>
          <w:tcPr>
            <w:tcW w:w="7905" w:type="dxa"/>
            <w:shd w:val="clear" w:color="auto" w:fill="FFFFFF"/>
          </w:tcPr>
          <w:p w14:paraId="3F69D01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59615AF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F4FA5DC" w14:textId="77777777" w:rsidTr="00F35A9E">
        <w:tc>
          <w:tcPr>
            <w:tcW w:w="7905" w:type="dxa"/>
            <w:shd w:val="clear" w:color="auto" w:fill="FFFFFF"/>
          </w:tcPr>
          <w:p w14:paraId="2224392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62B0AFA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49709566" w14:textId="77777777" w:rsidTr="00F35A9E">
        <w:tc>
          <w:tcPr>
            <w:tcW w:w="7905" w:type="dxa"/>
            <w:shd w:val="clear" w:color="auto" w:fill="FFFFFF"/>
          </w:tcPr>
          <w:p w14:paraId="1D9ABCFE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54512E7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97157E4" w14:textId="77777777" w:rsidTr="00F35A9E">
        <w:tc>
          <w:tcPr>
            <w:tcW w:w="7905" w:type="dxa"/>
            <w:shd w:val="clear" w:color="auto" w:fill="FFFFFF"/>
          </w:tcPr>
          <w:p w14:paraId="7F2041C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1388FD7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6264B09" w14:textId="77777777" w:rsidTr="00F35A9E">
        <w:tc>
          <w:tcPr>
            <w:tcW w:w="7905" w:type="dxa"/>
            <w:shd w:val="clear" w:color="auto" w:fill="FFF2CC"/>
          </w:tcPr>
          <w:p w14:paraId="5C457123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6F12251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26196406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5"/>
        <w:gridCol w:w="2387"/>
      </w:tblGrid>
      <w:tr w:rsidR="0083526E" w:rsidRPr="00EF3B42" w14:paraId="66DB7006" w14:textId="77777777" w:rsidTr="00F35A9E">
        <w:tc>
          <w:tcPr>
            <w:tcW w:w="7903" w:type="dxa"/>
            <w:shd w:val="clear" w:color="auto" w:fill="BDD6EE"/>
          </w:tcPr>
          <w:p w14:paraId="371F0628" w14:textId="40BAAD08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Matéri</w:t>
            </w:r>
            <w:r w:rsidR="004C2049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el à acheter</w:t>
            </w:r>
          </w:p>
        </w:tc>
        <w:tc>
          <w:tcPr>
            <w:tcW w:w="2455" w:type="dxa"/>
            <w:shd w:val="clear" w:color="auto" w:fill="BDD6EE"/>
          </w:tcPr>
          <w:p w14:paraId="3C3C0D6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EF3B42" w14:paraId="4654CFF1" w14:textId="77777777" w:rsidTr="00F35A9E">
        <w:tc>
          <w:tcPr>
            <w:tcW w:w="7903" w:type="dxa"/>
            <w:shd w:val="clear" w:color="auto" w:fill="auto"/>
          </w:tcPr>
          <w:p w14:paraId="0B65923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lastRenderedPageBreak/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2A6068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471582F8" w14:textId="77777777" w:rsidTr="00F35A9E">
        <w:tc>
          <w:tcPr>
            <w:tcW w:w="7903" w:type="dxa"/>
            <w:shd w:val="clear" w:color="auto" w:fill="auto"/>
          </w:tcPr>
          <w:p w14:paraId="3EBA302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7D6660C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190C362" w14:textId="77777777" w:rsidTr="00F35A9E">
        <w:tc>
          <w:tcPr>
            <w:tcW w:w="7903" w:type="dxa"/>
            <w:shd w:val="clear" w:color="auto" w:fill="auto"/>
          </w:tcPr>
          <w:p w14:paraId="1F4E4F2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1A3FEDC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198EBC0" w14:textId="77777777" w:rsidTr="00F35A9E">
        <w:tc>
          <w:tcPr>
            <w:tcW w:w="7903" w:type="dxa"/>
            <w:shd w:val="clear" w:color="auto" w:fill="auto"/>
          </w:tcPr>
          <w:p w14:paraId="49A437E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C0186B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F0ED53B" w14:textId="77777777" w:rsidTr="00F35A9E">
        <w:tc>
          <w:tcPr>
            <w:tcW w:w="7903" w:type="dxa"/>
            <w:shd w:val="clear" w:color="auto" w:fill="auto"/>
          </w:tcPr>
          <w:p w14:paraId="0298E81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F0D5F5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6835FF3E" w14:textId="77777777" w:rsidTr="00F35A9E">
        <w:tc>
          <w:tcPr>
            <w:tcW w:w="7903" w:type="dxa"/>
            <w:shd w:val="clear" w:color="auto" w:fill="auto"/>
          </w:tcPr>
          <w:p w14:paraId="771746B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300FEA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424361F7" w14:textId="77777777" w:rsidTr="00F35A9E">
        <w:tc>
          <w:tcPr>
            <w:tcW w:w="7903" w:type="dxa"/>
            <w:shd w:val="clear" w:color="auto" w:fill="auto"/>
          </w:tcPr>
          <w:p w14:paraId="7A8DDEA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2FA4043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6C36A36" w14:textId="77777777" w:rsidTr="00F35A9E">
        <w:tc>
          <w:tcPr>
            <w:tcW w:w="7903" w:type="dxa"/>
            <w:shd w:val="clear" w:color="auto" w:fill="FFFFFF"/>
          </w:tcPr>
          <w:p w14:paraId="2E12175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07168A4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47B08931" w14:textId="77777777" w:rsidTr="00F35A9E">
        <w:tc>
          <w:tcPr>
            <w:tcW w:w="7903" w:type="dxa"/>
            <w:shd w:val="clear" w:color="auto" w:fill="FFFFFF"/>
          </w:tcPr>
          <w:p w14:paraId="11CE57BC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3408910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10010F1" w14:textId="77777777" w:rsidTr="00F35A9E">
        <w:tc>
          <w:tcPr>
            <w:tcW w:w="7903" w:type="dxa"/>
            <w:shd w:val="clear" w:color="auto" w:fill="FFFFFF"/>
          </w:tcPr>
          <w:p w14:paraId="5A8BF9DC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46FD5DB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6AB50359" w14:textId="77777777" w:rsidTr="00F35A9E">
        <w:tc>
          <w:tcPr>
            <w:tcW w:w="7903" w:type="dxa"/>
            <w:shd w:val="clear" w:color="auto" w:fill="FFFFFF"/>
          </w:tcPr>
          <w:p w14:paraId="7A96A58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0058D37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8DA0145" w14:textId="77777777" w:rsidTr="00F35A9E">
        <w:tc>
          <w:tcPr>
            <w:tcW w:w="7903" w:type="dxa"/>
            <w:shd w:val="clear" w:color="auto" w:fill="FFFFFF"/>
          </w:tcPr>
          <w:p w14:paraId="3D4E50F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0085D21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DAF2871" w14:textId="77777777" w:rsidTr="00F35A9E">
        <w:tc>
          <w:tcPr>
            <w:tcW w:w="7903" w:type="dxa"/>
            <w:shd w:val="clear" w:color="auto" w:fill="FFFFFF"/>
          </w:tcPr>
          <w:p w14:paraId="4E6F750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24E9856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15B4EAE4" w14:textId="77777777" w:rsidTr="00F35A9E">
        <w:tc>
          <w:tcPr>
            <w:tcW w:w="7903" w:type="dxa"/>
            <w:shd w:val="clear" w:color="auto" w:fill="FFFFFF"/>
          </w:tcPr>
          <w:p w14:paraId="33AF4C1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670714C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3B788E12" w14:textId="77777777" w:rsidTr="00F35A9E">
        <w:tc>
          <w:tcPr>
            <w:tcW w:w="7903" w:type="dxa"/>
            <w:shd w:val="clear" w:color="auto" w:fill="FFFFFF"/>
          </w:tcPr>
          <w:p w14:paraId="58A3E31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224B3D3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F9790C0" w14:textId="77777777" w:rsidTr="00F35A9E">
        <w:tc>
          <w:tcPr>
            <w:tcW w:w="7903" w:type="dxa"/>
            <w:shd w:val="clear" w:color="auto" w:fill="FFF2CC"/>
          </w:tcPr>
          <w:p w14:paraId="1AEF24A1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635CF10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74991593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9"/>
        <w:gridCol w:w="2383"/>
      </w:tblGrid>
      <w:tr w:rsidR="0083526E" w:rsidRPr="00EF3B42" w14:paraId="0A7F6C02" w14:textId="77777777" w:rsidTr="00F35A9E">
        <w:tc>
          <w:tcPr>
            <w:tcW w:w="7905" w:type="dxa"/>
            <w:shd w:val="clear" w:color="auto" w:fill="BDD6EE"/>
          </w:tcPr>
          <w:p w14:paraId="2FDDA41C" w14:textId="606ED48F" w:rsidR="005D4A1A" w:rsidRPr="00EF3B42" w:rsidRDefault="004C2049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5C41B4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Déplacement / Frais d’envoi</w:t>
            </w:r>
          </w:p>
        </w:tc>
        <w:tc>
          <w:tcPr>
            <w:tcW w:w="2455" w:type="dxa"/>
            <w:shd w:val="clear" w:color="auto" w:fill="BDD6EE"/>
          </w:tcPr>
          <w:p w14:paraId="64ED9BD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EF3B42" w14:paraId="7866097B" w14:textId="77777777" w:rsidTr="00F35A9E">
        <w:tc>
          <w:tcPr>
            <w:tcW w:w="7905" w:type="dxa"/>
            <w:shd w:val="clear" w:color="auto" w:fill="auto"/>
          </w:tcPr>
          <w:p w14:paraId="555F3C5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419B284E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6E726C7" w14:textId="77777777" w:rsidTr="00F35A9E">
        <w:tc>
          <w:tcPr>
            <w:tcW w:w="7905" w:type="dxa"/>
            <w:shd w:val="clear" w:color="auto" w:fill="auto"/>
          </w:tcPr>
          <w:p w14:paraId="7D86A90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20F100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5174BBC" w14:textId="77777777" w:rsidTr="00F35A9E">
        <w:tc>
          <w:tcPr>
            <w:tcW w:w="7905" w:type="dxa"/>
            <w:shd w:val="clear" w:color="auto" w:fill="auto"/>
          </w:tcPr>
          <w:p w14:paraId="6CC75D4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7528DD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5656AFB4" w14:textId="77777777" w:rsidTr="00F35A9E">
        <w:tc>
          <w:tcPr>
            <w:tcW w:w="7905" w:type="dxa"/>
            <w:shd w:val="clear" w:color="auto" w:fill="FFF2CC"/>
          </w:tcPr>
          <w:p w14:paraId="19C17013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2CF5374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569F7178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6"/>
        <w:gridCol w:w="2386"/>
      </w:tblGrid>
      <w:tr w:rsidR="0083526E" w:rsidRPr="00EF3B42" w14:paraId="0480512C" w14:textId="77777777" w:rsidTr="00F35A9E">
        <w:tc>
          <w:tcPr>
            <w:tcW w:w="7903" w:type="dxa"/>
            <w:shd w:val="clear" w:color="auto" w:fill="BDD6EE"/>
          </w:tcPr>
          <w:p w14:paraId="3DD0E3B5" w14:textId="16DD6365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Autres </w:t>
            </w:r>
            <w:r w:rsidR="004C2049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dépenses</w:t>
            </w:r>
          </w:p>
        </w:tc>
        <w:tc>
          <w:tcPr>
            <w:tcW w:w="2455" w:type="dxa"/>
            <w:shd w:val="clear" w:color="auto" w:fill="BDD6EE"/>
          </w:tcPr>
          <w:p w14:paraId="11BC6BC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EF3B42" w14:paraId="63438B2D" w14:textId="77777777" w:rsidTr="00F35A9E">
        <w:tc>
          <w:tcPr>
            <w:tcW w:w="7903" w:type="dxa"/>
            <w:shd w:val="clear" w:color="auto" w:fill="auto"/>
          </w:tcPr>
          <w:p w14:paraId="49B6B33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106219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56F0E302" w14:textId="77777777" w:rsidTr="00F35A9E">
        <w:tc>
          <w:tcPr>
            <w:tcW w:w="7903" w:type="dxa"/>
            <w:shd w:val="clear" w:color="auto" w:fill="auto"/>
          </w:tcPr>
          <w:p w14:paraId="313F17B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C7D88A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D583852" w14:textId="77777777" w:rsidTr="00F35A9E">
        <w:tc>
          <w:tcPr>
            <w:tcW w:w="7903" w:type="dxa"/>
            <w:shd w:val="clear" w:color="auto" w:fill="auto"/>
          </w:tcPr>
          <w:p w14:paraId="7241AA3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C2C5F7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C2DCBA3" w14:textId="77777777" w:rsidTr="00F35A9E">
        <w:tc>
          <w:tcPr>
            <w:tcW w:w="7903" w:type="dxa"/>
            <w:shd w:val="clear" w:color="auto" w:fill="auto"/>
          </w:tcPr>
          <w:p w14:paraId="2C756992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2F5FE05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D12A89B" w14:textId="77777777" w:rsidTr="00F35A9E">
        <w:tc>
          <w:tcPr>
            <w:tcW w:w="7903" w:type="dxa"/>
            <w:shd w:val="clear" w:color="auto" w:fill="auto"/>
          </w:tcPr>
          <w:p w14:paraId="53E9ECE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031443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EC20768" w14:textId="77777777" w:rsidTr="00F35A9E">
        <w:tc>
          <w:tcPr>
            <w:tcW w:w="7903" w:type="dxa"/>
            <w:shd w:val="clear" w:color="auto" w:fill="FFF2CC"/>
          </w:tcPr>
          <w:p w14:paraId="1FDB05BF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3078362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44A2CBB7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p w14:paraId="346E0865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10110" w:type="dxa"/>
        <w:tblLook w:val="04A0" w:firstRow="1" w:lastRow="0" w:firstColumn="1" w:lastColumn="0" w:noHBand="0" w:noVBand="1"/>
      </w:tblPr>
      <w:tblGrid>
        <w:gridCol w:w="2410"/>
        <w:gridCol w:w="7700"/>
      </w:tblGrid>
      <w:tr w:rsidR="0083526E" w14:paraId="124A3EAB" w14:textId="77777777" w:rsidTr="00A166E9">
        <w:tc>
          <w:tcPr>
            <w:tcW w:w="2410" w:type="dxa"/>
            <w:shd w:val="clear" w:color="auto" w:fill="auto"/>
          </w:tcPr>
          <w:p w14:paraId="7C44C728" w14:textId="35E6DB09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Coût total du projet</w:t>
            </w:r>
            <w:r w:rsidR="007A29B9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:</w:t>
            </w:r>
          </w:p>
        </w:tc>
        <w:tc>
          <w:tcPr>
            <w:tcW w:w="7700" w:type="dxa"/>
            <w:shd w:val="clear" w:color="auto" w:fill="auto"/>
          </w:tcPr>
          <w:p w14:paraId="759939C5" w14:textId="77777777" w:rsidR="005D4A1A" w:rsidRPr="003A5498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2D2D914A" w14:textId="77777777" w:rsidR="00C01E0A" w:rsidRPr="003A5498" w:rsidRDefault="00C01E0A" w:rsidP="00A83B42">
      <w:pPr>
        <w:rPr>
          <w:rFonts w:ascii="Calibri" w:hAnsi="Calibri"/>
          <w:sz w:val="21"/>
          <w:szCs w:val="21"/>
          <w:lang w:val="en-CA"/>
        </w:rPr>
      </w:pPr>
    </w:p>
    <w:sectPr w:rsidR="00C01E0A" w:rsidRPr="003A5498" w:rsidSect="00121A99">
      <w:headerReference w:type="default" r:id="rId10"/>
      <w:footerReference w:type="default" r:id="rId11"/>
      <w:pgSz w:w="12240" w:h="15840" w:code="1"/>
      <w:pgMar w:top="1134" w:right="1134" w:bottom="851" w:left="1134" w:header="357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00D5" w14:textId="77777777" w:rsidR="00BC260E" w:rsidRDefault="00BC260E">
      <w:r>
        <w:separator/>
      </w:r>
    </w:p>
  </w:endnote>
  <w:endnote w:type="continuationSeparator" w:id="0">
    <w:p w14:paraId="2D012759" w14:textId="77777777" w:rsidR="00BC260E" w:rsidRDefault="00B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8B24" w14:textId="77777777" w:rsidR="005A3A03" w:rsidRDefault="00533A1B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C618C9E" w14:textId="77777777" w:rsidR="00BE5960" w:rsidRDefault="00BE59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EEB4" w14:textId="77777777" w:rsidR="00BC260E" w:rsidRDefault="00BC260E">
      <w:r>
        <w:separator/>
      </w:r>
    </w:p>
  </w:footnote>
  <w:footnote w:type="continuationSeparator" w:id="0">
    <w:p w14:paraId="4E492BEC" w14:textId="77777777" w:rsidR="00BC260E" w:rsidRDefault="00BC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FDE1" w14:textId="7FB05EF5" w:rsidR="00BE5960" w:rsidRPr="00AF0BF6" w:rsidRDefault="00AF0BF6">
    <w:pPr>
      <w:pStyle w:val="En-tte"/>
      <w:rPr>
        <w:rFonts w:asciiTheme="minorHAnsi" w:hAnsiTheme="minorHAnsi" w:cstheme="minorHAnsi"/>
        <w:sz w:val="16"/>
        <w:szCs w:val="16"/>
        <w:lang w:val="fr-CA"/>
      </w:rPr>
    </w:pPr>
    <w:r>
      <w:rPr>
        <w:lang w:val="fr-CA"/>
      </w:rPr>
      <w:tab/>
    </w:r>
    <w:r>
      <w:rPr>
        <w:lang w:val="fr-CA"/>
      </w:rPr>
      <w:tab/>
    </w:r>
    <w:r w:rsidRPr="00AF0BF6">
      <w:rPr>
        <w:rFonts w:asciiTheme="minorHAnsi" w:hAnsiTheme="minorHAnsi" w:cstheme="minorHAnsi"/>
        <w:sz w:val="16"/>
        <w:szCs w:val="16"/>
        <w:lang w:val="fr-CA"/>
      </w:rPr>
      <w:t>Mise à jour_2026-03-05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460232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820A5B"/>
    <w:multiLevelType w:val="hybridMultilevel"/>
    <w:tmpl w:val="10B2E27C"/>
    <w:lvl w:ilvl="0" w:tplc="89867F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309E1A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E3D26FDE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389055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6630B48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F68CE6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EBB87E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540CD2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E60A902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A256A4A"/>
    <w:multiLevelType w:val="hybridMultilevel"/>
    <w:tmpl w:val="C7FC9C08"/>
    <w:lvl w:ilvl="0" w:tplc="BC6629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2EBE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F252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6441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4EB0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C42B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9ADC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D08A0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70ACA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21022"/>
    <w:multiLevelType w:val="multilevel"/>
    <w:tmpl w:val="F9168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177642D0"/>
    <w:multiLevelType w:val="multilevel"/>
    <w:tmpl w:val="F9168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1CFF1BD8"/>
    <w:multiLevelType w:val="multilevel"/>
    <w:tmpl w:val="8B7EC0B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0BF5"/>
    <w:multiLevelType w:val="hybridMultilevel"/>
    <w:tmpl w:val="F9168200"/>
    <w:lvl w:ilvl="0" w:tplc="24CC0A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C41890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CF1AD124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D91CAA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40A2124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BA98CE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456240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E07EBB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F7308C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1F1939BE"/>
    <w:multiLevelType w:val="hybridMultilevel"/>
    <w:tmpl w:val="CD20EB9A"/>
    <w:lvl w:ilvl="0" w:tplc="13B0BEBA">
      <w:start w:val="1"/>
      <w:numFmt w:val="bullet"/>
      <w:lvlText w:val="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850CB20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3AF05A66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6B52BCE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C9C62C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757C72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12CEC0E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43F8F2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22C2AF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213F25A1"/>
    <w:multiLevelType w:val="hybridMultilevel"/>
    <w:tmpl w:val="94F650B0"/>
    <w:lvl w:ilvl="0" w:tplc="F5123E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CE1D50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3F0755C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A9F231D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D0C007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1BD299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487ABD5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6B10D9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81CAC31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21D05A8A"/>
    <w:multiLevelType w:val="hybridMultilevel"/>
    <w:tmpl w:val="41B066F8"/>
    <w:lvl w:ilvl="0" w:tplc="F1A27A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2489F2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909A0006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55CCD1A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373C852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79643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74AC6A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4D8C84B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8230E79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" w15:restartNumberingAfterBreak="0">
    <w:nsid w:val="22827C58"/>
    <w:multiLevelType w:val="multilevel"/>
    <w:tmpl w:val="DA521A14"/>
    <w:lvl w:ilvl="0">
      <w:start w:val="1"/>
      <w:numFmt w:val="bullet"/>
      <w:lvlText w:val="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2698425A"/>
    <w:multiLevelType w:val="hybridMultilevel"/>
    <w:tmpl w:val="709ED646"/>
    <w:lvl w:ilvl="0" w:tplc="562ADD26">
      <w:start w:val="1"/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7C24F9A8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6BA4F27A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B9CA25E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AD0662B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ACD85A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A5BED5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EE0014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4DC032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287302B4"/>
    <w:multiLevelType w:val="hybridMultilevel"/>
    <w:tmpl w:val="A6C8BDE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43E5D"/>
    <w:multiLevelType w:val="multilevel"/>
    <w:tmpl w:val="3EAE1C4C"/>
    <w:lvl w:ilvl="0">
      <w:start w:val="1"/>
      <w:numFmt w:val="bullet"/>
      <w:lvlText w:val="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33D23350"/>
    <w:multiLevelType w:val="hybridMultilevel"/>
    <w:tmpl w:val="690A12F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1449B2"/>
    <w:multiLevelType w:val="multilevel"/>
    <w:tmpl w:val="709ED646"/>
    <w:lvl w:ilvl="0">
      <w:start w:val="1"/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43D217ED"/>
    <w:multiLevelType w:val="hybridMultilevel"/>
    <w:tmpl w:val="48BE182A"/>
    <w:lvl w:ilvl="0" w:tplc="DB061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82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0E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40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02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DCD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7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5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89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263A3"/>
    <w:multiLevelType w:val="hybridMultilevel"/>
    <w:tmpl w:val="512A0C94"/>
    <w:lvl w:ilvl="0" w:tplc="A05219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1E12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8521E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B463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92C18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26EE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4E1D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3C97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E9416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267A85"/>
    <w:multiLevelType w:val="hybridMultilevel"/>
    <w:tmpl w:val="8B7EC0B2"/>
    <w:lvl w:ilvl="0" w:tplc="5086AE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6C3A6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E8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0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C1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8E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E1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272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0F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571B7"/>
    <w:multiLevelType w:val="hybridMultilevel"/>
    <w:tmpl w:val="A7EA38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489C"/>
    <w:multiLevelType w:val="hybridMultilevel"/>
    <w:tmpl w:val="3C62D486"/>
    <w:lvl w:ilvl="0" w:tplc="19B21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E68D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DCC2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9C1A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1E60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AF2A5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C04F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860C8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8C2E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B6012E"/>
    <w:multiLevelType w:val="hybridMultilevel"/>
    <w:tmpl w:val="EAC0724E"/>
    <w:lvl w:ilvl="0" w:tplc="0E1A3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62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8B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AB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02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4E0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00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03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78C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37517"/>
    <w:multiLevelType w:val="hybridMultilevel"/>
    <w:tmpl w:val="10BC5810"/>
    <w:lvl w:ilvl="0" w:tplc="C75ED3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10B780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 w:tplc="3E5478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2F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47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65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85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E2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87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57291"/>
    <w:multiLevelType w:val="hybridMultilevel"/>
    <w:tmpl w:val="E020AA74"/>
    <w:lvl w:ilvl="0" w:tplc="A4C80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76CB0C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7E05F7E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BB6A7A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DD8E1C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E7F89B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423669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DEA145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2DAC78B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69BA6359"/>
    <w:multiLevelType w:val="hybridMultilevel"/>
    <w:tmpl w:val="7AA47AAA"/>
    <w:lvl w:ilvl="0" w:tplc="7710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C2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24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25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E8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89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85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C8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AE6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C1803"/>
    <w:multiLevelType w:val="hybridMultilevel"/>
    <w:tmpl w:val="DA521A14"/>
    <w:lvl w:ilvl="0" w:tplc="4F804EDC">
      <w:start w:val="1"/>
      <w:numFmt w:val="bullet"/>
      <w:lvlText w:val="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0785D00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66009BC0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C246A90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1C4614B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EAD5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27A2DA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52F2A7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103896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 w15:restartNumberingAfterBreak="0">
    <w:nsid w:val="6B0562B4"/>
    <w:multiLevelType w:val="hybridMultilevel"/>
    <w:tmpl w:val="AF6C5F06"/>
    <w:lvl w:ilvl="0" w:tplc="A540078C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EED639FC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E93C240C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5E123726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F46ECD92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F154B998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AAEA631A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68D4EDD4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87EE545E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7" w15:restartNumberingAfterBreak="0">
    <w:nsid w:val="6C140E6E"/>
    <w:multiLevelType w:val="hybridMultilevel"/>
    <w:tmpl w:val="99106B8C"/>
    <w:lvl w:ilvl="0" w:tplc="DD849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2A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06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4E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A7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87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05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2C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B2F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50D8"/>
    <w:multiLevelType w:val="hybridMultilevel"/>
    <w:tmpl w:val="8676C910"/>
    <w:lvl w:ilvl="0" w:tplc="BDF4F3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8DD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AA5F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0CD6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FE23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EA2E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8A64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B4F8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06C81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3B2AF4"/>
    <w:multiLevelType w:val="hybridMultilevel"/>
    <w:tmpl w:val="3EAE1C4C"/>
    <w:lvl w:ilvl="0" w:tplc="A48AC9AA">
      <w:start w:val="1"/>
      <w:numFmt w:val="bullet"/>
      <w:lvlText w:val="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387071EC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FA263E00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173A76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348890A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ACAE06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C06C8E6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09837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1DFE0A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7AC8116E"/>
    <w:multiLevelType w:val="hybridMultilevel"/>
    <w:tmpl w:val="E6A04DDC"/>
    <w:lvl w:ilvl="0" w:tplc="43CEA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68AC2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40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C9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4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82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C3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C2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A7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D4AE7"/>
    <w:multiLevelType w:val="hybridMultilevel"/>
    <w:tmpl w:val="8AAA2520"/>
    <w:lvl w:ilvl="0" w:tplc="35626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E9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63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666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0A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66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E3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E6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EAE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41429">
    <w:abstractNumId w:val="26"/>
  </w:num>
  <w:num w:numId="2" w16cid:durableId="1158884091">
    <w:abstractNumId w:val="6"/>
  </w:num>
  <w:num w:numId="3" w16cid:durableId="1247225624">
    <w:abstractNumId w:val="18"/>
  </w:num>
  <w:num w:numId="4" w16cid:durableId="324432035">
    <w:abstractNumId w:val="5"/>
  </w:num>
  <w:num w:numId="5" w16cid:durableId="356784107">
    <w:abstractNumId w:val="22"/>
  </w:num>
  <w:num w:numId="6" w16cid:durableId="1266380526">
    <w:abstractNumId w:val="0"/>
  </w:num>
  <w:num w:numId="7" w16cid:durableId="1067343624">
    <w:abstractNumId w:val="4"/>
  </w:num>
  <w:num w:numId="8" w16cid:durableId="1499661549">
    <w:abstractNumId w:val="29"/>
  </w:num>
  <w:num w:numId="9" w16cid:durableId="992294920">
    <w:abstractNumId w:val="13"/>
  </w:num>
  <w:num w:numId="10" w16cid:durableId="112098574">
    <w:abstractNumId w:val="11"/>
  </w:num>
  <w:num w:numId="11" w16cid:durableId="211550445">
    <w:abstractNumId w:val="15"/>
  </w:num>
  <w:num w:numId="12" w16cid:durableId="255402220">
    <w:abstractNumId w:val="25"/>
  </w:num>
  <w:num w:numId="13" w16cid:durableId="422577313">
    <w:abstractNumId w:val="10"/>
  </w:num>
  <w:num w:numId="14" w16cid:durableId="1889805261">
    <w:abstractNumId w:val="1"/>
  </w:num>
  <w:num w:numId="15" w16cid:durableId="939487100">
    <w:abstractNumId w:val="8"/>
  </w:num>
  <w:num w:numId="16" w16cid:durableId="703216665">
    <w:abstractNumId w:val="23"/>
  </w:num>
  <w:num w:numId="17" w16cid:durableId="1959795585">
    <w:abstractNumId w:val="9"/>
  </w:num>
  <w:num w:numId="18" w16cid:durableId="102967258">
    <w:abstractNumId w:val="3"/>
  </w:num>
  <w:num w:numId="19" w16cid:durableId="1398356366">
    <w:abstractNumId w:val="7"/>
  </w:num>
  <w:num w:numId="20" w16cid:durableId="613286365">
    <w:abstractNumId w:val="2"/>
  </w:num>
  <w:num w:numId="21" w16cid:durableId="1156533186">
    <w:abstractNumId w:val="20"/>
  </w:num>
  <w:num w:numId="22" w16cid:durableId="1260719936">
    <w:abstractNumId w:val="17"/>
  </w:num>
  <w:num w:numId="23" w16cid:durableId="1044141789">
    <w:abstractNumId w:val="28"/>
  </w:num>
  <w:num w:numId="24" w16cid:durableId="1713383593">
    <w:abstractNumId w:val="27"/>
  </w:num>
  <w:num w:numId="25" w16cid:durableId="467862671">
    <w:abstractNumId w:val="24"/>
  </w:num>
  <w:num w:numId="26" w16cid:durableId="802888886">
    <w:abstractNumId w:val="21"/>
  </w:num>
  <w:num w:numId="27" w16cid:durableId="71584814">
    <w:abstractNumId w:val="30"/>
  </w:num>
  <w:num w:numId="28" w16cid:durableId="448159566">
    <w:abstractNumId w:val="16"/>
  </w:num>
  <w:num w:numId="29" w16cid:durableId="927732173">
    <w:abstractNumId w:val="31"/>
  </w:num>
  <w:num w:numId="30" w16cid:durableId="540820999">
    <w:abstractNumId w:val="12"/>
  </w:num>
  <w:num w:numId="31" w16cid:durableId="1942251603">
    <w:abstractNumId w:val="19"/>
  </w:num>
  <w:num w:numId="32" w16cid:durableId="418290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6C"/>
    <w:rsid w:val="00001B02"/>
    <w:rsid w:val="000036EE"/>
    <w:rsid w:val="00003BF5"/>
    <w:rsid w:val="00003D00"/>
    <w:rsid w:val="00011E39"/>
    <w:rsid w:val="000131AB"/>
    <w:rsid w:val="00024338"/>
    <w:rsid w:val="00026351"/>
    <w:rsid w:val="000267A8"/>
    <w:rsid w:val="000309EA"/>
    <w:rsid w:val="00031DCE"/>
    <w:rsid w:val="00032513"/>
    <w:rsid w:val="00036781"/>
    <w:rsid w:val="0004169E"/>
    <w:rsid w:val="00043490"/>
    <w:rsid w:val="000447AA"/>
    <w:rsid w:val="000534AB"/>
    <w:rsid w:val="00055EF0"/>
    <w:rsid w:val="00057AD0"/>
    <w:rsid w:val="0006000A"/>
    <w:rsid w:val="00062257"/>
    <w:rsid w:val="0006268C"/>
    <w:rsid w:val="0006428C"/>
    <w:rsid w:val="00066AF1"/>
    <w:rsid w:val="00070026"/>
    <w:rsid w:val="00077254"/>
    <w:rsid w:val="000802DA"/>
    <w:rsid w:val="00082D34"/>
    <w:rsid w:val="00084804"/>
    <w:rsid w:val="00086014"/>
    <w:rsid w:val="00095B88"/>
    <w:rsid w:val="00096880"/>
    <w:rsid w:val="000A2803"/>
    <w:rsid w:val="000A63FD"/>
    <w:rsid w:val="000B1A9D"/>
    <w:rsid w:val="000B3BB5"/>
    <w:rsid w:val="000B7ACF"/>
    <w:rsid w:val="000C0950"/>
    <w:rsid w:val="000C0CB7"/>
    <w:rsid w:val="000C2F26"/>
    <w:rsid w:val="000D32E5"/>
    <w:rsid w:val="000D4711"/>
    <w:rsid w:val="000E4DA6"/>
    <w:rsid w:val="000E76AF"/>
    <w:rsid w:val="000E77DA"/>
    <w:rsid w:val="000F3197"/>
    <w:rsid w:val="000F662B"/>
    <w:rsid w:val="000F6BC3"/>
    <w:rsid w:val="001040B6"/>
    <w:rsid w:val="001040D8"/>
    <w:rsid w:val="0010559F"/>
    <w:rsid w:val="001124AE"/>
    <w:rsid w:val="001153A0"/>
    <w:rsid w:val="0011553B"/>
    <w:rsid w:val="00120868"/>
    <w:rsid w:val="0012095E"/>
    <w:rsid w:val="00121A99"/>
    <w:rsid w:val="00125B1F"/>
    <w:rsid w:val="001322C5"/>
    <w:rsid w:val="0013314A"/>
    <w:rsid w:val="00133965"/>
    <w:rsid w:val="001429CE"/>
    <w:rsid w:val="001442C6"/>
    <w:rsid w:val="0014606C"/>
    <w:rsid w:val="00147350"/>
    <w:rsid w:val="00156DE3"/>
    <w:rsid w:val="00160195"/>
    <w:rsid w:val="0016094F"/>
    <w:rsid w:val="001642C1"/>
    <w:rsid w:val="001650E8"/>
    <w:rsid w:val="0016548A"/>
    <w:rsid w:val="00166EE9"/>
    <w:rsid w:val="00175560"/>
    <w:rsid w:val="001758FC"/>
    <w:rsid w:val="00175AAD"/>
    <w:rsid w:val="00180394"/>
    <w:rsid w:val="00183F5D"/>
    <w:rsid w:val="001851AF"/>
    <w:rsid w:val="0018536E"/>
    <w:rsid w:val="00191D39"/>
    <w:rsid w:val="00195FD1"/>
    <w:rsid w:val="001A2274"/>
    <w:rsid w:val="001A3E4F"/>
    <w:rsid w:val="001A47D7"/>
    <w:rsid w:val="001A568E"/>
    <w:rsid w:val="001A777B"/>
    <w:rsid w:val="001A77CD"/>
    <w:rsid w:val="001B1D62"/>
    <w:rsid w:val="001B2355"/>
    <w:rsid w:val="001B28AB"/>
    <w:rsid w:val="001B3169"/>
    <w:rsid w:val="001B66D7"/>
    <w:rsid w:val="001C3D02"/>
    <w:rsid w:val="001C41B1"/>
    <w:rsid w:val="001C777C"/>
    <w:rsid w:val="001E3538"/>
    <w:rsid w:val="001F16B0"/>
    <w:rsid w:val="001F32F7"/>
    <w:rsid w:val="002009A1"/>
    <w:rsid w:val="002018BD"/>
    <w:rsid w:val="00210AC1"/>
    <w:rsid w:val="00212924"/>
    <w:rsid w:val="00214015"/>
    <w:rsid w:val="00215F3D"/>
    <w:rsid w:val="00221D52"/>
    <w:rsid w:val="00226B0D"/>
    <w:rsid w:val="002348AB"/>
    <w:rsid w:val="00234FBD"/>
    <w:rsid w:val="00236335"/>
    <w:rsid w:val="00241695"/>
    <w:rsid w:val="002424B2"/>
    <w:rsid w:val="0024258C"/>
    <w:rsid w:val="00250733"/>
    <w:rsid w:val="00253FBE"/>
    <w:rsid w:val="00255DB9"/>
    <w:rsid w:val="00255E31"/>
    <w:rsid w:val="00257C7A"/>
    <w:rsid w:val="00261E44"/>
    <w:rsid w:val="00262505"/>
    <w:rsid w:val="002726AB"/>
    <w:rsid w:val="002730E5"/>
    <w:rsid w:val="00277505"/>
    <w:rsid w:val="002827D1"/>
    <w:rsid w:val="00284244"/>
    <w:rsid w:val="00294D0D"/>
    <w:rsid w:val="00297D17"/>
    <w:rsid w:val="002A0790"/>
    <w:rsid w:val="002B57B7"/>
    <w:rsid w:val="002C33AD"/>
    <w:rsid w:val="002C359C"/>
    <w:rsid w:val="002C43C1"/>
    <w:rsid w:val="002D1963"/>
    <w:rsid w:val="002D300A"/>
    <w:rsid w:val="002D595A"/>
    <w:rsid w:val="002D6C45"/>
    <w:rsid w:val="002E3802"/>
    <w:rsid w:val="002E6D4C"/>
    <w:rsid w:val="002F75EA"/>
    <w:rsid w:val="00300D02"/>
    <w:rsid w:val="00301EF3"/>
    <w:rsid w:val="003122A4"/>
    <w:rsid w:val="003128C6"/>
    <w:rsid w:val="00314F7B"/>
    <w:rsid w:val="0031581A"/>
    <w:rsid w:val="00320D77"/>
    <w:rsid w:val="00325183"/>
    <w:rsid w:val="00331B43"/>
    <w:rsid w:val="003360DD"/>
    <w:rsid w:val="00340C43"/>
    <w:rsid w:val="00343540"/>
    <w:rsid w:val="00345BCB"/>
    <w:rsid w:val="0034685D"/>
    <w:rsid w:val="00354712"/>
    <w:rsid w:val="00356106"/>
    <w:rsid w:val="0035612B"/>
    <w:rsid w:val="00362BFE"/>
    <w:rsid w:val="00364106"/>
    <w:rsid w:val="003649F0"/>
    <w:rsid w:val="003652E8"/>
    <w:rsid w:val="0037191A"/>
    <w:rsid w:val="003721E1"/>
    <w:rsid w:val="00372CB6"/>
    <w:rsid w:val="00376115"/>
    <w:rsid w:val="00387381"/>
    <w:rsid w:val="00390B97"/>
    <w:rsid w:val="003937CD"/>
    <w:rsid w:val="003A19B1"/>
    <w:rsid w:val="003A5498"/>
    <w:rsid w:val="003A7EB6"/>
    <w:rsid w:val="003B5AC8"/>
    <w:rsid w:val="003B6CE6"/>
    <w:rsid w:val="003B6FBA"/>
    <w:rsid w:val="003C3883"/>
    <w:rsid w:val="003C6EFD"/>
    <w:rsid w:val="003C7782"/>
    <w:rsid w:val="003F09B6"/>
    <w:rsid w:val="003F0B59"/>
    <w:rsid w:val="003F2812"/>
    <w:rsid w:val="003F3168"/>
    <w:rsid w:val="004276D8"/>
    <w:rsid w:val="004277C8"/>
    <w:rsid w:val="004310F3"/>
    <w:rsid w:val="0043203E"/>
    <w:rsid w:val="0043432A"/>
    <w:rsid w:val="0043541A"/>
    <w:rsid w:val="00442B7B"/>
    <w:rsid w:val="004471D9"/>
    <w:rsid w:val="00450D2E"/>
    <w:rsid w:val="00451147"/>
    <w:rsid w:val="00452602"/>
    <w:rsid w:val="00456A52"/>
    <w:rsid w:val="0046042E"/>
    <w:rsid w:val="004607A9"/>
    <w:rsid w:val="0046439A"/>
    <w:rsid w:val="0046623D"/>
    <w:rsid w:val="00466252"/>
    <w:rsid w:val="004717DD"/>
    <w:rsid w:val="00473EC5"/>
    <w:rsid w:val="00474700"/>
    <w:rsid w:val="0048051E"/>
    <w:rsid w:val="00482F2F"/>
    <w:rsid w:val="00483B43"/>
    <w:rsid w:val="0048598D"/>
    <w:rsid w:val="004929D6"/>
    <w:rsid w:val="00492D95"/>
    <w:rsid w:val="00496018"/>
    <w:rsid w:val="004A6C14"/>
    <w:rsid w:val="004B5931"/>
    <w:rsid w:val="004C0B11"/>
    <w:rsid w:val="004C2049"/>
    <w:rsid w:val="004D687E"/>
    <w:rsid w:val="004E35D3"/>
    <w:rsid w:val="004F007E"/>
    <w:rsid w:val="004F055F"/>
    <w:rsid w:val="004F561A"/>
    <w:rsid w:val="0050413D"/>
    <w:rsid w:val="005105F3"/>
    <w:rsid w:val="005176B9"/>
    <w:rsid w:val="00523B7C"/>
    <w:rsid w:val="005242CD"/>
    <w:rsid w:val="00530316"/>
    <w:rsid w:val="00530490"/>
    <w:rsid w:val="0053133C"/>
    <w:rsid w:val="00533A1B"/>
    <w:rsid w:val="00535AD4"/>
    <w:rsid w:val="005548A8"/>
    <w:rsid w:val="00556C72"/>
    <w:rsid w:val="00561366"/>
    <w:rsid w:val="00566DEF"/>
    <w:rsid w:val="005738D7"/>
    <w:rsid w:val="00574E0E"/>
    <w:rsid w:val="005761D4"/>
    <w:rsid w:val="005773ED"/>
    <w:rsid w:val="005A00F4"/>
    <w:rsid w:val="005A0AD4"/>
    <w:rsid w:val="005A3A03"/>
    <w:rsid w:val="005C19BA"/>
    <w:rsid w:val="005C7846"/>
    <w:rsid w:val="005C7F74"/>
    <w:rsid w:val="005D1EFC"/>
    <w:rsid w:val="005D4A1A"/>
    <w:rsid w:val="005D6EB0"/>
    <w:rsid w:val="005D7F70"/>
    <w:rsid w:val="005E07DD"/>
    <w:rsid w:val="005E244B"/>
    <w:rsid w:val="005E5279"/>
    <w:rsid w:val="005E7DB0"/>
    <w:rsid w:val="005F4181"/>
    <w:rsid w:val="005F4EE0"/>
    <w:rsid w:val="005F7D3D"/>
    <w:rsid w:val="00604AF8"/>
    <w:rsid w:val="006067B4"/>
    <w:rsid w:val="0061290D"/>
    <w:rsid w:val="00617F0A"/>
    <w:rsid w:val="00623C20"/>
    <w:rsid w:val="00624985"/>
    <w:rsid w:val="006270F9"/>
    <w:rsid w:val="006324C7"/>
    <w:rsid w:val="00632B78"/>
    <w:rsid w:val="00632E7C"/>
    <w:rsid w:val="0063556E"/>
    <w:rsid w:val="00635C42"/>
    <w:rsid w:val="00645BEF"/>
    <w:rsid w:val="00645EA5"/>
    <w:rsid w:val="00654AD5"/>
    <w:rsid w:val="006561E3"/>
    <w:rsid w:val="0066143E"/>
    <w:rsid w:val="00662881"/>
    <w:rsid w:val="006651EA"/>
    <w:rsid w:val="00666BB6"/>
    <w:rsid w:val="00666F25"/>
    <w:rsid w:val="006815E2"/>
    <w:rsid w:val="0068161C"/>
    <w:rsid w:val="00682976"/>
    <w:rsid w:val="00687953"/>
    <w:rsid w:val="00691DCF"/>
    <w:rsid w:val="00695A5E"/>
    <w:rsid w:val="006B697D"/>
    <w:rsid w:val="006B7781"/>
    <w:rsid w:val="006C03D5"/>
    <w:rsid w:val="006D1C41"/>
    <w:rsid w:val="006E1B98"/>
    <w:rsid w:val="006E2651"/>
    <w:rsid w:val="006E3E20"/>
    <w:rsid w:val="006E452D"/>
    <w:rsid w:val="006E6C08"/>
    <w:rsid w:val="006F1582"/>
    <w:rsid w:val="006F3202"/>
    <w:rsid w:val="006F60D1"/>
    <w:rsid w:val="006F7E24"/>
    <w:rsid w:val="00706ACE"/>
    <w:rsid w:val="00720E75"/>
    <w:rsid w:val="00724484"/>
    <w:rsid w:val="007256EF"/>
    <w:rsid w:val="007376A4"/>
    <w:rsid w:val="00745BAE"/>
    <w:rsid w:val="00745FEB"/>
    <w:rsid w:val="00747280"/>
    <w:rsid w:val="00750D09"/>
    <w:rsid w:val="007523DE"/>
    <w:rsid w:val="00753A6A"/>
    <w:rsid w:val="00754A2C"/>
    <w:rsid w:val="0075518C"/>
    <w:rsid w:val="0075716F"/>
    <w:rsid w:val="00767B30"/>
    <w:rsid w:val="00767E2B"/>
    <w:rsid w:val="00772A0C"/>
    <w:rsid w:val="0077629C"/>
    <w:rsid w:val="00780CB3"/>
    <w:rsid w:val="0078256B"/>
    <w:rsid w:val="0078340F"/>
    <w:rsid w:val="0078458E"/>
    <w:rsid w:val="007866F6"/>
    <w:rsid w:val="007876DC"/>
    <w:rsid w:val="007918F6"/>
    <w:rsid w:val="00793FCD"/>
    <w:rsid w:val="007A2655"/>
    <w:rsid w:val="007A29B9"/>
    <w:rsid w:val="007A424D"/>
    <w:rsid w:val="007A43E6"/>
    <w:rsid w:val="007B236D"/>
    <w:rsid w:val="007B3178"/>
    <w:rsid w:val="007B3AEC"/>
    <w:rsid w:val="007B68D1"/>
    <w:rsid w:val="007C7E3A"/>
    <w:rsid w:val="007D657B"/>
    <w:rsid w:val="007D6C29"/>
    <w:rsid w:val="007E0B93"/>
    <w:rsid w:val="007E3D06"/>
    <w:rsid w:val="007E4AA7"/>
    <w:rsid w:val="007E587D"/>
    <w:rsid w:val="007E7E7A"/>
    <w:rsid w:val="007F0946"/>
    <w:rsid w:val="007F22BC"/>
    <w:rsid w:val="007F3BA9"/>
    <w:rsid w:val="00800A44"/>
    <w:rsid w:val="00806E24"/>
    <w:rsid w:val="00810A17"/>
    <w:rsid w:val="008138FC"/>
    <w:rsid w:val="00815187"/>
    <w:rsid w:val="00820F91"/>
    <w:rsid w:val="008220D7"/>
    <w:rsid w:val="008232B4"/>
    <w:rsid w:val="00831B5A"/>
    <w:rsid w:val="00831CEC"/>
    <w:rsid w:val="00833D81"/>
    <w:rsid w:val="0083526E"/>
    <w:rsid w:val="008354CC"/>
    <w:rsid w:val="008361D7"/>
    <w:rsid w:val="00842310"/>
    <w:rsid w:val="00843131"/>
    <w:rsid w:val="00851DC0"/>
    <w:rsid w:val="008653F5"/>
    <w:rsid w:val="00870127"/>
    <w:rsid w:val="00876518"/>
    <w:rsid w:val="0088035C"/>
    <w:rsid w:val="00880DA7"/>
    <w:rsid w:val="00881BE7"/>
    <w:rsid w:val="00884C59"/>
    <w:rsid w:val="00891A80"/>
    <w:rsid w:val="00892A3E"/>
    <w:rsid w:val="008939EB"/>
    <w:rsid w:val="00896FFA"/>
    <w:rsid w:val="008A5719"/>
    <w:rsid w:val="008A5C07"/>
    <w:rsid w:val="008B336D"/>
    <w:rsid w:val="008B4C66"/>
    <w:rsid w:val="008C0768"/>
    <w:rsid w:val="008C2895"/>
    <w:rsid w:val="008C3244"/>
    <w:rsid w:val="008C40F3"/>
    <w:rsid w:val="008C4FF7"/>
    <w:rsid w:val="008D0B8E"/>
    <w:rsid w:val="008D4D94"/>
    <w:rsid w:val="008D69BD"/>
    <w:rsid w:val="008E16D7"/>
    <w:rsid w:val="008E1741"/>
    <w:rsid w:val="008E5503"/>
    <w:rsid w:val="008E7395"/>
    <w:rsid w:val="008E76DD"/>
    <w:rsid w:val="008F3429"/>
    <w:rsid w:val="008F752B"/>
    <w:rsid w:val="009010FA"/>
    <w:rsid w:val="00905710"/>
    <w:rsid w:val="0090788F"/>
    <w:rsid w:val="00914B46"/>
    <w:rsid w:val="00921290"/>
    <w:rsid w:val="00927759"/>
    <w:rsid w:val="009302D8"/>
    <w:rsid w:val="00932A40"/>
    <w:rsid w:val="009349E0"/>
    <w:rsid w:val="00935F7E"/>
    <w:rsid w:val="00942D0F"/>
    <w:rsid w:val="00944697"/>
    <w:rsid w:val="00944816"/>
    <w:rsid w:val="0094586F"/>
    <w:rsid w:val="009474BD"/>
    <w:rsid w:val="00947F6B"/>
    <w:rsid w:val="00957BE2"/>
    <w:rsid w:val="00963203"/>
    <w:rsid w:val="00965EE6"/>
    <w:rsid w:val="0097219E"/>
    <w:rsid w:val="00972F3E"/>
    <w:rsid w:val="00981705"/>
    <w:rsid w:val="00982A85"/>
    <w:rsid w:val="009A3E62"/>
    <w:rsid w:val="009B53B9"/>
    <w:rsid w:val="009B7342"/>
    <w:rsid w:val="009B7705"/>
    <w:rsid w:val="009C161E"/>
    <w:rsid w:val="009C19B5"/>
    <w:rsid w:val="009C421E"/>
    <w:rsid w:val="009C589A"/>
    <w:rsid w:val="009C78AF"/>
    <w:rsid w:val="009C7C1A"/>
    <w:rsid w:val="009D64CC"/>
    <w:rsid w:val="009D6A94"/>
    <w:rsid w:val="009E2884"/>
    <w:rsid w:val="009E7ADF"/>
    <w:rsid w:val="009F0ADE"/>
    <w:rsid w:val="009F4991"/>
    <w:rsid w:val="00A05C9E"/>
    <w:rsid w:val="00A10E5A"/>
    <w:rsid w:val="00A166E9"/>
    <w:rsid w:val="00A2102B"/>
    <w:rsid w:val="00A2767C"/>
    <w:rsid w:val="00A27922"/>
    <w:rsid w:val="00A40ACF"/>
    <w:rsid w:val="00A43BEB"/>
    <w:rsid w:val="00A46057"/>
    <w:rsid w:val="00A5154D"/>
    <w:rsid w:val="00A57BE5"/>
    <w:rsid w:val="00A72705"/>
    <w:rsid w:val="00A7633A"/>
    <w:rsid w:val="00A80B39"/>
    <w:rsid w:val="00A80F52"/>
    <w:rsid w:val="00A81002"/>
    <w:rsid w:val="00A82BE0"/>
    <w:rsid w:val="00A82E6F"/>
    <w:rsid w:val="00A83B42"/>
    <w:rsid w:val="00A84401"/>
    <w:rsid w:val="00A9011F"/>
    <w:rsid w:val="00A91C9A"/>
    <w:rsid w:val="00A938EF"/>
    <w:rsid w:val="00A95735"/>
    <w:rsid w:val="00A9707D"/>
    <w:rsid w:val="00AA015F"/>
    <w:rsid w:val="00AA145A"/>
    <w:rsid w:val="00AA1B23"/>
    <w:rsid w:val="00AA3FE2"/>
    <w:rsid w:val="00AA7202"/>
    <w:rsid w:val="00AA7AF5"/>
    <w:rsid w:val="00AB76CC"/>
    <w:rsid w:val="00AC02AB"/>
    <w:rsid w:val="00AC0E11"/>
    <w:rsid w:val="00AC53DA"/>
    <w:rsid w:val="00AC5833"/>
    <w:rsid w:val="00AD0B33"/>
    <w:rsid w:val="00AD794F"/>
    <w:rsid w:val="00AE59FB"/>
    <w:rsid w:val="00AE724F"/>
    <w:rsid w:val="00AF0BF6"/>
    <w:rsid w:val="00AF200A"/>
    <w:rsid w:val="00AF6033"/>
    <w:rsid w:val="00AF6413"/>
    <w:rsid w:val="00AF7D76"/>
    <w:rsid w:val="00B0127A"/>
    <w:rsid w:val="00B02FB2"/>
    <w:rsid w:val="00B04690"/>
    <w:rsid w:val="00B05464"/>
    <w:rsid w:val="00B2245C"/>
    <w:rsid w:val="00B25E0D"/>
    <w:rsid w:val="00B31938"/>
    <w:rsid w:val="00B43347"/>
    <w:rsid w:val="00B44195"/>
    <w:rsid w:val="00B469A3"/>
    <w:rsid w:val="00B46D3F"/>
    <w:rsid w:val="00B5000C"/>
    <w:rsid w:val="00B5413A"/>
    <w:rsid w:val="00B55EA8"/>
    <w:rsid w:val="00B61E86"/>
    <w:rsid w:val="00B620C4"/>
    <w:rsid w:val="00B64474"/>
    <w:rsid w:val="00B65A66"/>
    <w:rsid w:val="00B65E61"/>
    <w:rsid w:val="00B663FA"/>
    <w:rsid w:val="00B71362"/>
    <w:rsid w:val="00B77E48"/>
    <w:rsid w:val="00B834BE"/>
    <w:rsid w:val="00B8484F"/>
    <w:rsid w:val="00B85C14"/>
    <w:rsid w:val="00B95CEE"/>
    <w:rsid w:val="00B97D2E"/>
    <w:rsid w:val="00BA2D6C"/>
    <w:rsid w:val="00BA48AA"/>
    <w:rsid w:val="00BB4E1E"/>
    <w:rsid w:val="00BB6BFF"/>
    <w:rsid w:val="00BC260E"/>
    <w:rsid w:val="00BD14B5"/>
    <w:rsid w:val="00BD46FA"/>
    <w:rsid w:val="00BE5960"/>
    <w:rsid w:val="00BF038A"/>
    <w:rsid w:val="00BF0E55"/>
    <w:rsid w:val="00BF3A3D"/>
    <w:rsid w:val="00C01E0A"/>
    <w:rsid w:val="00C025E4"/>
    <w:rsid w:val="00C0282B"/>
    <w:rsid w:val="00C031C0"/>
    <w:rsid w:val="00C04614"/>
    <w:rsid w:val="00C131A1"/>
    <w:rsid w:val="00C135E0"/>
    <w:rsid w:val="00C16192"/>
    <w:rsid w:val="00C1731C"/>
    <w:rsid w:val="00C17D41"/>
    <w:rsid w:val="00C221FD"/>
    <w:rsid w:val="00C30415"/>
    <w:rsid w:val="00C40593"/>
    <w:rsid w:val="00C42206"/>
    <w:rsid w:val="00C42B0B"/>
    <w:rsid w:val="00C46758"/>
    <w:rsid w:val="00C55031"/>
    <w:rsid w:val="00C628D5"/>
    <w:rsid w:val="00C64B0C"/>
    <w:rsid w:val="00C70462"/>
    <w:rsid w:val="00C74B4C"/>
    <w:rsid w:val="00C77F0A"/>
    <w:rsid w:val="00C81F76"/>
    <w:rsid w:val="00C8303C"/>
    <w:rsid w:val="00C83E16"/>
    <w:rsid w:val="00C843B8"/>
    <w:rsid w:val="00C90041"/>
    <w:rsid w:val="00C90848"/>
    <w:rsid w:val="00C911E3"/>
    <w:rsid w:val="00C92A1A"/>
    <w:rsid w:val="00C92FF9"/>
    <w:rsid w:val="00CA53F1"/>
    <w:rsid w:val="00CA5B18"/>
    <w:rsid w:val="00CA6B60"/>
    <w:rsid w:val="00CA73C6"/>
    <w:rsid w:val="00CA7639"/>
    <w:rsid w:val="00CB068C"/>
    <w:rsid w:val="00CB2E4F"/>
    <w:rsid w:val="00CB2FD5"/>
    <w:rsid w:val="00CB3185"/>
    <w:rsid w:val="00CB410E"/>
    <w:rsid w:val="00CB791C"/>
    <w:rsid w:val="00CC0666"/>
    <w:rsid w:val="00CC0F07"/>
    <w:rsid w:val="00CC1C5D"/>
    <w:rsid w:val="00CC667A"/>
    <w:rsid w:val="00CD02E8"/>
    <w:rsid w:val="00CD0849"/>
    <w:rsid w:val="00CD7669"/>
    <w:rsid w:val="00CE1FFA"/>
    <w:rsid w:val="00CF3E47"/>
    <w:rsid w:val="00D001C6"/>
    <w:rsid w:val="00D01D01"/>
    <w:rsid w:val="00D156D0"/>
    <w:rsid w:val="00D20013"/>
    <w:rsid w:val="00D245F5"/>
    <w:rsid w:val="00D2638A"/>
    <w:rsid w:val="00D31CD0"/>
    <w:rsid w:val="00D31D5A"/>
    <w:rsid w:val="00D32AD4"/>
    <w:rsid w:val="00D41547"/>
    <w:rsid w:val="00D4326A"/>
    <w:rsid w:val="00D643C6"/>
    <w:rsid w:val="00D66F3C"/>
    <w:rsid w:val="00D8090E"/>
    <w:rsid w:val="00D82B09"/>
    <w:rsid w:val="00D840EA"/>
    <w:rsid w:val="00D873B2"/>
    <w:rsid w:val="00D918B6"/>
    <w:rsid w:val="00D92575"/>
    <w:rsid w:val="00D928F8"/>
    <w:rsid w:val="00D971C9"/>
    <w:rsid w:val="00DA00B8"/>
    <w:rsid w:val="00DA1DA4"/>
    <w:rsid w:val="00DB1FB2"/>
    <w:rsid w:val="00DB730B"/>
    <w:rsid w:val="00DB7E5A"/>
    <w:rsid w:val="00DC045D"/>
    <w:rsid w:val="00DC3B47"/>
    <w:rsid w:val="00DC6447"/>
    <w:rsid w:val="00DC67D5"/>
    <w:rsid w:val="00DD0693"/>
    <w:rsid w:val="00DD20CF"/>
    <w:rsid w:val="00DD36F9"/>
    <w:rsid w:val="00DD3FBB"/>
    <w:rsid w:val="00DD4EF3"/>
    <w:rsid w:val="00DD61EC"/>
    <w:rsid w:val="00DD77B4"/>
    <w:rsid w:val="00DE1ACE"/>
    <w:rsid w:val="00DE380F"/>
    <w:rsid w:val="00DE45BB"/>
    <w:rsid w:val="00DE5F38"/>
    <w:rsid w:val="00DF2861"/>
    <w:rsid w:val="00DF5364"/>
    <w:rsid w:val="00DF55B2"/>
    <w:rsid w:val="00DF6F51"/>
    <w:rsid w:val="00DF73AD"/>
    <w:rsid w:val="00E011D9"/>
    <w:rsid w:val="00E0142D"/>
    <w:rsid w:val="00E076AD"/>
    <w:rsid w:val="00E102D3"/>
    <w:rsid w:val="00E12ABA"/>
    <w:rsid w:val="00E17D5B"/>
    <w:rsid w:val="00E203AC"/>
    <w:rsid w:val="00E229D5"/>
    <w:rsid w:val="00E256DF"/>
    <w:rsid w:val="00E32DF4"/>
    <w:rsid w:val="00E3423B"/>
    <w:rsid w:val="00E34680"/>
    <w:rsid w:val="00E400C9"/>
    <w:rsid w:val="00E4678E"/>
    <w:rsid w:val="00E516E4"/>
    <w:rsid w:val="00E51B7C"/>
    <w:rsid w:val="00E5238D"/>
    <w:rsid w:val="00E56EFE"/>
    <w:rsid w:val="00E5770E"/>
    <w:rsid w:val="00E616B1"/>
    <w:rsid w:val="00E70170"/>
    <w:rsid w:val="00E7103A"/>
    <w:rsid w:val="00E710A7"/>
    <w:rsid w:val="00E71A0D"/>
    <w:rsid w:val="00E74055"/>
    <w:rsid w:val="00E83A28"/>
    <w:rsid w:val="00E84D9C"/>
    <w:rsid w:val="00E85328"/>
    <w:rsid w:val="00E866B2"/>
    <w:rsid w:val="00E9287D"/>
    <w:rsid w:val="00E93ACD"/>
    <w:rsid w:val="00E979F0"/>
    <w:rsid w:val="00EA1AF6"/>
    <w:rsid w:val="00EA6F82"/>
    <w:rsid w:val="00EB7102"/>
    <w:rsid w:val="00EC0CFA"/>
    <w:rsid w:val="00EC7D06"/>
    <w:rsid w:val="00ED3C0B"/>
    <w:rsid w:val="00ED541D"/>
    <w:rsid w:val="00ED5F73"/>
    <w:rsid w:val="00ED64D6"/>
    <w:rsid w:val="00ED7A5D"/>
    <w:rsid w:val="00EE2172"/>
    <w:rsid w:val="00EE6A72"/>
    <w:rsid w:val="00EF24BA"/>
    <w:rsid w:val="00EF276D"/>
    <w:rsid w:val="00EF3019"/>
    <w:rsid w:val="00EF3B42"/>
    <w:rsid w:val="00EF5B59"/>
    <w:rsid w:val="00EF785F"/>
    <w:rsid w:val="00F01952"/>
    <w:rsid w:val="00F0301C"/>
    <w:rsid w:val="00F11128"/>
    <w:rsid w:val="00F114E7"/>
    <w:rsid w:val="00F22370"/>
    <w:rsid w:val="00F34447"/>
    <w:rsid w:val="00F35A9E"/>
    <w:rsid w:val="00F45CC6"/>
    <w:rsid w:val="00F46120"/>
    <w:rsid w:val="00F54687"/>
    <w:rsid w:val="00F550D1"/>
    <w:rsid w:val="00F56151"/>
    <w:rsid w:val="00F6366B"/>
    <w:rsid w:val="00F73B42"/>
    <w:rsid w:val="00F74716"/>
    <w:rsid w:val="00F80447"/>
    <w:rsid w:val="00F839F7"/>
    <w:rsid w:val="00F84FFA"/>
    <w:rsid w:val="00F85983"/>
    <w:rsid w:val="00F8612E"/>
    <w:rsid w:val="00F90C2B"/>
    <w:rsid w:val="00F929F9"/>
    <w:rsid w:val="00F93C25"/>
    <w:rsid w:val="00F93F7B"/>
    <w:rsid w:val="00F96743"/>
    <w:rsid w:val="00FA064A"/>
    <w:rsid w:val="00FA4870"/>
    <w:rsid w:val="00FA751F"/>
    <w:rsid w:val="00FA7833"/>
    <w:rsid w:val="00FB4F74"/>
    <w:rsid w:val="00FC0AC8"/>
    <w:rsid w:val="00FC3C66"/>
    <w:rsid w:val="00FD1DDA"/>
    <w:rsid w:val="00FD54BD"/>
    <w:rsid w:val="00FD718C"/>
    <w:rsid w:val="00FD7C45"/>
    <w:rsid w:val="00FE41E0"/>
    <w:rsid w:val="00FF5552"/>
    <w:rsid w:val="00FF62C5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D224C"/>
  <w15:chartTrackingRefBased/>
  <w15:docId w15:val="{35821604-857F-8C4B-89AF-C875CB3E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6561E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0301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F0301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0F662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8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FD7C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CA"/>
    </w:rPr>
  </w:style>
  <w:style w:type="paragraph" w:styleId="Listenumros">
    <w:name w:val="List Number"/>
    <w:basedOn w:val="Normal"/>
    <w:next w:val="Listecontinue"/>
    <w:link w:val="ListenumrosCar"/>
    <w:rsid w:val="001040B6"/>
    <w:pPr>
      <w:numPr>
        <w:numId w:val="6"/>
      </w:numPr>
      <w:jc w:val="both"/>
    </w:pPr>
    <w:rPr>
      <w:rFonts w:ascii="Arial" w:hAnsi="Arial"/>
      <w:sz w:val="22"/>
      <w:szCs w:val="20"/>
      <w:lang w:val="en-CA" w:eastAsia="fr-FR"/>
    </w:rPr>
  </w:style>
  <w:style w:type="character" w:customStyle="1" w:styleId="ListenumrosCar">
    <w:name w:val="Liste à numéros Car"/>
    <w:link w:val="Listenumros"/>
    <w:rsid w:val="001040B6"/>
    <w:rPr>
      <w:rFonts w:ascii="Arial" w:hAnsi="Arial"/>
      <w:sz w:val="22"/>
      <w:lang w:val="en-CA" w:eastAsia="fr-FR" w:bidi="ar-SA"/>
    </w:rPr>
  </w:style>
  <w:style w:type="paragraph" w:styleId="Listecontinue">
    <w:name w:val="List Continue"/>
    <w:basedOn w:val="Normal"/>
    <w:rsid w:val="001040B6"/>
    <w:pPr>
      <w:spacing w:after="120"/>
      <w:ind w:left="283"/>
    </w:pPr>
  </w:style>
  <w:style w:type="paragraph" w:styleId="Explorateurdedocuments">
    <w:name w:val="Document Map"/>
    <w:basedOn w:val="Normal"/>
    <w:semiHidden/>
    <w:rsid w:val="001040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pplicantsdetails">
    <w:name w:val="Applicant's details"/>
    <w:basedOn w:val="Normal"/>
    <w:rsid w:val="008939EB"/>
    <w:pPr>
      <w:tabs>
        <w:tab w:val="left" w:pos="1440"/>
        <w:tab w:val="right" w:pos="7920"/>
      </w:tabs>
      <w:spacing w:before="120" w:line="360" w:lineRule="auto"/>
    </w:pPr>
    <w:rPr>
      <w:rFonts w:ascii="Arial Narrow" w:hAnsi="Arial Narrow"/>
      <w:sz w:val="18"/>
      <w:szCs w:val="20"/>
    </w:rPr>
  </w:style>
  <w:style w:type="character" w:styleId="Lienhypertexte">
    <w:name w:val="Hyperlink"/>
    <w:rsid w:val="0063556E"/>
    <w:rPr>
      <w:color w:val="0563C1"/>
      <w:u w:val="single"/>
    </w:rPr>
  </w:style>
  <w:style w:type="character" w:styleId="Marquedecommentaire">
    <w:name w:val="annotation reference"/>
    <w:rsid w:val="006270F9"/>
    <w:rPr>
      <w:sz w:val="16"/>
      <w:szCs w:val="16"/>
    </w:rPr>
  </w:style>
  <w:style w:type="paragraph" w:styleId="Commentaire">
    <w:name w:val="annotation text"/>
    <w:basedOn w:val="Normal"/>
    <w:link w:val="CommentaireCar"/>
    <w:rsid w:val="006270F9"/>
    <w:rPr>
      <w:sz w:val="20"/>
      <w:szCs w:val="20"/>
    </w:rPr>
  </w:style>
  <w:style w:type="character" w:customStyle="1" w:styleId="CommentaireCar">
    <w:name w:val="Commentaire Car"/>
    <w:link w:val="Commentaire"/>
    <w:rsid w:val="006270F9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6270F9"/>
    <w:rPr>
      <w:b/>
      <w:bCs/>
    </w:rPr>
  </w:style>
  <w:style w:type="character" w:customStyle="1" w:styleId="ObjetducommentaireCar">
    <w:name w:val="Objet du commentaire Car"/>
    <w:link w:val="Objetducommentaire"/>
    <w:rsid w:val="006270F9"/>
    <w:rPr>
      <w:b/>
      <w:bCs/>
      <w:lang w:val="en-US" w:eastAsia="en-US"/>
    </w:rPr>
  </w:style>
  <w:style w:type="character" w:customStyle="1" w:styleId="Titre2Car">
    <w:name w:val="Titre 2 Car"/>
    <w:link w:val="Titre2"/>
    <w:rsid w:val="006561E3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6561E3"/>
    <w:rPr>
      <w:rFonts w:eastAsia="Calibri"/>
      <w:lang w:val="en-CA" w:eastAsia="en-CA"/>
    </w:rPr>
  </w:style>
  <w:style w:type="paragraph" w:customStyle="1" w:styleId="xmsonormal">
    <w:name w:val="x_msonormal"/>
    <w:basedOn w:val="Normal"/>
    <w:uiPriority w:val="99"/>
    <w:semiHidden/>
    <w:rsid w:val="006561E3"/>
    <w:rPr>
      <w:rFonts w:eastAsia="Calibri"/>
      <w:lang w:val="en-CA" w:eastAsia="en-CA"/>
    </w:rPr>
  </w:style>
  <w:style w:type="character" w:styleId="Lienhypertextesuivivisit">
    <w:name w:val="FollowedHyperlink"/>
    <w:rsid w:val="00DC6447"/>
    <w:rPr>
      <w:color w:val="954F72"/>
      <w:u w:val="single"/>
    </w:rPr>
  </w:style>
  <w:style w:type="paragraph" w:styleId="Sansinterligne">
    <w:name w:val="No Spacing"/>
    <w:uiPriority w:val="1"/>
    <w:qFormat/>
    <w:rsid w:val="007A2655"/>
    <w:rPr>
      <w:rFonts w:ascii="Calibri" w:hAnsi="Calibri" w:cs="Calibri"/>
      <w:sz w:val="21"/>
      <w:szCs w:val="21"/>
      <w:lang w:val="fr-CA" w:eastAsia="fr-FR"/>
    </w:rPr>
  </w:style>
  <w:style w:type="character" w:customStyle="1" w:styleId="normaltextrun">
    <w:name w:val="normaltextrun"/>
    <w:rsid w:val="007876DC"/>
  </w:style>
  <w:style w:type="character" w:customStyle="1" w:styleId="PieddepageCar">
    <w:name w:val="Pied de page Car"/>
    <w:link w:val="Pieddepage"/>
    <w:uiPriority w:val="99"/>
    <w:rsid w:val="005A3A03"/>
    <w:rPr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2129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92A1A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Policepardfaut"/>
    <w:rsid w:val="00C92A1A"/>
  </w:style>
  <w:style w:type="paragraph" w:styleId="Rvision">
    <w:name w:val="Revision"/>
    <w:hidden/>
    <w:uiPriority w:val="99"/>
    <w:semiHidden/>
    <w:rsid w:val="007A29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p.nrbhss@ssss.gouv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p.nrbhss@ssss.gouv.qc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oyver\LOCALS~1\Temp\notes6030C8\Template%20NRBHSS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7D3B-282B-46C6-A8EF-7B140F5A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NRBHSS letter</Template>
  <TotalTime>14</TotalTime>
  <Pages>7</Pages>
  <Words>1361</Words>
  <Characters>7760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RRSSSN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royver</dc:creator>
  <cp:lastModifiedBy>Laurence Fecteau Morissette (RRSSSN)</cp:lastModifiedBy>
  <cp:revision>5</cp:revision>
  <cp:lastPrinted>2016-09-29T14:51:00Z</cp:lastPrinted>
  <dcterms:created xsi:type="dcterms:W3CDTF">2026-03-16T16:32:00Z</dcterms:created>
  <dcterms:modified xsi:type="dcterms:W3CDTF">2026-03-24T16:39:00Z</dcterms:modified>
</cp:coreProperties>
</file>